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1018"/>
        <w:gridCol w:w="2225"/>
        <w:gridCol w:w="2914"/>
        <w:gridCol w:w="250"/>
        <w:gridCol w:w="236"/>
        <w:gridCol w:w="236"/>
        <w:gridCol w:w="1997"/>
        <w:gridCol w:w="236"/>
      </w:tblGrid>
      <w:tr w:rsidR="00C5339F" w:rsidRPr="00D71596" w14:paraId="64044CB3" w14:textId="77777777" w:rsidTr="00B470C9">
        <w:trPr>
          <w:gridAfter w:val="1"/>
          <w:wAfter w:w="236" w:type="dxa"/>
        </w:trPr>
        <w:tc>
          <w:tcPr>
            <w:tcW w:w="4442" w:type="dxa"/>
            <w:gridSpan w:val="3"/>
          </w:tcPr>
          <w:p w14:paraId="6EC7A572" w14:textId="4FE40B1B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DF6087">
              <w:rPr>
                <w:b/>
                <w:bCs/>
                <w:sz w:val="24"/>
              </w:rPr>
              <w:t>CGC1D</w:t>
            </w:r>
          </w:p>
        </w:tc>
        <w:tc>
          <w:tcPr>
            <w:tcW w:w="5633" w:type="dxa"/>
            <w:gridSpan w:val="5"/>
          </w:tcPr>
          <w:p w14:paraId="7C22F455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</w:tr>
      <w:tr w:rsidR="00C5339F" w:rsidRPr="00D71596" w14:paraId="287E7FAE" w14:textId="77777777" w:rsidTr="00B470C9">
        <w:trPr>
          <w:gridAfter w:val="1"/>
          <w:wAfter w:w="236" w:type="dxa"/>
        </w:trPr>
        <w:tc>
          <w:tcPr>
            <w:tcW w:w="2217" w:type="dxa"/>
            <w:gridSpan w:val="2"/>
          </w:tcPr>
          <w:p w14:paraId="13FF578E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Date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225" w:type="dxa"/>
          </w:tcPr>
          <w:p w14:paraId="45CEA4F9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5633" w:type="dxa"/>
            <w:gridSpan w:val="5"/>
          </w:tcPr>
          <w:p w14:paraId="239BBBC0" w14:textId="3F32F1CD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DF6087">
              <w:rPr>
                <w:b/>
                <w:bCs/>
                <w:sz w:val="24"/>
              </w:rPr>
              <w:t>4</w:t>
            </w:r>
          </w:p>
        </w:tc>
      </w:tr>
      <w:tr w:rsidR="00C5339F" w:rsidRPr="00D71596" w14:paraId="0A2EA434" w14:textId="77777777" w:rsidTr="00B470C9">
        <w:trPr>
          <w:gridAfter w:val="1"/>
          <w:wAfter w:w="236" w:type="dxa"/>
        </w:trPr>
        <w:tc>
          <w:tcPr>
            <w:tcW w:w="2217" w:type="dxa"/>
            <w:gridSpan w:val="2"/>
            <w:tcBorders>
              <w:bottom w:val="single" w:sz="4" w:space="0" w:color="auto"/>
            </w:tcBorders>
          </w:tcPr>
          <w:p w14:paraId="17F50244" w14:textId="7A8AF055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>
              <w:rPr>
                <w:b/>
                <w:bCs/>
                <w:sz w:val="24"/>
              </w:rPr>
              <w:t xml:space="preserve">: </w:t>
            </w:r>
            <w:r w:rsidR="00DF6087">
              <w:rPr>
                <w:b/>
                <w:bCs/>
                <w:sz w:val="24"/>
              </w:rPr>
              <w:t>2</w:t>
            </w:r>
          </w:p>
        </w:tc>
        <w:tc>
          <w:tcPr>
            <w:tcW w:w="7858" w:type="dxa"/>
            <w:gridSpan w:val="6"/>
            <w:tcBorders>
              <w:bottom w:val="single" w:sz="4" w:space="0" w:color="auto"/>
            </w:tcBorders>
          </w:tcPr>
          <w:p w14:paraId="2D64AC31" w14:textId="6C07D590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DF6087" w:rsidRPr="007465F0">
              <w:rPr>
                <w:b/>
                <w:sz w:val="22"/>
                <w:szCs w:val="22"/>
              </w:rPr>
              <w:t>Plate Tectonics</w:t>
            </w:r>
          </w:p>
        </w:tc>
      </w:tr>
      <w:tr w:rsidR="00BF0BD2" w:rsidRPr="00D71596" w14:paraId="4560D86A" w14:textId="77777777" w:rsidTr="00B470C9">
        <w:trPr>
          <w:gridAfter w:val="1"/>
          <w:wAfter w:w="236" w:type="dxa"/>
        </w:trPr>
        <w:tc>
          <w:tcPr>
            <w:tcW w:w="100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E0E8C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5BA30D18" w14:textId="77777777" w:rsidTr="00B470C9">
        <w:trPr>
          <w:gridAfter w:val="1"/>
          <w:wAfter w:w="236" w:type="dxa"/>
        </w:trPr>
        <w:tc>
          <w:tcPr>
            <w:tcW w:w="10075" w:type="dxa"/>
            <w:gridSpan w:val="8"/>
            <w:tcBorders>
              <w:top w:val="single" w:sz="4" w:space="0" w:color="auto"/>
            </w:tcBorders>
          </w:tcPr>
          <w:p w14:paraId="2F5B4642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DF6087" w:rsidRPr="00D71596" w14:paraId="62B56054" w14:textId="77777777" w:rsidTr="00B470C9">
        <w:trPr>
          <w:gridAfter w:val="1"/>
          <w:wAfter w:w="236" w:type="dxa"/>
        </w:trPr>
        <w:tc>
          <w:tcPr>
            <w:tcW w:w="10075" w:type="dxa"/>
            <w:gridSpan w:val="8"/>
          </w:tcPr>
          <w:p w14:paraId="6CDFD9DA" w14:textId="326B240C" w:rsidR="00DF6087" w:rsidRPr="002B2097" w:rsidRDefault="00DF6087" w:rsidP="00DF6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  <w:r w:rsidRPr="00A71886">
              <w:rPr>
                <w:rFonts w:cs="MyriaMM"/>
                <w:color w:val="000000"/>
                <w:sz w:val="22"/>
                <w:szCs w:val="22"/>
              </w:rPr>
              <w:t>B2. Interrelationships between Physical Systems, Processes, and Events</w:t>
            </w:r>
          </w:p>
        </w:tc>
      </w:tr>
      <w:tr w:rsidR="00DF6087" w:rsidRPr="00D71596" w14:paraId="428581A0" w14:textId="77777777" w:rsidTr="00B470C9">
        <w:trPr>
          <w:gridAfter w:val="1"/>
          <w:wAfter w:w="236" w:type="dxa"/>
        </w:trPr>
        <w:tc>
          <w:tcPr>
            <w:tcW w:w="10075" w:type="dxa"/>
            <w:gridSpan w:val="8"/>
          </w:tcPr>
          <w:p w14:paraId="633D5227" w14:textId="77777777" w:rsidR="00DF6087" w:rsidRPr="002C1B4A" w:rsidRDefault="00DF6087" w:rsidP="00DF6087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DF6087" w:rsidRPr="00D71596" w14:paraId="220279EB" w14:textId="77777777" w:rsidTr="00B470C9">
        <w:trPr>
          <w:gridAfter w:val="1"/>
          <w:wAfter w:w="236" w:type="dxa"/>
        </w:trPr>
        <w:tc>
          <w:tcPr>
            <w:tcW w:w="10075" w:type="dxa"/>
            <w:gridSpan w:val="8"/>
          </w:tcPr>
          <w:p w14:paraId="16CAC0B4" w14:textId="77777777" w:rsidR="00DF6087" w:rsidRDefault="00DF6087" w:rsidP="00DF6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3467991B" w14:textId="77777777" w:rsidR="00DF6087" w:rsidRPr="00A71886" w:rsidRDefault="00DF6087" w:rsidP="00DF6087">
            <w:pPr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A71886">
              <w:rPr>
                <w:color w:val="000000"/>
                <w:sz w:val="22"/>
                <w:szCs w:val="22"/>
              </w:rPr>
              <w:t xml:space="preserve">B2.1 </w:t>
            </w:r>
            <w:proofErr w:type="spellStart"/>
            <w:r w:rsidRPr="00A71886">
              <w:rPr>
                <w:color w:val="000000"/>
                <w:sz w:val="22"/>
                <w:szCs w:val="22"/>
              </w:rPr>
              <w:t>analyse</w:t>
            </w:r>
            <w:proofErr w:type="spellEnd"/>
            <w:r w:rsidRPr="00A71886">
              <w:rPr>
                <w:color w:val="000000"/>
                <w:sz w:val="22"/>
                <w:szCs w:val="22"/>
              </w:rPr>
              <w:t xml:space="preserve"> interrelationships between physical processes, phenomena, and events in Canada and their interaction with global physical systems</w:t>
            </w:r>
          </w:p>
          <w:p w14:paraId="7B4F6A3E" w14:textId="05697F86" w:rsidR="00DF6087" w:rsidRPr="00DF6087" w:rsidRDefault="00DF6087" w:rsidP="00DF6087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</w:rPr>
            </w:pPr>
            <w:r w:rsidRPr="00DF6087">
              <w:rPr>
                <w:color w:val="000000"/>
                <w:sz w:val="22"/>
                <w:szCs w:val="22"/>
              </w:rPr>
              <w:t xml:space="preserve">B2.2 describe patterns </w:t>
            </w:r>
            <w:r w:rsidRPr="00DF6087">
              <w:rPr>
                <w:i/>
                <w:iCs/>
                <w:color w:val="000000"/>
                <w:sz w:val="22"/>
                <w:szCs w:val="22"/>
              </w:rPr>
              <w:t xml:space="preserve">(e.g., spatial distribution of earthquakes, floods, ice storms) </w:t>
            </w:r>
            <w:r w:rsidRPr="00DF6087">
              <w:rPr>
                <w:color w:val="000000"/>
                <w:sz w:val="22"/>
                <w:szCs w:val="22"/>
              </w:rPr>
              <w:t xml:space="preserve">and trends </w:t>
            </w:r>
            <w:r w:rsidRPr="00DF6087">
              <w:rPr>
                <w:i/>
                <w:iCs/>
                <w:color w:val="000000"/>
                <w:sz w:val="22"/>
                <w:szCs w:val="22"/>
              </w:rPr>
              <w:t xml:space="preserve">(e.g., increased frequency of forest fires in British Columbia and northern Ontario, increased rainfall in most parts of Canada) </w:t>
            </w:r>
            <w:r w:rsidRPr="00DF6087">
              <w:rPr>
                <w:color w:val="000000"/>
                <w:sz w:val="22"/>
                <w:szCs w:val="22"/>
              </w:rPr>
              <w:t>in the occurrence of a variety of natural phenomena and events in Canada</w:t>
            </w:r>
          </w:p>
          <w:p w14:paraId="30ABB6D9" w14:textId="77777777" w:rsidR="00DF6087" w:rsidRDefault="00DF6087" w:rsidP="00DF6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46927315" w14:textId="77777777" w:rsidR="00DF6087" w:rsidRDefault="00DF6087" w:rsidP="00DF6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7B55B4B5" w14:textId="77777777" w:rsidR="00DF6087" w:rsidRPr="002B2097" w:rsidRDefault="00DF6087" w:rsidP="00DF6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DF6087" w:rsidRPr="00D71596" w14:paraId="692C7BC2" w14:textId="77777777" w:rsidTr="00B470C9">
        <w:trPr>
          <w:gridAfter w:val="1"/>
          <w:wAfter w:w="236" w:type="dxa"/>
        </w:trPr>
        <w:tc>
          <w:tcPr>
            <w:tcW w:w="10075" w:type="dxa"/>
            <w:gridSpan w:val="8"/>
          </w:tcPr>
          <w:p w14:paraId="540BF114" w14:textId="77777777" w:rsidR="00DF6087" w:rsidRPr="00EC19BE" w:rsidRDefault="00DF6087" w:rsidP="00DF6087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DF6087" w:rsidRPr="00D71596" w14:paraId="3937DCBA" w14:textId="77777777" w:rsidTr="00B470C9">
        <w:trPr>
          <w:gridAfter w:val="1"/>
          <w:wAfter w:w="236" w:type="dxa"/>
        </w:trPr>
        <w:tc>
          <w:tcPr>
            <w:tcW w:w="10075" w:type="dxa"/>
            <w:gridSpan w:val="8"/>
          </w:tcPr>
          <w:p w14:paraId="6A94A61A" w14:textId="1A430DCA" w:rsidR="00DF6087" w:rsidRDefault="00D7773B" w:rsidP="00DF6087">
            <w:pPr>
              <w:rPr>
                <w:bCs/>
                <w:sz w:val="24"/>
              </w:rPr>
            </w:pPr>
            <w:r w:rsidRPr="002C519E">
              <w:rPr>
                <w:bCs/>
                <w:sz w:val="22"/>
                <w:szCs w:val="22"/>
              </w:rPr>
              <w:t xml:space="preserve">I should participate in the class discussion; collaborate with my teammate; can explain </w:t>
            </w:r>
            <w:r>
              <w:rPr>
                <w:b/>
              </w:rPr>
              <w:t xml:space="preserve">Plate Tectonics; </w:t>
            </w:r>
            <w:r w:rsidRPr="000F6C0B">
              <w:rPr>
                <w:b/>
              </w:rPr>
              <w:t>Continental Drift</w:t>
            </w:r>
            <w:r>
              <w:rPr>
                <w:b/>
              </w:rPr>
              <w:t xml:space="preserve"> and </w:t>
            </w:r>
            <w:r w:rsidRPr="000F6C0B">
              <w:rPr>
                <w:b/>
              </w:rPr>
              <w:t>Geologic History</w:t>
            </w:r>
          </w:p>
          <w:p w14:paraId="63B53179" w14:textId="3D59B2C4" w:rsidR="00DF6087" w:rsidRPr="00EC19BE" w:rsidRDefault="00DF6087" w:rsidP="00D7773B">
            <w:pPr>
              <w:rPr>
                <w:bCs/>
                <w:sz w:val="24"/>
              </w:rPr>
            </w:pPr>
          </w:p>
        </w:tc>
      </w:tr>
      <w:tr w:rsidR="00DF6087" w:rsidRPr="00D71596" w14:paraId="533DD7F6" w14:textId="77777777" w:rsidTr="00B470C9">
        <w:trPr>
          <w:gridAfter w:val="1"/>
          <w:wAfter w:w="236" w:type="dxa"/>
        </w:trPr>
        <w:tc>
          <w:tcPr>
            <w:tcW w:w="10075" w:type="dxa"/>
            <w:gridSpan w:val="8"/>
          </w:tcPr>
          <w:p w14:paraId="2F1BA962" w14:textId="77777777" w:rsidR="00DF6087" w:rsidRPr="00CA4F19" w:rsidRDefault="00DF6087" w:rsidP="00DF6087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>
              <w:rPr>
                <w:b/>
                <w:bCs/>
                <w:sz w:val="24"/>
              </w:rPr>
              <w:t xml:space="preserve"> </w:t>
            </w:r>
            <w:r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DF6087" w:rsidRPr="00D71596" w14:paraId="52C447AF" w14:textId="77777777" w:rsidTr="00B470C9">
        <w:trPr>
          <w:gridAfter w:val="1"/>
          <w:wAfter w:w="236" w:type="dxa"/>
        </w:trPr>
        <w:tc>
          <w:tcPr>
            <w:tcW w:w="10075" w:type="dxa"/>
            <w:gridSpan w:val="8"/>
          </w:tcPr>
          <w:p w14:paraId="0692DD86" w14:textId="4A1BC948" w:rsidR="00DF6087" w:rsidRPr="00A94F64" w:rsidRDefault="00DF6087" w:rsidP="00DF6087">
            <w:pPr>
              <w:rPr>
                <w:sz w:val="20"/>
                <w:szCs w:val="20"/>
              </w:rPr>
            </w:pPr>
            <w:r w:rsidRPr="00A94F64">
              <w:rPr>
                <w:rFonts w:hint="eastAsia"/>
                <w:sz w:val="20"/>
                <w:szCs w:val="20"/>
              </w:rPr>
              <w:t xml:space="preserve">Today </w:t>
            </w:r>
            <w:r>
              <w:rPr>
                <w:sz w:val="20"/>
                <w:szCs w:val="20"/>
              </w:rPr>
              <w:t>students</w:t>
            </w:r>
            <w:r>
              <w:rPr>
                <w:rFonts w:hint="eastAsia"/>
                <w:sz w:val="20"/>
                <w:szCs w:val="20"/>
              </w:rPr>
              <w:t xml:space="preserve"> will</w:t>
            </w:r>
            <w:r w:rsidR="00D7773B">
              <w:rPr>
                <w:sz w:val="20"/>
                <w:szCs w:val="20"/>
              </w:rPr>
              <w:t xml:space="preserve"> understand the</w:t>
            </w:r>
          </w:p>
          <w:p w14:paraId="4B491966" w14:textId="77777777" w:rsidR="00DF6087" w:rsidRDefault="00DF6087" w:rsidP="00DF6087">
            <w:pPr>
              <w:rPr>
                <w:sz w:val="20"/>
                <w:szCs w:val="20"/>
              </w:rPr>
            </w:pPr>
          </w:p>
          <w:p w14:paraId="72DC76F1" w14:textId="08D9E518" w:rsidR="00D7773B" w:rsidRPr="002C519E" w:rsidRDefault="00D7773B" w:rsidP="00D7773B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65"/>
            </w:tblGrid>
            <w:tr w:rsidR="00D7773B" w:rsidRPr="002C519E" w14:paraId="04BD751F" w14:textId="77777777" w:rsidTr="00B470C9">
              <w:trPr>
                <w:trHeight w:val="720"/>
              </w:trPr>
              <w:tc>
                <w:tcPr>
                  <w:tcW w:w="4565" w:type="dxa"/>
                </w:tcPr>
                <w:p w14:paraId="0ECBE534" w14:textId="77777777" w:rsidR="00D7773B" w:rsidRPr="00793897" w:rsidRDefault="00D7773B" w:rsidP="00D7773B">
                  <w:pPr>
                    <w:numPr>
                      <w:ilvl w:val="0"/>
                      <w:numId w:val="15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519E">
                    <w:rPr>
                      <w:sz w:val="22"/>
                      <w:szCs w:val="22"/>
                    </w:rPr>
                    <w:t xml:space="preserve">Knowledge of </w:t>
                  </w:r>
                  <w:r w:rsidRPr="000F6C0B">
                    <w:rPr>
                      <w:b/>
                    </w:rPr>
                    <w:t xml:space="preserve">Plate Tectonics </w:t>
                  </w:r>
                  <w:r>
                    <w:rPr>
                      <w:b/>
                    </w:rPr>
                    <w:t>movement</w:t>
                  </w:r>
                </w:p>
                <w:p w14:paraId="3F24B3DD" w14:textId="77777777" w:rsidR="00D7773B" w:rsidRPr="002C519E" w:rsidRDefault="00D7773B" w:rsidP="00D7773B">
                  <w:pPr>
                    <w:numPr>
                      <w:ilvl w:val="0"/>
                      <w:numId w:val="15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F6C0B">
                    <w:rPr>
                      <w:b/>
                    </w:rPr>
                    <w:t>Geologic History</w:t>
                  </w:r>
                  <w:r>
                    <w:rPr>
                      <w:b/>
                    </w:rPr>
                    <w:t xml:space="preserve"> information</w:t>
                  </w:r>
                </w:p>
                <w:p w14:paraId="7E14F30F" w14:textId="77777777" w:rsidR="00D7773B" w:rsidRPr="002C519E" w:rsidRDefault="00D7773B" w:rsidP="00D7773B">
                  <w:pPr>
                    <w:numPr>
                      <w:ilvl w:val="0"/>
                      <w:numId w:val="15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Proof of </w:t>
                  </w:r>
                  <w:r w:rsidRPr="000F6C0B">
                    <w:rPr>
                      <w:b/>
                    </w:rPr>
                    <w:t>Continental Drift</w:t>
                  </w:r>
                </w:p>
              </w:tc>
            </w:tr>
          </w:tbl>
          <w:p w14:paraId="4E602EFA" w14:textId="77777777" w:rsidR="00DF6087" w:rsidRDefault="00DF6087" w:rsidP="00DF6087">
            <w:pPr>
              <w:rPr>
                <w:sz w:val="20"/>
                <w:szCs w:val="20"/>
              </w:rPr>
            </w:pPr>
          </w:p>
          <w:p w14:paraId="5AF70D40" w14:textId="77777777" w:rsidR="00DF6087" w:rsidRPr="00055062" w:rsidRDefault="00DF6087" w:rsidP="00DF6087">
            <w:pPr>
              <w:rPr>
                <w:sz w:val="20"/>
                <w:szCs w:val="20"/>
              </w:rPr>
            </w:pPr>
          </w:p>
        </w:tc>
      </w:tr>
      <w:tr w:rsidR="00DF6087" w:rsidRPr="00D71596" w14:paraId="4FF63B3A" w14:textId="77777777" w:rsidTr="00B470C9">
        <w:trPr>
          <w:gridAfter w:val="1"/>
          <w:wAfter w:w="236" w:type="dxa"/>
        </w:trPr>
        <w:tc>
          <w:tcPr>
            <w:tcW w:w="10075" w:type="dxa"/>
            <w:gridSpan w:val="8"/>
          </w:tcPr>
          <w:p w14:paraId="4EFEF2F1" w14:textId="77777777" w:rsidR="00DF6087" w:rsidRDefault="00DF6087" w:rsidP="00DF6087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Success Criteria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25BAF6BF" w14:textId="77777777" w:rsidR="00DF6087" w:rsidRDefault="00DF6087" w:rsidP="00DF6087">
            <w:pPr>
              <w:rPr>
                <w:bCs/>
                <w:i/>
                <w:sz w:val="24"/>
              </w:rPr>
            </w:pPr>
            <w:r w:rsidRPr="00CA4F19">
              <w:rPr>
                <w:bCs/>
                <w:i/>
                <w:sz w:val="24"/>
              </w:rPr>
              <w:t>(Based on the application, how will I know students have learned what I intended?)</w:t>
            </w:r>
          </w:p>
          <w:p w14:paraId="1098C625" w14:textId="77777777" w:rsidR="00DF6087" w:rsidRPr="00CA4F19" w:rsidRDefault="00DF6087" w:rsidP="00DF6087">
            <w:pPr>
              <w:rPr>
                <w:b/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(Recording Devices: anecdotal record, checklist, rating scale, rubric)</w:t>
            </w:r>
          </w:p>
        </w:tc>
      </w:tr>
      <w:tr w:rsidR="00DF6087" w:rsidRPr="00D71596" w14:paraId="7A307175" w14:textId="77777777" w:rsidTr="00B470C9">
        <w:trPr>
          <w:gridAfter w:val="1"/>
          <w:wAfter w:w="236" w:type="dxa"/>
        </w:trPr>
        <w:tc>
          <w:tcPr>
            <w:tcW w:w="10075" w:type="dxa"/>
            <w:gridSpan w:val="8"/>
          </w:tcPr>
          <w:p w14:paraId="344B0C58" w14:textId="77777777" w:rsidR="00DF6087" w:rsidRPr="00A94F64" w:rsidRDefault="00DF6087" w:rsidP="00DF608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By the end of class</w:t>
            </w:r>
            <w:r w:rsidRPr="00A94F64">
              <w:rPr>
                <w:rFonts w:hint="eastAsia"/>
                <w:sz w:val="20"/>
                <w:szCs w:val="20"/>
              </w:rPr>
              <w:t>:</w:t>
            </w:r>
          </w:p>
          <w:p w14:paraId="3E255181" w14:textId="210B5AF9" w:rsidR="00DF6087" w:rsidRPr="00D7773B" w:rsidRDefault="00D7773B" w:rsidP="00DF6087">
            <w:pPr>
              <w:rPr>
                <w:bCs/>
                <w:sz w:val="20"/>
                <w:szCs w:val="20"/>
              </w:rPr>
            </w:pPr>
            <w:r w:rsidRPr="00D7773B">
              <w:rPr>
                <w:bCs/>
                <w:szCs w:val="21"/>
              </w:rPr>
              <w:t>Student should have a clear concept of how mountains are made by watching a video &amp; will be able to understand three different types of plate Tectonics movement and Continental Drift- From hypothesis to theory (Pangaea)</w:t>
            </w:r>
          </w:p>
          <w:p w14:paraId="38B48AEB" w14:textId="77777777" w:rsidR="00DF6087" w:rsidRDefault="00DF6087" w:rsidP="00DF6087">
            <w:pPr>
              <w:ind w:left="420"/>
              <w:rPr>
                <w:sz w:val="20"/>
                <w:szCs w:val="20"/>
              </w:rPr>
            </w:pPr>
          </w:p>
          <w:p w14:paraId="01423709" w14:textId="77777777" w:rsidR="00DF6087" w:rsidRDefault="00DF6087" w:rsidP="00DF6087">
            <w:pPr>
              <w:ind w:left="420"/>
              <w:rPr>
                <w:sz w:val="20"/>
                <w:szCs w:val="20"/>
              </w:rPr>
            </w:pPr>
          </w:p>
          <w:p w14:paraId="644609B1" w14:textId="77777777" w:rsidR="00DF6087" w:rsidRDefault="00DF6087" w:rsidP="00DF6087">
            <w:pPr>
              <w:ind w:left="420"/>
              <w:rPr>
                <w:sz w:val="20"/>
                <w:szCs w:val="20"/>
              </w:rPr>
            </w:pPr>
          </w:p>
          <w:p w14:paraId="6DEEB8B2" w14:textId="77777777" w:rsidR="00DF6087" w:rsidRPr="00D71596" w:rsidRDefault="00DF6087" w:rsidP="00DF6087">
            <w:pPr>
              <w:rPr>
                <w:sz w:val="20"/>
                <w:szCs w:val="20"/>
              </w:rPr>
            </w:pPr>
          </w:p>
        </w:tc>
      </w:tr>
      <w:tr w:rsidR="00DF6087" w:rsidRPr="00D71596" w14:paraId="7E69A391" w14:textId="77777777" w:rsidTr="00B470C9">
        <w:trPr>
          <w:gridAfter w:val="1"/>
          <w:wAfter w:w="236" w:type="dxa"/>
        </w:trPr>
        <w:tc>
          <w:tcPr>
            <w:tcW w:w="10075" w:type="dxa"/>
            <w:gridSpan w:val="8"/>
          </w:tcPr>
          <w:p w14:paraId="2F7D8BD1" w14:textId="77777777" w:rsidR="00DF6087" w:rsidRPr="00D71596" w:rsidRDefault="00DF6087" w:rsidP="00DF6087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DF6087" w:rsidRPr="00D71596" w14:paraId="114D8C26" w14:textId="77777777" w:rsidTr="00B470C9">
        <w:trPr>
          <w:gridAfter w:val="1"/>
          <w:wAfter w:w="236" w:type="dxa"/>
        </w:trPr>
        <w:tc>
          <w:tcPr>
            <w:tcW w:w="10075" w:type="dxa"/>
            <w:gridSpan w:val="8"/>
          </w:tcPr>
          <w:p w14:paraId="35B4FF4B" w14:textId="77777777" w:rsidR="00DF6087" w:rsidRDefault="00DF6087" w:rsidP="00DF6087">
            <w:pPr>
              <w:rPr>
                <w:sz w:val="20"/>
                <w:szCs w:val="20"/>
              </w:rPr>
            </w:pPr>
          </w:p>
          <w:p w14:paraId="7BB29F68" w14:textId="3D0C9068" w:rsidR="00DF6087" w:rsidRDefault="00D7773B" w:rsidP="00DF6087">
            <w:pPr>
              <w:rPr>
                <w:sz w:val="20"/>
                <w:szCs w:val="20"/>
              </w:rPr>
            </w:pPr>
            <w:r w:rsidRPr="00C917C1">
              <w:rPr>
                <w:b/>
                <w:sz w:val="22"/>
                <w:szCs w:val="22"/>
              </w:rPr>
              <w:t>Textbook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4C45A4">
              <w:rPr>
                <w:b/>
              </w:rPr>
              <w:t xml:space="preserve">Making Connections: Issues </w:t>
            </w:r>
            <w:proofErr w:type="gramStart"/>
            <w:r w:rsidRPr="004C45A4">
              <w:rPr>
                <w:b/>
              </w:rPr>
              <w:t>In</w:t>
            </w:r>
            <w:proofErr w:type="gramEnd"/>
            <w:r w:rsidRPr="004C45A4">
              <w:rPr>
                <w:b/>
              </w:rPr>
              <w:t xml:space="preserve"> Canadian Geography, 3rd</w:t>
            </w:r>
          </w:p>
          <w:p w14:paraId="0E9A5DB5" w14:textId="77777777" w:rsidR="00DF6087" w:rsidRDefault="00DF6087" w:rsidP="00DF6087">
            <w:pPr>
              <w:rPr>
                <w:sz w:val="20"/>
                <w:szCs w:val="20"/>
              </w:rPr>
            </w:pPr>
          </w:p>
          <w:p w14:paraId="5309A538" w14:textId="77777777" w:rsidR="00DF6087" w:rsidRDefault="00DF6087" w:rsidP="00DF6087">
            <w:pPr>
              <w:rPr>
                <w:sz w:val="20"/>
                <w:szCs w:val="20"/>
              </w:rPr>
            </w:pPr>
          </w:p>
          <w:p w14:paraId="34144596" w14:textId="77777777" w:rsidR="00DF6087" w:rsidRDefault="00DF6087" w:rsidP="00DF6087">
            <w:pPr>
              <w:rPr>
                <w:sz w:val="20"/>
                <w:szCs w:val="20"/>
              </w:rPr>
            </w:pPr>
          </w:p>
          <w:p w14:paraId="08BE6915" w14:textId="77777777" w:rsidR="00DF6087" w:rsidRDefault="00DF6087" w:rsidP="00DF6087">
            <w:pPr>
              <w:rPr>
                <w:sz w:val="20"/>
                <w:szCs w:val="20"/>
              </w:rPr>
            </w:pPr>
          </w:p>
          <w:p w14:paraId="0BD1F917" w14:textId="77777777" w:rsidR="00DF6087" w:rsidRPr="00D71596" w:rsidRDefault="00DF6087" w:rsidP="00DF6087">
            <w:pPr>
              <w:rPr>
                <w:sz w:val="20"/>
                <w:szCs w:val="20"/>
              </w:rPr>
            </w:pPr>
          </w:p>
        </w:tc>
      </w:tr>
      <w:tr w:rsidR="00DF6087" w:rsidRPr="00D71596" w14:paraId="77144C8A" w14:textId="77777777" w:rsidTr="00B470C9">
        <w:trPr>
          <w:gridAfter w:val="1"/>
          <w:wAfter w:w="236" w:type="dxa"/>
        </w:trPr>
        <w:tc>
          <w:tcPr>
            <w:tcW w:w="10075" w:type="dxa"/>
            <w:gridSpan w:val="8"/>
          </w:tcPr>
          <w:p w14:paraId="67064866" w14:textId="77777777" w:rsidR="00DF6087" w:rsidRPr="00D71596" w:rsidRDefault="00DF6087" w:rsidP="00DF6087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DF6087" w:rsidRPr="00D71596" w14:paraId="43637E89" w14:textId="77777777" w:rsidTr="00B470C9">
        <w:trPr>
          <w:gridAfter w:val="1"/>
          <w:wAfter w:w="236" w:type="dxa"/>
        </w:trPr>
        <w:tc>
          <w:tcPr>
            <w:tcW w:w="1199" w:type="dxa"/>
          </w:tcPr>
          <w:p w14:paraId="60C94204" w14:textId="77777777" w:rsidR="00DF6087" w:rsidRPr="00D71596" w:rsidRDefault="00DF6087" w:rsidP="00DF6087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8876" w:type="dxa"/>
            <w:gridSpan w:val="7"/>
          </w:tcPr>
          <w:p w14:paraId="23F68545" w14:textId="77777777" w:rsidR="00DF6087" w:rsidRPr="00D71596" w:rsidRDefault="00DF6087" w:rsidP="00DF6087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DF6087" w:rsidRPr="00D71596" w14:paraId="07807D31" w14:textId="77777777" w:rsidTr="00B470C9">
        <w:tc>
          <w:tcPr>
            <w:tcW w:w="1199" w:type="dxa"/>
          </w:tcPr>
          <w:p w14:paraId="769EC295" w14:textId="182C2D36" w:rsidR="00DF6087" w:rsidRDefault="00D73E21" w:rsidP="00DF60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 m</w:t>
            </w:r>
          </w:p>
          <w:p w14:paraId="4314E0FD" w14:textId="77777777" w:rsidR="00D73E21" w:rsidRDefault="00D73E21" w:rsidP="00DF6087">
            <w:pPr>
              <w:rPr>
                <w:i/>
                <w:sz w:val="20"/>
                <w:szCs w:val="20"/>
              </w:rPr>
            </w:pPr>
          </w:p>
          <w:p w14:paraId="7C19BD3C" w14:textId="77777777" w:rsidR="00D73E21" w:rsidRDefault="00D73E21" w:rsidP="00DF6087">
            <w:pPr>
              <w:rPr>
                <w:sz w:val="20"/>
                <w:szCs w:val="20"/>
              </w:rPr>
            </w:pPr>
          </w:p>
          <w:p w14:paraId="287CA855" w14:textId="77777777" w:rsidR="008E2D9E" w:rsidRDefault="008E2D9E" w:rsidP="00DF6087">
            <w:pPr>
              <w:rPr>
                <w:sz w:val="20"/>
                <w:szCs w:val="20"/>
              </w:rPr>
            </w:pPr>
          </w:p>
          <w:p w14:paraId="691E8756" w14:textId="77777777" w:rsidR="008E2D9E" w:rsidRDefault="008E2D9E" w:rsidP="00DF6087">
            <w:pPr>
              <w:rPr>
                <w:sz w:val="20"/>
                <w:szCs w:val="20"/>
              </w:rPr>
            </w:pPr>
          </w:p>
          <w:p w14:paraId="40D30461" w14:textId="77777777" w:rsidR="008E2D9E" w:rsidRDefault="008E2D9E" w:rsidP="00DF6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</w:t>
            </w:r>
          </w:p>
          <w:p w14:paraId="2F5FB710" w14:textId="77777777" w:rsidR="008E2D9E" w:rsidRDefault="008E2D9E" w:rsidP="00DF6087">
            <w:pPr>
              <w:rPr>
                <w:sz w:val="20"/>
                <w:szCs w:val="20"/>
              </w:rPr>
            </w:pPr>
          </w:p>
          <w:p w14:paraId="13D91D8E" w14:textId="77777777" w:rsidR="008E2D9E" w:rsidRDefault="008E2D9E" w:rsidP="00DF6087">
            <w:pPr>
              <w:rPr>
                <w:sz w:val="20"/>
                <w:szCs w:val="20"/>
              </w:rPr>
            </w:pPr>
          </w:p>
          <w:p w14:paraId="07924892" w14:textId="77777777" w:rsidR="008E2D9E" w:rsidRDefault="008E2D9E" w:rsidP="00DF6087">
            <w:pPr>
              <w:rPr>
                <w:sz w:val="20"/>
                <w:szCs w:val="20"/>
              </w:rPr>
            </w:pPr>
          </w:p>
          <w:p w14:paraId="4193E6A9" w14:textId="77777777" w:rsidR="008E2D9E" w:rsidRDefault="008E2D9E" w:rsidP="00DF6087">
            <w:pPr>
              <w:rPr>
                <w:sz w:val="20"/>
                <w:szCs w:val="20"/>
              </w:rPr>
            </w:pPr>
          </w:p>
          <w:p w14:paraId="13082673" w14:textId="0E169784" w:rsidR="008E2D9E" w:rsidRPr="00D71596" w:rsidRDefault="008E2D9E" w:rsidP="00DF6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60m</w:t>
            </w:r>
          </w:p>
        </w:tc>
        <w:tc>
          <w:tcPr>
            <w:tcW w:w="1018" w:type="dxa"/>
          </w:tcPr>
          <w:p w14:paraId="0A72DEA1" w14:textId="6F2640AB" w:rsidR="00D73E21" w:rsidRPr="00D71596" w:rsidRDefault="00D73E21" w:rsidP="00DF6087">
            <w:pPr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2"/>
          </w:tcPr>
          <w:p w14:paraId="63240161" w14:textId="0551E270" w:rsidR="00D73E21" w:rsidRPr="00B470C9" w:rsidRDefault="00D73E21" w:rsidP="00B470C9">
            <w:pPr>
              <w:pStyle w:val="ListParagraph"/>
              <w:numPr>
                <w:ilvl w:val="0"/>
                <w:numId w:val="18"/>
              </w:numPr>
              <w:rPr>
                <w:iCs/>
              </w:rPr>
            </w:pPr>
            <w:r w:rsidRPr="00B470C9">
              <w:rPr>
                <w:iCs/>
              </w:rPr>
              <w:t>Review by students</w:t>
            </w:r>
          </w:p>
          <w:p w14:paraId="31689B42" w14:textId="5BF8BB93" w:rsidR="00D73E21" w:rsidRPr="00B470C9" w:rsidRDefault="00D73E21" w:rsidP="00B470C9">
            <w:pPr>
              <w:pStyle w:val="ListParagraph"/>
              <w:numPr>
                <w:ilvl w:val="0"/>
                <w:numId w:val="18"/>
              </w:numPr>
              <w:rPr>
                <w:iCs/>
              </w:rPr>
            </w:pPr>
            <w:r w:rsidRPr="00B470C9">
              <w:rPr>
                <w:iCs/>
              </w:rPr>
              <w:t>Ice breaker forum</w:t>
            </w:r>
          </w:p>
          <w:p w14:paraId="7040CF3A" w14:textId="1C715582" w:rsidR="00D73E21" w:rsidRPr="00B470C9" w:rsidRDefault="00D73E21" w:rsidP="00B470C9">
            <w:pPr>
              <w:pStyle w:val="ListParagraph"/>
              <w:numPr>
                <w:ilvl w:val="0"/>
                <w:numId w:val="18"/>
              </w:numPr>
              <w:rPr>
                <w:iCs/>
              </w:rPr>
            </w:pPr>
            <w:r w:rsidRPr="00B470C9">
              <w:rPr>
                <w:iCs/>
              </w:rPr>
              <w:t>Short quiz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9"/>
            </w:tblGrid>
            <w:tr w:rsidR="00D73E21" w:rsidRPr="00AB619A" w14:paraId="5CC93A31" w14:textId="77777777" w:rsidTr="00B470C9">
              <w:trPr>
                <w:trHeight w:val="568"/>
              </w:trPr>
              <w:tc>
                <w:tcPr>
                  <w:tcW w:w="3439" w:type="dxa"/>
                </w:tcPr>
                <w:p w14:paraId="2846BF9E" w14:textId="77777777" w:rsidR="00D73E21" w:rsidRPr="00D73E21" w:rsidRDefault="00D73E21" w:rsidP="00D73E21">
                  <w:pPr>
                    <w:ind w:left="720"/>
                  </w:pPr>
                </w:p>
                <w:p w14:paraId="3ACC67AF" w14:textId="3243648F" w:rsidR="00D73E21" w:rsidRPr="00D73E21" w:rsidRDefault="00D73E21" w:rsidP="00D73E21">
                  <w:pPr>
                    <w:ind w:left="360"/>
                  </w:pPr>
                  <w:r>
                    <w:t>Lesson</w:t>
                  </w:r>
                </w:p>
                <w:p w14:paraId="02351F41" w14:textId="3D31CE84" w:rsidR="00D73E21" w:rsidRPr="00B470C9" w:rsidRDefault="00D73E21" w:rsidP="00D73E21">
                  <w:pPr>
                    <w:numPr>
                      <w:ilvl w:val="0"/>
                      <w:numId w:val="16"/>
                    </w:numPr>
                    <w:rPr>
                      <w:bCs/>
                    </w:rPr>
                  </w:pPr>
                  <w:r w:rsidRPr="00B470C9">
                    <w:rPr>
                      <w:bCs/>
                    </w:rPr>
                    <w:t>Plate Tectonics and Geologic History</w:t>
                  </w:r>
                </w:p>
                <w:p w14:paraId="4AFCBC1B" w14:textId="77777777" w:rsidR="00D73E21" w:rsidRPr="00AB619A" w:rsidRDefault="00D73E21" w:rsidP="00D73E21">
                  <w:pPr>
                    <w:numPr>
                      <w:ilvl w:val="0"/>
                      <w:numId w:val="16"/>
                    </w:numPr>
                  </w:pPr>
                  <w:r w:rsidRPr="00B470C9">
                    <w:rPr>
                      <w:bCs/>
                    </w:rPr>
                    <w:t>Continental Drift Evidence</w:t>
                  </w:r>
                </w:p>
              </w:tc>
            </w:tr>
          </w:tbl>
          <w:p w14:paraId="2ECA473D" w14:textId="77777777" w:rsidR="00D73E21" w:rsidRDefault="00D73E21" w:rsidP="00D73E21">
            <w:pPr>
              <w:rPr>
                <w:b/>
                <w:sz w:val="20"/>
                <w:szCs w:val="20"/>
              </w:rPr>
            </w:pPr>
            <w:r w:rsidRPr="00AB619A">
              <w:t xml:space="preserve"> </w:t>
            </w:r>
          </w:p>
          <w:p w14:paraId="211BB60B" w14:textId="77777777" w:rsidR="00D73E21" w:rsidRPr="00CA4F19" w:rsidRDefault="00D73E21" w:rsidP="00D73E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APPLICATION</w:t>
            </w:r>
          </w:p>
          <w:p w14:paraId="3F239764" w14:textId="4447733A" w:rsidR="00D73E21" w:rsidRDefault="00D73E21" w:rsidP="00D73E21">
            <w:r>
              <w:t xml:space="preserve">Class Activity –Watch videos; take notes and Talk. (2 min.) </w:t>
            </w:r>
          </w:p>
          <w:p w14:paraId="5373B789" w14:textId="77777777" w:rsidR="00D73E21" w:rsidRPr="001226E1" w:rsidRDefault="00D73E21" w:rsidP="00D73E21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1226E1">
              <w:rPr>
                <w:sz w:val="22"/>
                <w:szCs w:val="22"/>
              </w:rPr>
              <w:t>The Early Earth and Plate Tectonics:</w:t>
            </w:r>
          </w:p>
          <w:p w14:paraId="1954E54E" w14:textId="77777777" w:rsidR="00D73E21" w:rsidRPr="001226E1" w:rsidRDefault="00D73E21" w:rsidP="00D73E21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1226E1">
              <w:rPr>
                <w:sz w:val="22"/>
                <w:szCs w:val="22"/>
              </w:rPr>
              <w:t>Introduction in Plate Tectonics and the theory of Alfred Wegener (continental drift)</w:t>
            </w:r>
          </w:p>
          <w:p w14:paraId="7755CFBC" w14:textId="77777777" w:rsidR="00D73E21" w:rsidRPr="00D71596" w:rsidRDefault="00D73E21" w:rsidP="00DF6087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66E9CCE7" w14:textId="77777777" w:rsidR="00D73E21" w:rsidRPr="00D71596" w:rsidRDefault="00D73E21" w:rsidP="00DF608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5BA7DC0A" w14:textId="77777777" w:rsidR="00D73E21" w:rsidRPr="00D71596" w:rsidRDefault="00D73E21" w:rsidP="00DF608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4291BAD" w14:textId="77777777" w:rsidR="00D73E21" w:rsidRPr="00D71596" w:rsidRDefault="00D73E21" w:rsidP="00DF6087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2DA05926" w14:textId="19C6B1C6" w:rsidR="00D73E21" w:rsidRPr="00D71596" w:rsidRDefault="00D73E21" w:rsidP="00DF608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7169EB9B" w14:textId="77777777" w:rsidR="00DF6087" w:rsidRPr="00CA4F19" w:rsidRDefault="00DF6087" w:rsidP="00DF608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DF6087" w:rsidRPr="00D71596" w14:paraId="6EEA50ED" w14:textId="77777777" w:rsidTr="00B470C9">
        <w:trPr>
          <w:gridAfter w:val="1"/>
          <w:wAfter w:w="236" w:type="dxa"/>
          <w:trHeight w:val="147"/>
        </w:trPr>
        <w:tc>
          <w:tcPr>
            <w:tcW w:w="10075" w:type="dxa"/>
            <w:gridSpan w:val="8"/>
          </w:tcPr>
          <w:p w14:paraId="674F7938" w14:textId="77777777" w:rsidR="00DF6087" w:rsidRPr="00D71596" w:rsidRDefault="00DF6087" w:rsidP="00DF6087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Assignments</w:t>
            </w:r>
            <w:r>
              <w:rPr>
                <w:b/>
                <w:bCs/>
                <w:sz w:val="24"/>
              </w:rPr>
              <w:t xml:space="preserve"> / Homework</w:t>
            </w:r>
          </w:p>
        </w:tc>
      </w:tr>
      <w:tr w:rsidR="00DF6087" w:rsidRPr="00D71596" w14:paraId="1811C02E" w14:textId="77777777" w:rsidTr="00B470C9">
        <w:trPr>
          <w:gridAfter w:val="1"/>
          <w:wAfter w:w="236" w:type="dxa"/>
          <w:trHeight w:val="151"/>
        </w:trPr>
        <w:tc>
          <w:tcPr>
            <w:tcW w:w="10075" w:type="dxa"/>
            <w:gridSpan w:val="8"/>
          </w:tcPr>
          <w:p w14:paraId="2E2F9068" w14:textId="77777777" w:rsidR="00DF6087" w:rsidRDefault="00DF6087" w:rsidP="00DF6087">
            <w:pPr>
              <w:rPr>
                <w:sz w:val="20"/>
                <w:szCs w:val="20"/>
              </w:rPr>
            </w:pPr>
          </w:p>
          <w:p w14:paraId="71C3A671" w14:textId="77777777" w:rsidR="00DF6087" w:rsidRDefault="00DF6087" w:rsidP="00DF6087">
            <w:pPr>
              <w:rPr>
                <w:sz w:val="20"/>
                <w:szCs w:val="20"/>
              </w:rPr>
            </w:pPr>
          </w:p>
          <w:p w14:paraId="79D533E2" w14:textId="30A0C432" w:rsidR="00DF6087" w:rsidRDefault="00D01417" w:rsidP="00DF6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from book</w:t>
            </w:r>
          </w:p>
          <w:p w14:paraId="0334689B" w14:textId="77777777" w:rsidR="00DF6087" w:rsidRDefault="00DF6087" w:rsidP="00DF6087">
            <w:pPr>
              <w:rPr>
                <w:sz w:val="20"/>
                <w:szCs w:val="20"/>
              </w:rPr>
            </w:pPr>
          </w:p>
          <w:p w14:paraId="0C9DAD65" w14:textId="77777777" w:rsidR="00DF6087" w:rsidRPr="00D71596" w:rsidRDefault="00DF6087" w:rsidP="00DF6087">
            <w:pPr>
              <w:rPr>
                <w:sz w:val="20"/>
                <w:szCs w:val="20"/>
              </w:rPr>
            </w:pPr>
          </w:p>
        </w:tc>
      </w:tr>
      <w:tr w:rsidR="00DF6087" w:rsidRPr="002C1B4A" w14:paraId="2123E8B0" w14:textId="77777777" w:rsidTr="00B470C9">
        <w:trPr>
          <w:gridAfter w:val="1"/>
          <w:wAfter w:w="236" w:type="dxa"/>
          <w:trHeight w:val="151"/>
        </w:trPr>
        <w:tc>
          <w:tcPr>
            <w:tcW w:w="10075" w:type="dxa"/>
            <w:gridSpan w:val="8"/>
          </w:tcPr>
          <w:p w14:paraId="7C066FED" w14:textId="77777777" w:rsidR="00DF6087" w:rsidRDefault="00DF6087" w:rsidP="00DF6087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1E00D624" w14:textId="77777777" w:rsidR="00DF6087" w:rsidRPr="002C1B4A" w:rsidRDefault="00DF6087" w:rsidP="00DF608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DF6087" w:rsidRPr="00D71596" w14:paraId="38E8E57D" w14:textId="77777777" w:rsidTr="00B470C9">
        <w:trPr>
          <w:gridAfter w:val="1"/>
          <w:wAfter w:w="236" w:type="dxa"/>
          <w:trHeight w:val="151"/>
        </w:trPr>
        <w:tc>
          <w:tcPr>
            <w:tcW w:w="10075" w:type="dxa"/>
            <w:gridSpan w:val="8"/>
          </w:tcPr>
          <w:p w14:paraId="79A277F5" w14:textId="77777777" w:rsidR="00DF6087" w:rsidRDefault="00DF6087" w:rsidP="00DF6087">
            <w:pPr>
              <w:rPr>
                <w:b/>
                <w:sz w:val="20"/>
                <w:szCs w:val="20"/>
              </w:rPr>
            </w:pPr>
          </w:p>
          <w:p w14:paraId="68E0F1E8" w14:textId="77777777" w:rsidR="00DF6087" w:rsidRDefault="00DF6087" w:rsidP="00DF6087">
            <w:pPr>
              <w:rPr>
                <w:b/>
                <w:sz w:val="20"/>
                <w:szCs w:val="20"/>
              </w:rPr>
            </w:pPr>
          </w:p>
          <w:p w14:paraId="18AD2D85" w14:textId="77777777" w:rsidR="00DF6087" w:rsidRDefault="00DF6087" w:rsidP="00DF6087">
            <w:pPr>
              <w:rPr>
                <w:b/>
                <w:sz w:val="20"/>
                <w:szCs w:val="20"/>
              </w:rPr>
            </w:pPr>
          </w:p>
          <w:p w14:paraId="46B811CC" w14:textId="77777777" w:rsidR="00DF6087" w:rsidRDefault="00DF6087" w:rsidP="00DF6087">
            <w:pPr>
              <w:rPr>
                <w:b/>
                <w:sz w:val="20"/>
                <w:szCs w:val="20"/>
              </w:rPr>
            </w:pPr>
          </w:p>
          <w:p w14:paraId="1E8F87B8" w14:textId="77777777" w:rsidR="00DF6087" w:rsidRDefault="00DF6087" w:rsidP="00DF6087">
            <w:pPr>
              <w:rPr>
                <w:b/>
                <w:sz w:val="20"/>
                <w:szCs w:val="20"/>
              </w:rPr>
            </w:pPr>
          </w:p>
          <w:p w14:paraId="035651B3" w14:textId="77777777" w:rsidR="00DF6087" w:rsidRDefault="00DF6087" w:rsidP="00DF6087">
            <w:pPr>
              <w:rPr>
                <w:b/>
                <w:sz w:val="20"/>
                <w:szCs w:val="20"/>
              </w:rPr>
            </w:pPr>
          </w:p>
          <w:p w14:paraId="2188E7D1" w14:textId="77777777" w:rsidR="00DF6087" w:rsidRDefault="00DF6087" w:rsidP="00DF6087">
            <w:pPr>
              <w:rPr>
                <w:b/>
                <w:sz w:val="20"/>
                <w:szCs w:val="20"/>
              </w:rPr>
            </w:pPr>
          </w:p>
          <w:p w14:paraId="1C3201B6" w14:textId="77777777" w:rsidR="00DF6087" w:rsidRDefault="00DF6087" w:rsidP="00DF6087">
            <w:pPr>
              <w:rPr>
                <w:b/>
                <w:sz w:val="20"/>
                <w:szCs w:val="20"/>
              </w:rPr>
            </w:pPr>
          </w:p>
          <w:p w14:paraId="45787337" w14:textId="77777777" w:rsidR="00DF6087" w:rsidRDefault="00DF6087" w:rsidP="00DF6087">
            <w:pPr>
              <w:rPr>
                <w:b/>
                <w:sz w:val="20"/>
                <w:szCs w:val="20"/>
              </w:rPr>
            </w:pPr>
          </w:p>
        </w:tc>
      </w:tr>
    </w:tbl>
    <w:p w14:paraId="59B8C473" w14:textId="77777777" w:rsidR="00937563" w:rsidRDefault="00937563" w:rsidP="0082511B"/>
    <w:p w14:paraId="20555A07" w14:textId="77777777" w:rsidR="00937563" w:rsidRDefault="00937563" w:rsidP="0082511B">
      <w:pPr>
        <w:sectPr w:rsidR="00937563" w:rsidSect="00091FCB">
          <w:footerReference w:type="default" r:id="rId8"/>
          <w:headerReference w:type="first" r:id="rId9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056B87C0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 xml:space="preserve">The </w:t>
      </w:r>
      <w:proofErr w:type="spellStart"/>
      <w:r>
        <w:rPr>
          <w:sz w:val="32"/>
        </w:rPr>
        <w:t>Erindale</w:t>
      </w:r>
      <w:proofErr w:type="spellEnd"/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00DDB819" w14:textId="77777777" w:rsidTr="005A4FFC">
        <w:tc>
          <w:tcPr>
            <w:tcW w:w="14760" w:type="dxa"/>
            <w:gridSpan w:val="7"/>
          </w:tcPr>
          <w:p w14:paraId="094395FD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27C7B3BE" w14:textId="77777777" w:rsidTr="005A4FFC">
        <w:tc>
          <w:tcPr>
            <w:tcW w:w="4770" w:type="dxa"/>
            <w:gridSpan w:val="2"/>
          </w:tcPr>
          <w:p w14:paraId="54EC3880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054060CB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11CE05F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4932DE7D" w14:textId="77777777" w:rsidTr="005A4FFC">
        <w:tc>
          <w:tcPr>
            <w:tcW w:w="4770" w:type="dxa"/>
            <w:gridSpan w:val="2"/>
          </w:tcPr>
          <w:p w14:paraId="33473FC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4F66F1F6" w14:textId="77777777" w:rsidR="00937563" w:rsidRPr="009154C8" w:rsidRDefault="00B03419" w:rsidP="005A4FFC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3B5D5271" w14:textId="77777777" w:rsidR="00937563" w:rsidRPr="009154C8" w:rsidRDefault="00937563" w:rsidP="005A4FFC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06309E5C" w14:textId="77777777" w:rsidR="00937563" w:rsidRPr="009154C8" w:rsidRDefault="00937563" w:rsidP="005A4FFC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1237D2B7" w14:textId="77777777" w:rsidR="00937563" w:rsidRPr="009154C8" w:rsidRDefault="00937563" w:rsidP="005A4FFC">
            <w:r w:rsidRPr="009154C8">
              <w:t>□ 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029B7F2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226A2914" w14:textId="77777777" w:rsidR="00937563" w:rsidRPr="009154C8" w:rsidRDefault="00937563" w:rsidP="005A4FFC">
            <w:r w:rsidRPr="009154C8">
              <w:t>□ 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5DB6AE4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444975C5" w14:textId="77777777" w:rsidR="00937563" w:rsidRPr="009154C8" w:rsidRDefault="00937563" w:rsidP="005A4FFC">
            <w:r w:rsidRPr="009154C8">
              <w:t>□ Student teacher conferences</w:t>
            </w:r>
          </w:p>
          <w:p w14:paraId="5137F070" w14:textId="77777777" w:rsidR="00937563" w:rsidRPr="009154C8" w:rsidRDefault="00937563" w:rsidP="005A4FFC">
            <w:r w:rsidRPr="009154C8">
              <w:t>□ Small group discussions</w:t>
            </w:r>
          </w:p>
        </w:tc>
        <w:tc>
          <w:tcPr>
            <w:tcW w:w="5130" w:type="dxa"/>
            <w:gridSpan w:val="2"/>
          </w:tcPr>
          <w:p w14:paraId="6A0FEBC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7FD50B21" w14:textId="77777777" w:rsidR="00937563" w:rsidRPr="009154C8" w:rsidRDefault="00937563" w:rsidP="005A4FFC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2B18E906" w14:textId="77777777" w:rsidR="00937563" w:rsidRPr="009154C8" w:rsidRDefault="00937563" w:rsidP="005A4FFC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75B064B7" w14:textId="77777777" w:rsidR="00937563" w:rsidRPr="009154C8" w:rsidRDefault="00937563" w:rsidP="005A4FFC">
            <w:r w:rsidRPr="009154C8">
              <w:t>□ Peer-analysis sheet</w:t>
            </w:r>
          </w:p>
          <w:p w14:paraId="0B14C30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3689E763" w14:textId="77777777" w:rsidR="00937563" w:rsidRPr="009154C8" w:rsidRDefault="00937563" w:rsidP="005A4FFC">
            <w:r w:rsidRPr="009154C8">
              <w:t>□ Whole class discussions</w:t>
            </w:r>
          </w:p>
          <w:p w14:paraId="637E9BA0" w14:textId="77777777" w:rsidR="00937563" w:rsidRPr="009154C8" w:rsidRDefault="00937563" w:rsidP="005A4FFC">
            <w:pPr>
              <w:rPr>
                <w:b/>
              </w:rPr>
            </w:pPr>
            <w:r w:rsidRPr="009154C8">
              <w:t>□ Group discussions</w:t>
            </w:r>
          </w:p>
          <w:p w14:paraId="0B25411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F3EBB6A" w14:textId="77777777" w:rsidR="00937563" w:rsidRPr="009154C8" w:rsidRDefault="00937563" w:rsidP="005A4FFC">
            <w:r w:rsidRPr="009154C8">
              <w:t>□ Student teacher conferences</w:t>
            </w:r>
          </w:p>
          <w:p w14:paraId="14A8A3DB" w14:textId="77777777" w:rsidR="00937563" w:rsidRPr="009154C8" w:rsidRDefault="00937563" w:rsidP="005A4FFC">
            <w:r w:rsidRPr="009154C8">
              <w:t>□ Small group discussions</w:t>
            </w:r>
            <w:r>
              <w:tab/>
            </w:r>
            <w:r w:rsidRPr="009154C8">
              <w:t>□ Pair work</w:t>
            </w:r>
          </w:p>
        </w:tc>
        <w:tc>
          <w:tcPr>
            <w:tcW w:w="4860" w:type="dxa"/>
            <w:gridSpan w:val="3"/>
          </w:tcPr>
          <w:p w14:paraId="24A2D3F0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15A96DB0" w14:textId="77777777" w:rsidR="00937563" w:rsidRPr="009154C8" w:rsidRDefault="00937563" w:rsidP="005A4FFC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1FE1C810" w14:textId="77777777" w:rsidR="00937563" w:rsidRPr="009154C8" w:rsidRDefault="00937563" w:rsidP="005A4FFC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33C4E076" w14:textId="77777777" w:rsidR="00937563" w:rsidRPr="009154C8" w:rsidRDefault="00937563" w:rsidP="005A4FFC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22E3CFC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18A6047E" w14:textId="77777777" w:rsidR="00937563" w:rsidRPr="009154C8" w:rsidRDefault="00937563" w:rsidP="005A4FFC">
            <w:r w:rsidRPr="009154C8">
              <w:t>□ Student-led discussion/debate</w:t>
            </w:r>
          </w:p>
          <w:p w14:paraId="34072666" w14:textId="77777777" w:rsidR="00937563" w:rsidRPr="009154C8" w:rsidRDefault="00937563" w:rsidP="005A4FFC">
            <w:r w:rsidRPr="009154C8">
              <w:t>□ Presentation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1158DB9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8EDF798" w14:textId="77777777" w:rsidR="00937563" w:rsidRDefault="00937563" w:rsidP="005A4FFC">
            <w:r w:rsidRPr="009154C8">
              <w:t>□ Student teacher conferences</w:t>
            </w:r>
          </w:p>
          <w:p w14:paraId="7C4048B9" w14:textId="77777777" w:rsidR="00937563" w:rsidRPr="009154C8" w:rsidRDefault="00937563" w:rsidP="005A4FFC">
            <w:r w:rsidRPr="009154C8">
              <w:t>□ Question and answer session</w:t>
            </w:r>
          </w:p>
        </w:tc>
      </w:tr>
      <w:tr w:rsidR="00937563" w:rsidRPr="009154C8" w14:paraId="4CCEEB94" w14:textId="77777777" w:rsidTr="005A4FFC">
        <w:tc>
          <w:tcPr>
            <w:tcW w:w="14760" w:type="dxa"/>
            <w:gridSpan w:val="7"/>
          </w:tcPr>
          <w:p w14:paraId="3F8E2FD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35887A58" w14:textId="77777777" w:rsidTr="005A4FFC">
        <w:tc>
          <w:tcPr>
            <w:tcW w:w="2340" w:type="dxa"/>
          </w:tcPr>
          <w:p w14:paraId="393072BE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12AEC508" w14:textId="77777777" w:rsidR="00937563" w:rsidRPr="009154C8" w:rsidRDefault="00937563" w:rsidP="005A4FFC">
            <w:r w:rsidRPr="009154C8">
              <w:t>□ Structured overview</w:t>
            </w:r>
          </w:p>
          <w:p w14:paraId="55C98DDC" w14:textId="77777777" w:rsidR="00937563" w:rsidRPr="009154C8" w:rsidRDefault="00937563" w:rsidP="005A4FFC">
            <w:r w:rsidRPr="009154C8">
              <w:t>□Lecture</w:t>
            </w:r>
          </w:p>
          <w:p w14:paraId="3054157A" w14:textId="77777777" w:rsidR="00937563" w:rsidRPr="009154C8" w:rsidRDefault="00937563" w:rsidP="005A4FFC">
            <w:r w:rsidRPr="009154C8">
              <w:t>□ Compare &amp; contrast</w:t>
            </w:r>
          </w:p>
          <w:p w14:paraId="24C8BA05" w14:textId="77777777" w:rsidR="00937563" w:rsidRPr="009154C8" w:rsidRDefault="00937563" w:rsidP="005A4FFC">
            <w:r w:rsidRPr="009154C8">
              <w:t>□ Socratic method</w:t>
            </w:r>
          </w:p>
          <w:p w14:paraId="43951D58" w14:textId="77777777" w:rsidR="00937563" w:rsidRPr="009154C8" w:rsidRDefault="00937563" w:rsidP="005A4FFC">
            <w:r w:rsidRPr="009154C8">
              <w:t>□ Demonstrations</w:t>
            </w:r>
          </w:p>
        </w:tc>
        <w:tc>
          <w:tcPr>
            <w:tcW w:w="2430" w:type="dxa"/>
          </w:tcPr>
          <w:p w14:paraId="4A939667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1AFDDAAA" w14:textId="77777777" w:rsidR="00937563" w:rsidRPr="009154C8" w:rsidRDefault="00937563" w:rsidP="005A4FFC">
            <w:r w:rsidRPr="009154C8">
              <w:t>□ Problem solving</w:t>
            </w:r>
          </w:p>
          <w:p w14:paraId="17BA7F28" w14:textId="77777777" w:rsidR="00937563" w:rsidRPr="009154C8" w:rsidRDefault="00937563" w:rsidP="005A4FFC">
            <w:r w:rsidRPr="009154C8">
              <w:t>□ Case studies</w:t>
            </w:r>
          </w:p>
          <w:p w14:paraId="68ACDB60" w14:textId="77777777" w:rsidR="00937563" w:rsidRPr="009154C8" w:rsidRDefault="00937563" w:rsidP="005A4FFC">
            <w:r w:rsidRPr="009154C8">
              <w:t>□ Reading for meaning</w:t>
            </w:r>
          </w:p>
          <w:p w14:paraId="4A68D468" w14:textId="77777777" w:rsidR="00937563" w:rsidRPr="009154C8" w:rsidRDefault="00937563" w:rsidP="005A4FFC">
            <w:r w:rsidRPr="009154C8">
              <w:t>□ Inquiry</w:t>
            </w:r>
          </w:p>
          <w:p w14:paraId="32A96E27" w14:textId="77777777" w:rsidR="00937563" w:rsidRPr="009154C8" w:rsidRDefault="00937563" w:rsidP="005A4FFC">
            <w:r w:rsidRPr="009154C8">
              <w:t>□ Reflective discussion</w:t>
            </w:r>
          </w:p>
          <w:p w14:paraId="28F395E0" w14:textId="77777777" w:rsidR="00937563" w:rsidRPr="009154C8" w:rsidRDefault="00937563" w:rsidP="005A4FFC">
            <w:r w:rsidRPr="009154C8">
              <w:t>□ Writing to inform</w:t>
            </w:r>
          </w:p>
          <w:p w14:paraId="23C985B3" w14:textId="77777777" w:rsidR="00937563" w:rsidRPr="009154C8" w:rsidRDefault="00937563" w:rsidP="005A4FFC">
            <w:r w:rsidRPr="009154C8">
              <w:t>□ Concept formation</w:t>
            </w:r>
          </w:p>
          <w:p w14:paraId="051AD6E8" w14:textId="77777777" w:rsidR="00937563" w:rsidRPr="009154C8" w:rsidRDefault="00937563" w:rsidP="005A4FFC">
            <w:r w:rsidRPr="009154C8">
              <w:t>□ Concept mapping</w:t>
            </w:r>
          </w:p>
          <w:p w14:paraId="71B34291" w14:textId="77777777" w:rsidR="00937563" w:rsidRPr="009154C8" w:rsidRDefault="00937563" w:rsidP="005A4FFC">
            <w:r w:rsidRPr="009154C8">
              <w:t>□ Concept attainment</w:t>
            </w:r>
          </w:p>
        </w:tc>
        <w:tc>
          <w:tcPr>
            <w:tcW w:w="2430" w:type="dxa"/>
          </w:tcPr>
          <w:p w14:paraId="050DAF0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7900B792" w14:textId="77777777" w:rsidR="00937563" w:rsidRPr="009154C8" w:rsidRDefault="00937563" w:rsidP="005A4FFC">
            <w:r w:rsidRPr="009154C8">
              <w:t>□ PowerPoint</w:t>
            </w:r>
          </w:p>
          <w:p w14:paraId="2B8F4AEF" w14:textId="77777777" w:rsidR="00937563" w:rsidRPr="009154C8" w:rsidRDefault="00937563" w:rsidP="005A4FFC">
            <w:r w:rsidRPr="009154C8">
              <w:t>□Video clip</w:t>
            </w:r>
          </w:p>
          <w:p w14:paraId="333A8612" w14:textId="77777777" w:rsidR="00937563" w:rsidRPr="009154C8" w:rsidRDefault="00937563" w:rsidP="005A4FFC">
            <w:r w:rsidRPr="009154C8">
              <w:t>□ Debates</w:t>
            </w:r>
          </w:p>
          <w:p w14:paraId="673632CF" w14:textId="77777777" w:rsidR="00937563" w:rsidRPr="009154C8" w:rsidRDefault="00937563" w:rsidP="005A4FFC">
            <w:r w:rsidRPr="009154C8">
              <w:t>□ Role playing</w:t>
            </w:r>
          </w:p>
          <w:p w14:paraId="254819F9" w14:textId="77777777" w:rsidR="00937563" w:rsidRPr="009154C8" w:rsidRDefault="00937563" w:rsidP="005A4FFC">
            <w:r w:rsidRPr="009154C8">
              <w:t>□Brainstorming</w:t>
            </w:r>
          </w:p>
          <w:p w14:paraId="5A193913" w14:textId="77777777" w:rsidR="00937563" w:rsidRPr="009154C8" w:rsidRDefault="00937563" w:rsidP="005A4FFC">
            <w:r w:rsidRPr="009154C8">
              <w:t>□ Peer partner</w:t>
            </w:r>
          </w:p>
          <w:p w14:paraId="14AF8305" w14:textId="77777777" w:rsidR="00937563" w:rsidRPr="009154C8" w:rsidRDefault="00937563" w:rsidP="005A4FFC">
            <w:r w:rsidRPr="009154C8">
              <w:t>□ Learning/analysis</w:t>
            </w:r>
          </w:p>
          <w:p w14:paraId="2C42069F" w14:textId="77777777" w:rsidR="00937563" w:rsidRPr="009154C8" w:rsidRDefault="00937563" w:rsidP="005A4FFC">
            <w:r w:rsidRPr="009154C8">
              <w:t>□ Discussion</w:t>
            </w:r>
          </w:p>
          <w:p w14:paraId="7C04D740" w14:textId="77777777" w:rsidR="00937563" w:rsidRPr="009154C8" w:rsidRDefault="00937563" w:rsidP="005A4FFC">
            <w:r w:rsidRPr="009154C8">
              <w:t>□ Laboratory groups</w:t>
            </w:r>
          </w:p>
          <w:p w14:paraId="60C2BC1E" w14:textId="77777777" w:rsidR="00937563" w:rsidRDefault="00937563" w:rsidP="005A4FFC">
            <w:r w:rsidRPr="009154C8">
              <w:t xml:space="preserve">□ Cooperative learning </w:t>
            </w:r>
          </w:p>
          <w:p w14:paraId="29B7AD22" w14:textId="77777777" w:rsidR="00937563" w:rsidRPr="009154C8" w:rsidRDefault="00937563" w:rsidP="005A4FFC">
            <w:r w:rsidRPr="009154C8">
              <w:t>□ Groups</w:t>
            </w:r>
          </w:p>
          <w:p w14:paraId="0679A9DA" w14:textId="77777777" w:rsidR="00937563" w:rsidRPr="009154C8" w:rsidRDefault="00937563" w:rsidP="005A4FFC">
            <w:r w:rsidRPr="009154C8">
              <w:t>□ Jigsaw</w:t>
            </w:r>
          </w:p>
          <w:p w14:paraId="0475C207" w14:textId="77777777" w:rsidR="00937563" w:rsidRPr="009154C8" w:rsidRDefault="00937563" w:rsidP="005A4FFC">
            <w:r w:rsidRPr="009154C8">
              <w:t>□ Problem solving</w:t>
            </w:r>
          </w:p>
          <w:p w14:paraId="34A13201" w14:textId="77777777" w:rsidR="00937563" w:rsidRPr="009154C8" w:rsidRDefault="00937563" w:rsidP="005A4FFC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27081154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7B8D897F" w14:textId="77777777" w:rsidR="00937563" w:rsidRPr="009154C8" w:rsidRDefault="00937563" w:rsidP="005A4FFC">
            <w:r w:rsidRPr="009154C8">
              <w:t>□Essays</w:t>
            </w:r>
          </w:p>
          <w:p w14:paraId="7FE0C000" w14:textId="77777777" w:rsidR="00937563" w:rsidRPr="009154C8" w:rsidRDefault="00937563" w:rsidP="005A4FFC">
            <w:r w:rsidRPr="009154C8">
              <w:t xml:space="preserve">□ Computer assisted </w:t>
            </w:r>
          </w:p>
          <w:p w14:paraId="6C32AB5F" w14:textId="77777777" w:rsidR="00937563" w:rsidRPr="009154C8" w:rsidRDefault="00937563" w:rsidP="005A4FFC">
            <w:r w:rsidRPr="009154C8">
              <w:t>□ instruction</w:t>
            </w:r>
          </w:p>
          <w:p w14:paraId="6EE54096" w14:textId="77777777" w:rsidR="00937563" w:rsidRPr="009154C8" w:rsidRDefault="00937563" w:rsidP="005A4FFC">
            <w:r w:rsidRPr="009154C8">
              <w:t>□ Journals</w:t>
            </w:r>
          </w:p>
          <w:p w14:paraId="6BEBBC0A" w14:textId="77777777" w:rsidR="00937563" w:rsidRPr="009154C8" w:rsidRDefault="00937563" w:rsidP="005A4FFC">
            <w:r w:rsidRPr="009154C8">
              <w:t>□ Learning logs</w:t>
            </w:r>
          </w:p>
          <w:p w14:paraId="4D99CE15" w14:textId="77777777" w:rsidR="00937563" w:rsidRPr="009154C8" w:rsidRDefault="00937563" w:rsidP="005A4FFC">
            <w:r w:rsidRPr="009154C8">
              <w:t>□ Reports</w:t>
            </w:r>
          </w:p>
          <w:p w14:paraId="2083DE9D" w14:textId="77777777" w:rsidR="00937563" w:rsidRPr="009154C8" w:rsidRDefault="00937563" w:rsidP="005A4FFC">
            <w:r w:rsidRPr="009154C8">
              <w:t>□ Learning activity packages</w:t>
            </w:r>
          </w:p>
          <w:p w14:paraId="7DFFDE7C" w14:textId="77777777" w:rsidR="00937563" w:rsidRPr="009154C8" w:rsidRDefault="00937563" w:rsidP="005A4FFC">
            <w:r w:rsidRPr="009154C8">
              <w:t>□ Correspondence lessons</w:t>
            </w:r>
          </w:p>
          <w:p w14:paraId="5C0736C1" w14:textId="77777777" w:rsidR="00937563" w:rsidRPr="009154C8" w:rsidRDefault="00937563" w:rsidP="005A4FFC">
            <w:r w:rsidRPr="009154C8">
              <w:t>□ Learning contracts</w:t>
            </w:r>
          </w:p>
          <w:p w14:paraId="1BCC5FC2" w14:textId="77777777" w:rsidR="00937563" w:rsidRPr="009154C8" w:rsidRDefault="00937563" w:rsidP="005A4FFC">
            <w:r w:rsidRPr="009154C8">
              <w:t>□ Homework</w:t>
            </w:r>
          </w:p>
          <w:p w14:paraId="0A82608F" w14:textId="77777777" w:rsidR="00937563" w:rsidRPr="009154C8" w:rsidRDefault="00937563" w:rsidP="005A4FFC">
            <w:r w:rsidRPr="009154C8">
              <w:t>□ Research projects</w:t>
            </w:r>
          </w:p>
          <w:p w14:paraId="46BF0193" w14:textId="77777777" w:rsidR="00937563" w:rsidRPr="009154C8" w:rsidRDefault="00937563" w:rsidP="005A4FFC">
            <w:r w:rsidRPr="009154C8">
              <w:t>□ Assigned questions</w:t>
            </w:r>
          </w:p>
          <w:p w14:paraId="28AC4403" w14:textId="77777777" w:rsidR="00937563" w:rsidRPr="009154C8" w:rsidRDefault="00937563" w:rsidP="005A4FFC">
            <w:r w:rsidRPr="009154C8">
              <w:t>□ Learning centers</w:t>
            </w:r>
          </w:p>
        </w:tc>
        <w:tc>
          <w:tcPr>
            <w:tcW w:w="2340" w:type="dxa"/>
          </w:tcPr>
          <w:p w14:paraId="73B9F83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40750B23" w14:textId="77777777" w:rsidR="00937563" w:rsidRPr="009154C8" w:rsidRDefault="00937563" w:rsidP="005A4FFC">
            <w:r w:rsidRPr="009154C8">
              <w:t xml:space="preserve">□ Field trips </w:t>
            </w:r>
          </w:p>
          <w:p w14:paraId="65390292" w14:textId="77777777" w:rsidR="00937563" w:rsidRPr="009154C8" w:rsidRDefault="00937563" w:rsidP="005A4FFC">
            <w:r w:rsidRPr="009154C8">
              <w:t xml:space="preserve">□ Conducting </w:t>
            </w:r>
          </w:p>
          <w:p w14:paraId="57249878" w14:textId="77777777" w:rsidR="00937563" w:rsidRPr="009154C8" w:rsidRDefault="00937563" w:rsidP="005A4FFC">
            <w:r w:rsidRPr="009154C8">
              <w:t>□ Experiments</w:t>
            </w:r>
          </w:p>
          <w:p w14:paraId="31FA0FFB" w14:textId="77777777" w:rsidR="00937563" w:rsidRPr="009154C8" w:rsidRDefault="00937563" w:rsidP="005A4FFC">
            <w:r w:rsidRPr="009154C8">
              <w:t>□ Simulations</w:t>
            </w:r>
          </w:p>
          <w:p w14:paraId="6143E899" w14:textId="77777777" w:rsidR="00937563" w:rsidRPr="009154C8" w:rsidRDefault="00937563" w:rsidP="005A4FFC">
            <w:r w:rsidRPr="009154C8">
              <w:t>□ Games</w:t>
            </w:r>
          </w:p>
          <w:p w14:paraId="053F1C50" w14:textId="77777777" w:rsidR="00937563" w:rsidRPr="009154C8" w:rsidRDefault="00937563" w:rsidP="005A4FFC">
            <w:r w:rsidRPr="009154C8">
              <w:t>□ Story telling</w:t>
            </w:r>
          </w:p>
          <w:p w14:paraId="612DDDA9" w14:textId="77777777" w:rsidR="00937563" w:rsidRPr="009154C8" w:rsidRDefault="00937563" w:rsidP="005A4FFC">
            <w:r w:rsidRPr="009154C8">
              <w:t>□ Focused imaging</w:t>
            </w:r>
          </w:p>
          <w:p w14:paraId="379D89DE" w14:textId="77777777" w:rsidR="00937563" w:rsidRPr="009154C8" w:rsidRDefault="00937563" w:rsidP="005A4FFC">
            <w:r w:rsidRPr="009154C8">
              <w:t>□ Field observations</w:t>
            </w:r>
          </w:p>
          <w:p w14:paraId="31BECB96" w14:textId="77777777" w:rsidR="00937563" w:rsidRPr="009154C8" w:rsidRDefault="00937563" w:rsidP="005A4FFC">
            <w:r w:rsidRPr="009154C8">
              <w:t>□ Role-playing</w:t>
            </w:r>
          </w:p>
          <w:p w14:paraId="7F950D55" w14:textId="77777777" w:rsidR="00937563" w:rsidRPr="009154C8" w:rsidRDefault="00937563" w:rsidP="005A4FFC">
            <w:r w:rsidRPr="009154C8">
              <w:t>□ Model building</w:t>
            </w:r>
          </w:p>
          <w:p w14:paraId="142D7FE6" w14:textId="77777777" w:rsidR="00937563" w:rsidRPr="009154C8" w:rsidRDefault="00937563" w:rsidP="005A4FFC">
            <w:r w:rsidRPr="009154C8">
              <w:t>□ Surveys</w:t>
            </w:r>
          </w:p>
          <w:p w14:paraId="30906483" w14:textId="77777777" w:rsidR="00937563" w:rsidRPr="009154C8" w:rsidRDefault="00937563" w:rsidP="005A4FFC">
            <w:r w:rsidRPr="009154C8">
              <w:t>□ Case studies</w:t>
            </w:r>
          </w:p>
        </w:tc>
        <w:tc>
          <w:tcPr>
            <w:tcW w:w="2430" w:type="dxa"/>
          </w:tcPr>
          <w:p w14:paraId="2E6CB3C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1B39D05B" w14:textId="77777777" w:rsidR="00937563" w:rsidRPr="009154C8" w:rsidRDefault="00937563" w:rsidP="005A4FFC">
            <w:pPr>
              <w:ind w:left="90"/>
            </w:pPr>
            <w:r w:rsidRPr="009154C8">
              <w:t>□Explaining</w:t>
            </w:r>
          </w:p>
          <w:p w14:paraId="13FAFE97" w14:textId="77777777" w:rsidR="00937563" w:rsidRPr="009154C8" w:rsidRDefault="00937563" w:rsidP="005A4FFC">
            <w:pPr>
              <w:ind w:left="90"/>
            </w:pPr>
            <w:r w:rsidRPr="009154C8">
              <w:t>□Demonstrating</w:t>
            </w:r>
          </w:p>
          <w:p w14:paraId="1F059DEE" w14:textId="77777777" w:rsidR="00937563" w:rsidRPr="009154C8" w:rsidRDefault="00937563" w:rsidP="005A4FFC">
            <w:pPr>
              <w:ind w:left="90"/>
            </w:pPr>
            <w:r w:rsidRPr="009154C8">
              <w:t>□Questioning</w:t>
            </w:r>
          </w:p>
        </w:tc>
      </w:tr>
    </w:tbl>
    <w:p w14:paraId="4FCA555D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E33D1" w14:textId="77777777" w:rsidR="00710DBD" w:rsidRDefault="00710DBD" w:rsidP="004478FF">
      <w:r>
        <w:separator/>
      </w:r>
    </w:p>
  </w:endnote>
  <w:endnote w:type="continuationSeparator" w:id="0">
    <w:p w14:paraId="05E7E642" w14:textId="77777777" w:rsidR="00710DBD" w:rsidRDefault="00710DBD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MM">
    <w:altName w:val="MyriaM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4C9C2" w14:textId="77777777" w:rsidR="004478FF" w:rsidRDefault="00134B91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CA6645">
      <w:rPr>
        <w:noProof/>
      </w:rPr>
      <w:t>2</w:t>
    </w:r>
    <w:r>
      <w:fldChar w:fldCharType="end"/>
    </w:r>
  </w:p>
  <w:p w14:paraId="7FBCD969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FD715" w14:textId="77777777" w:rsidR="00710DBD" w:rsidRDefault="00710DBD" w:rsidP="004478FF">
      <w:r>
        <w:separator/>
      </w:r>
    </w:p>
  </w:footnote>
  <w:footnote w:type="continuationSeparator" w:id="0">
    <w:p w14:paraId="6FA09B75" w14:textId="77777777" w:rsidR="00710DBD" w:rsidRDefault="00710DBD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DF6D" w14:textId="77777777" w:rsidR="00091FCB" w:rsidRDefault="00091F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22"/>
      <w:gridCol w:w="4084"/>
    </w:tblGrid>
    <w:tr w:rsidR="00091FCB" w14:paraId="0445C07E" w14:textId="77777777" w:rsidTr="00B17BDA">
      <w:tc>
        <w:tcPr>
          <w:tcW w:w="4261" w:type="dxa"/>
        </w:tcPr>
        <w:p w14:paraId="07132960" w14:textId="77777777" w:rsidR="00091FCB" w:rsidRDefault="0088693E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28B37654" wp14:editId="07CF4824">
                <wp:extent cx="2228215" cy="9880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0526F403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Daily Lesson Plan</w:t>
          </w:r>
        </w:p>
        <w:p w14:paraId="426BCA0B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Template</w:t>
          </w:r>
        </w:p>
        <w:p w14:paraId="3C32CF41" w14:textId="77777777" w:rsidR="00091FCB" w:rsidRDefault="00091FCB">
          <w:pPr>
            <w:pStyle w:val="Header"/>
          </w:pPr>
        </w:p>
      </w:tc>
    </w:tr>
  </w:tbl>
  <w:p w14:paraId="02F64704" w14:textId="77777777" w:rsidR="00091FCB" w:rsidRDefault="00091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1088F"/>
    <w:multiLevelType w:val="hybridMultilevel"/>
    <w:tmpl w:val="163EC5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397D7D"/>
    <w:multiLevelType w:val="hybridMultilevel"/>
    <w:tmpl w:val="FC4CB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403E5"/>
    <w:multiLevelType w:val="hybridMultilevel"/>
    <w:tmpl w:val="4B88EE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C68BB"/>
    <w:multiLevelType w:val="hybridMultilevel"/>
    <w:tmpl w:val="41F6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30880"/>
    <w:multiLevelType w:val="hybridMultilevel"/>
    <w:tmpl w:val="AE8CCF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6B6FAB"/>
    <w:multiLevelType w:val="hybridMultilevel"/>
    <w:tmpl w:val="72BE5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2"/>
  </w:num>
  <w:num w:numId="3">
    <w:abstractNumId w:val="17"/>
  </w:num>
  <w:num w:numId="4">
    <w:abstractNumId w:val="0"/>
  </w:num>
  <w:num w:numId="5">
    <w:abstractNumId w:val="7"/>
  </w:num>
  <w:num w:numId="6">
    <w:abstractNumId w:val="6"/>
  </w:num>
  <w:num w:numId="7">
    <w:abstractNumId w:val="10"/>
  </w:num>
  <w:num w:numId="8">
    <w:abstractNumId w:val="14"/>
  </w:num>
  <w:num w:numId="9">
    <w:abstractNumId w:val="8"/>
  </w:num>
  <w:num w:numId="10">
    <w:abstractNumId w:val="13"/>
  </w:num>
  <w:num w:numId="11">
    <w:abstractNumId w:val="9"/>
  </w:num>
  <w:num w:numId="12">
    <w:abstractNumId w:val="11"/>
  </w:num>
  <w:num w:numId="13">
    <w:abstractNumId w:val="1"/>
  </w:num>
  <w:num w:numId="14">
    <w:abstractNumId w:val="15"/>
  </w:num>
  <w:num w:numId="15">
    <w:abstractNumId w:val="3"/>
  </w:num>
  <w:num w:numId="16">
    <w:abstractNumId w:val="12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87"/>
    <w:rsid w:val="00055062"/>
    <w:rsid w:val="00066D58"/>
    <w:rsid w:val="00074B7D"/>
    <w:rsid w:val="00091FCB"/>
    <w:rsid w:val="00130F93"/>
    <w:rsid w:val="00134B91"/>
    <w:rsid w:val="00170860"/>
    <w:rsid w:val="001F2B53"/>
    <w:rsid w:val="001F450B"/>
    <w:rsid w:val="001F5842"/>
    <w:rsid w:val="00200B47"/>
    <w:rsid w:val="00215F6C"/>
    <w:rsid w:val="002B2097"/>
    <w:rsid w:val="002B48A8"/>
    <w:rsid w:val="002B56BE"/>
    <w:rsid w:val="002C1B4A"/>
    <w:rsid w:val="002D3D27"/>
    <w:rsid w:val="003430D6"/>
    <w:rsid w:val="00364802"/>
    <w:rsid w:val="00381D5F"/>
    <w:rsid w:val="003E6F8A"/>
    <w:rsid w:val="003F58DC"/>
    <w:rsid w:val="00424607"/>
    <w:rsid w:val="00446423"/>
    <w:rsid w:val="004478FF"/>
    <w:rsid w:val="004B2E1F"/>
    <w:rsid w:val="004D1EB6"/>
    <w:rsid w:val="00571F76"/>
    <w:rsid w:val="00585E5C"/>
    <w:rsid w:val="005C7116"/>
    <w:rsid w:val="005D615C"/>
    <w:rsid w:val="006443C6"/>
    <w:rsid w:val="00710DBD"/>
    <w:rsid w:val="00722D82"/>
    <w:rsid w:val="007410B5"/>
    <w:rsid w:val="0074420F"/>
    <w:rsid w:val="00780F77"/>
    <w:rsid w:val="00783285"/>
    <w:rsid w:val="007C0702"/>
    <w:rsid w:val="00806CC9"/>
    <w:rsid w:val="00821655"/>
    <w:rsid w:val="0082511B"/>
    <w:rsid w:val="00870980"/>
    <w:rsid w:val="0088693E"/>
    <w:rsid w:val="008907B5"/>
    <w:rsid w:val="008B613F"/>
    <w:rsid w:val="008C4FC5"/>
    <w:rsid w:val="008E2D9E"/>
    <w:rsid w:val="008E794B"/>
    <w:rsid w:val="008F3BD2"/>
    <w:rsid w:val="00937563"/>
    <w:rsid w:val="00981043"/>
    <w:rsid w:val="009A30C5"/>
    <w:rsid w:val="00A20328"/>
    <w:rsid w:val="00A5674E"/>
    <w:rsid w:val="00A803BE"/>
    <w:rsid w:val="00A83B9A"/>
    <w:rsid w:val="00AE24B8"/>
    <w:rsid w:val="00B03419"/>
    <w:rsid w:val="00B10066"/>
    <w:rsid w:val="00B10EF3"/>
    <w:rsid w:val="00B179DB"/>
    <w:rsid w:val="00B17BDA"/>
    <w:rsid w:val="00B21B0E"/>
    <w:rsid w:val="00B470C9"/>
    <w:rsid w:val="00BC0A1A"/>
    <w:rsid w:val="00BC201B"/>
    <w:rsid w:val="00BF0BD2"/>
    <w:rsid w:val="00C5339F"/>
    <w:rsid w:val="00C938EF"/>
    <w:rsid w:val="00C97D73"/>
    <w:rsid w:val="00CA4F19"/>
    <w:rsid w:val="00CA6645"/>
    <w:rsid w:val="00D00C56"/>
    <w:rsid w:val="00D01417"/>
    <w:rsid w:val="00D15074"/>
    <w:rsid w:val="00D2009B"/>
    <w:rsid w:val="00D50E76"/>
    <w:rsid w:val="00D71596"/>
    <w:rsid w:val="00D73E21"/>
    <w:rsid w:val="00D7773B"/>
    <w:rsid w:val="00D8103D"/>
    <w:rsid w:val="00DF6087"/>
    <w:rsid w:val="00E4275A"/>
    <w:rsid w:val="00E5666A"/>
    <w:rsid w:val="00E83C54"/>
    <w:rsid w:val="00F53E78"/>
    <w:rsid w:val="00F67C0B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2EC67"/>
  <w15:docId w15:val="{E01414BC-B9A2-4176-BC43-163173EC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am\Documents\Custom%20Office%20Templates\TEA%20Daily%20Lesson%20Plan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DF8C9-A1CC-4C18-A9CD-33A2E8A8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 Daily Lesson Plan Template (3)</Template>
  <TotalTime>0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Shaheer-A</dc:creator>
  <cp:keywords/>
  <cp:lastModifiedBy>Shaheer Akram</cp:lastModifiedBy>
  <cp:revision>2</cp:revision>
  <dcterms:created xsi:type="dcterms:W3CDTF">2022-01-18T16:33:00Z</dcterms:created>
  <dcterms:modified xsi:type="dcterms:W3CDTF">2022-01-18T16:33:00Z</dcterms:modified>
</cp:coreProperties>
</file>