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05E7D18D" w14:textId="77777777" w:rsidTr="00E83C54">
        <w:tc>
          <w:tcPr>
            <w:tcW w:w="5916" w:type="dxa"/>
            <w:gridSpan w:val="3"/>
          </w:tcPr>
          <w:p w14:paraId="424592C2" w14:textId="006CB7D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BD5749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21BF738" w14:textId="72E9F6A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6BA4280D" w14:textId="77777777" w:rsidTr="00A30721">
        <w:tc>
          <w:tcPr>
            <w:tcW w:w="2988" w:type="dxa"/>
            <w:gridSpan w:val="2"/>
          </w:tcPr>
          <w:p w14:paraId="295EB62A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317F2C9C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DF3293" w14:textId="34FAFED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BD5749">
              <w:rPr>
                <w:b/>
                <w:bCs/>
                <w:sz w:val="24"/>
              </w:rPr>
              <w:t>7</w:t>
            </w:r>
          </w:p>
        </w:tc>
      </w:tr>
      <w:tr w:rsidR="00C5339F" w:rsidRPr="00D71596" w14:paraId="30886E9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3A15983" w14:textId="563F0D4A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BD5749">
              <w:rPr>
                <w:b/>
                <w:bCs/>
                <w:sz w:val="24"/>
              </w:rPr>
              <w:t>2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2FF3A186" w14:textId="2A6D0F91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BD5749">
              <w:rPr>
                <w:b/>
                <w:bCs/>
                <w:sz w:val="24"/>
              </w:rPr>
              <w:t>Weather and Climate</w:t>
            </w:r>
          </w:p>
        </w:tc>
      </w:tr>
      <w:tr w:rsidR="00BF0BD2" w:rsidRPr="00D71596" w14:paraId="22D41ED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779AF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5DDED726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3EAF15A9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09F73E7E" w14:textId="77777777" w:rsidTr="00937563">
        <w:tc>
          <w:tcPr>
            <w:tcW w:w="8522" w:type="dxa"/>
            <w:gridSpan w:val="4"/>
          </w:tcPr>
          <w:p w14:paraId="48F0B614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585FEF9" w14:textId="190A6691" w:rsidR="00F8165C" w:rsidRDefault="00BD5749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B1, B2, B3</w:t>
            </w:r>
          </w:p>
          <w:p w14:paraId="10936AE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278EE99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4660C6A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42AD4245" w14:textId="77777777" w:rsidTr="00937563">
        <w:tc>
          <w:tcPr>
            <w:tcW w:w="8522" w:type="dxa"/>
            <w:gridSpan w:val="4"/>
          </w:tcPr>
          <w:p w14:paraId="6D251541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D4AA59F" w14:textId="77777777" w:rsidTr="00937563">
        <w:tc>
          <w:tcPr>
            <w:tcW w:w="8522" w:type="dxa"/>
            <w:gridSpan w:val="4"/>
          </w:tcPr>
          <w:p w14:paraId="0BD41B06" w14:textId="408DCCAC" w:rsidR="00F8165C" w:rsidRDefault="003616C5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B3.1, B3.2</w:t>
            </w:r>
          </w:p>
          <w:p w14:paraId="631D735E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BDFD435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4DCE725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399C53E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3E9A16BD" w14:textId="77777777" w:rsidTr="00B70515">
        <w:tc>
          <w:tcPr>
            <w:tcW w:w="8522" w:type="dxa"/>
            <w:gridSpan w:val="4"/>
          </w:tcPr>
          <w:p w14:paraId="73C09827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69D66B0" w14:textId="77777777" w:rsidTr="00B70515">
        <w:tc>
          <w:tcPr>
            <w:tcW w:w="8522" w:type="dxa"/>
            <w:gridSpan w:val="4"/>
          </w:tcPr>
          <w:p w14:paraId="38673331" w14:textId="77777777" w:rsidR="003430D6" w:rsidRDefault="003430D6" w:rsidP="00B70515">
            <w:pPr>
              <w:rPr>
                <w:bCs/>
                <w:sz w:val="24"/>
              </w:rPr>
            </w:pPr>
          </w:p>
          <w:p w14:paraId="6A23B32B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F891800" w14:textId="77777777" w:rsidTr="00937563">
        <w:tc>
          <w:tcPr>
            <w:tcW w:w="8522" w:type="dxa"/>
            <w:gridSpan w:val="4"/>
          </w:tcPr>
          <w:p w14:paraId="0F7967A0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6CD2BC52" w14:textId="77777777" w:rsidTr="00937563">
        <w:tc>
          <w:tcPr>
            <w:tcW w:w="8522" w:type="dxa"/>
            <w:gridSpan w:val="4"/>
          </w:tcPr>
          <w:p w14:paraId="096A9EA8" w14:textId="77777777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CA4F19">
              <w:rPr>
                <w:sz w:val="20"/>
                <w:szCs w:val="20"/>
              </w:rPr>
              <w:t>students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5A5540A9" w14:textId="77777777" w:rsidR="00B179DB" w:rsidRDefault="00B179DB" w:rsidP="00F8165C">
            <w:pPr>
              <w:rPr>
                <w:sz w:val="20"/>
                <w:szCs w:val="20"/>
              </w:rPr>
            </w:pPr>
          </w:p>
          <w:p w14:paraId="21C48B9E" w14:textId="77777777" w:rsidR="003616C5" w:rsidRPr="003616C5" w:rsidRDefault="003616C5" w:rsidP="003616C5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Learn how climate graphs work</w:t>
            </w:r>
          </w:p>
          <w:p w14:paraId="0C2CE87F" w14:textId="77777777" w:rsidR="003616C5" w:rsidRPr="003616C5" w:rsidRDefault="003616C5" w:rsidP="003616C5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Understand how climate graphs relay information</w:t>
            </w:r>
          </w:p>
          <w:p w14:paraId="31DFF72D" w14:textId="324DD6EB" w:rsidR="003616C5" w:rsidRPr="003616C5" w:rsidRDefault="003616C5" w:rsidP="003616C5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Climate </w:t>
            </w: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changes</w:t>
            </w: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 </w:t>
            </w:r>
          </w:p>
          <w:p w14:paraId="139E84FD" w14:textId="77777777" w:rsidR="00F8165C" w:rsidRDefault="00F8165C" w:rsidP="00F8165C">
            <w:pPr>
              <w:rPr>
                <w:sz w:val="20"/>
                <w:szCs w:val="20"/>
              </w:rPr>
            </w:pPr>
          </w:p>
          <w:p w14:paraId="43609F79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633ADE8" w14:textId="77777777" w:rsidTr="00937563">
        <w:tc>
          <w:tcPr>
            <w:tcW w:w="8522" w:type="dxa"/>
            <w:gridSpan w:val="4"/>
          </w:tcPr>
          <w:p w14:paraId="6B8F8E0C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7D4950BA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00AADED8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77DB6B3E" w14:textId="77777777" w:rsidTr="00937563">
        <w:tc>
          <w:tcPr>
            <w:tcW w:w="8522" w:type="dxa"/>
            <w:gridSpan w:val="4"/>
          </w:tcPr>
          <w:p w14:paraId="77A361EA" w14:textId="6F3AD3DA" w:rsidR="00B10066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B10066" w:rsidRPr="00A94F64">
              <w:rPr>
                <w:rFonts w:hint="eastAsia"/>
                <w:sz w:val="20"/>
                <w:szCs w:val="20"/>
              </w:rPr>
              <w:t>:</w:t>
            </w:r>
          </w:p>
          <w:p w14:paraId="61681106" w14:textId="77777777" w:rsidR="003616C5" w:rsidRPr="003616C5" w:rsidRDefault="003616C5" w:rsidP="003616C5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understand how to read and make climate graphs</w:t>
            </w:r>
          </w:p>
          <w:p w14:paraId="7061F76E" w14:textId="1B4B712A" w:rsidR="003616C5" w:rsidRPr="003616C5" w:rsidRDefault="003616C5" w:rsidP="003616C5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understand and how climate </w:t>
            </w: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changes</w:t>
            </w: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 </w:t>
            </w:r>
            <w:r w:rsidR="00687034"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affect</w:t>
            </w: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 us</w:t>
            </w: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 and our planet</w:t>
            </w:r>
          </w:p>
          <w:p w14:paraId="795E3882" w14:textId="564993CD" w:rsidR="003616C5" w:rsidRPr="003616C5" w:rsidRDefault="003616C5" w:rsidP="003616C5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understand how have climatic processes influenced the physical features of the area in which we </w:t>
            </w:r>
            <w:r w:rsidRPr="003616C5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live.</w:t>
            </w:r>
          </w:p>
          <w:p w14:paraId="3EDE5445" w14:textId="77777777" w:rsidR="003616C5" w:rsidRPr="00A94F64" w:rsidRDefault="003616C5" w:rsidP="00B10066">
            <w:pPr>
              <w:rPr>
                <w:sz w:val="20"/>
                <w:szCs w:val="20"/>
              </w:rPr>
            </w:pPr>
          </w:p>
          <w:p w14:paraId="51F041FF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0920B45F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46B46718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11E3E19B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6E52C1A3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30D10751" w14:textId="77777777" w:rsidTr="00213FF8">
        <w:tc>
          <w:tcPr>
            <w:tcW w:w="8522" w:type="dxa"/>
            <w:gridSpan w:val="4"/>
          </w:tcPr>
          <w:p w14:paraId="37AE326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Materials and Resources</w:t>
            </w:r>
          </w:p>
        </w:tc>
      </w:tr>
      <w:tr w:rsidR="00CA4F19" w:rsidRPr="00D71596" w14:paraId="1F62B172" w14:textId="77777777" w:rsidTr="00213FF8">
        <w:tc>
          <w:tcPr>
            <w:tcW w:w="8522" w:type="dxa"/>
            <w:gridSpan w:val="4"/>
          </w:tcPr>
          <w:p w14:paraId="5E127D19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06561DA6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30BC1C8F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3BA056B7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112B903C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F491AE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299BFDF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71113B0A" w14:textId="77777777" w:rsidTr="00937563">
        <w:tc>
          <w:tcPr>
            <w:tcW w:w="8522" w:type="dxa"/>
            <w:gridSpan w:val="4"/>
          </w:tcPr>
          <w:p w14:paraId="283E1751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0242E5DA" w14:textId="77777777" w:rsidTr="00937563">
        <w:tc>
          <w:tcPr>
            <w:tcW w:w="1384" w:type="dxa"/>
          </w:tcPr>
          <w:p w14:paraId="3D12EC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1A13BCE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6ABE42A1" w14:textId="77777777" w:rsidTr="00937563">
        <w:tc>
          <w:tcPr>
            <w:tcW w:w="1384" w:type="dxa"/>
          </w:tcPr>
          <w:p w14:paraId="5B78A04E" w14:textId="42191EF1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687034">
              <w:rPr>
                <w:i/>
                <w:sz w:val="20"/>
                <w:szCs w:val="20"/>
              </w:rPr>
              <w:t>3</w:t>
            </w:r>
            <w:r w:rsidR="00CA4F19" w:rsidRPr="00CA4F19">
              <w:rPr>
                <w:i/>
                <w:sz w:val="20"/>
                <w:szCs w:val="20"/>
              </w:rPr>
              <w:t>0 minutes</w:t>
            </w:r>
          </w:p>
          <w:p w14:paraId="3DAAAE73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57F341A6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A2A6F46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38FB8E79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5957AB8" w14:textId="5D6F2971" w:rsid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687034">
              <w:rPr>
                <w:i/>
                <w:sz w:val="20"/>
                <w:szCs w:val="20"/>
              </w:rPr>
              <w:t>120</w:t>
            </w:r>
            <w:r w:rsidR="00CA4F19">
              <w:rPr>
                <w:i/>
                <w:sz w:val="20"/>
                <w:szCs w:val="20"/>
              </w:rPr>
              <w:t>minutes</w:t>
            </w:r>
          </w:p>
          <w:p w14:paraId="7291B89C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5B643BB8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F53F63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82BBD19" w14:textId="77777777" w:rsidR="00687034" w:rsidRDefault="00687034" w:rsidP="00130F93">
            <w:pPr>
              <w:rPr>
                <w:i/>
                <w:sz w:val="20"/>
                <w:szCs w:val="20"/>
              </w:rPr>
            </w:pPr>
          </w:p>
          <w:p w14:paraId="28135831" w14:textId="77777777" w:rsidR="00687034" w:rsidRDefault="00687034" w:rsidP="00130F93">
            <w:pPr>
              <w:rPr>
                <w:i/>
                <w:sz w:val="20"/>
                <w:szCs w:val="20"/>
              </w:rPr>
            </w:pPr>
          </w:p>
          <w:p w14:paraId="578D4E63" w14:textId="77777777" w:rsidR="00687034" w:rsidRDefault="00687034" w:rsidP="00130F93">
            <w:pPr>
              <w:rPr>
                <w:i/>
                <w:sz w:val="20"/>
                <w:szCs w:val="20"/>
              </w:rPr>
            </w:pPr>
          </w:p>
          <w:p w14:paraId="552F2550" w14:textId="77777777" w:rsidR="00687034" w:rsidRDefault="00687034" w:rsidP="00130F93">
            <w:pPr>
              <w:rPr>
                <w:i/>
                <w:sz w:val="20"/>
                <w:szCs w:val="20"/>
              </w:rPr>
            </w:pPr>
          </w:p>
          <w:p w14:paraId="719594D3" w14:textId="77777777" w:rsidR="00687034" w:rsidRDefault="00687034" w:rsidP="00130F93">
            <w:pPr>
              <w:rPr>
                <w:i/>
                <w:sz w:val="20"/>
                <w:szCs w:val="20"/>
              </w:rPr>
            </w:pPr>
          </w:p>
          <w:p w14:paraId="37CBA992" w14:textId="44C3E46E" w:rsidR="00CA4F19" w:rsidRDefault="00687034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  <w:r w:rsidR="00CA4F19">
              <w:rPr>
                <w:i/>
                <w:sz w:val="20"/>
                <w:szCs w:val="20"/>
              </w:rPr>
              <w:t xml:space="preserve"> minutes</w:t>
            </w:r>
          </w:p>
          <w:p w14:paraId="1B3525CD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60F7E231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0AD5EE6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361E6304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46C9528A" w14:textId="77777777" w:rsidR="00CA4F19" w:rsidRPr="00CA4F19" w:rsidRDefault="00A20328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~</w:t>
            </w:r>
            <w:r w:rsidR="00CA4F19">
              <w:rPr>
                <w:i/>
                <w:sz w:val="20"/>
                <w:szCs w:val="20"/>
              </w:rPr>
              <w:t>15 minutes</w:t>
            </w:r>
          </w:p>
          <w:p w14:paraId="347059EA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5536416B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1D7896CA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363D92F5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733B9718" w14:textId="58C4CF14" w:rsidR="00C938EF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  <w:p w14:paraId="11490FB4" w14:textId="4320ACAC" w:rsidR="00687034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</w:t>
            </w:r>
          </w:p>
          <w:p w14:paraId="3E57D9C5" w14:textId="77777777" w:rsidR="00687034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Forum</w:t>
            </w:r>
          </w:p>
          <w:p w14:paraId="578D137B" w14:textId="2709CF06" w:rsidR="00687034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Introduction</w:t>
            </w:r>
          </w:p>
          <w:p w14:paraId="67C67845" w14:textId="77777777" w:rsidR="00687034" w:rsidRDefault="00687034" w:rsidP="00170860">
            <w:pPr>
              <w:rPr>
                <w:b/>
                <w:sz w:val="20"/>
                <w:szCs w:val="20"/>
              </w:rPr>
            </w:pPr>
          </w:p>
          <w:p w14:paraId="4417DDA7" w14:textId="4400E42E" w:rsidR="00BC201B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</w:t>
            </w:r>
          </w:p>
          <w:p w14:paraId="713E8EE0" w14:textId="61C60314" w:rsidR="00687034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of climate graph</w:t>
            </w:r>
          </w:p>
          <w:p w14:paraId="0470F50E" w14:textId="75B6F40D" w:rsidR="00687034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Climate changes</w:t>
            </w:r>
          </w:p>
          <w:p w14:paraId="06BD7F2D" w14:textId="5437C5DF" w:rsidR="00687034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Global warming causes</w:t>
            </w:r>
          </w:p>
          <w:p w14:paraId="7AAEDA45" w14:textId="6709ED72" w:rsidR="00687034" w:rsidRPr="00CA4F19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 of climate changes on people and how climate effects landforms</w:t>
            </w:r>
          </w:p>
          <w:p w14:paraId="629F1F9D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0D8CC2F9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C208460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36834060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449731F" w14:textId="2A1F3B1C" w:rsidR="00F8165C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</w:t>
            </w:r>
          </w:p>
          <w:p w14:paraId="0B2B7146" w14:textId="693C4EE5" w:rsidR="00687034" w:rsidRPr="00CA4F19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of learning assignment</w:t>
            </w:r>
          </w:p>
          <w:p w14:paraId="70D25AB4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50EEA18D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DB8894B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5B77F1BD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381C44A" w14:textId="79B6D6F5" w:rsidR="00CA4F19" w:rsidRDefault="00CA4F1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 HOMEWORK</w:t>
            </w:r>
          </w:p>
          <w:p w14:paraId="76615DE7" w14:textId="2F7AA5D1" w:rsidR="00687034" w:rsidRDefault="00687034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Test </w:t>
            </w:r>
          </w:p>
          <w:p w14:paraId="4454228D" w14:textId="77777777" w:rsidR="00CA4F19" w:rsidRPr="00CA4F19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79586554" w14:textId="77777777" w:rsidTr="00937563">
        <w:trPr>
          <w:trHeight w:val="147"/>
        </w:trPr>
        <w:tc>
          <w:tcPr>
            <w:tcW w:w="8522" w:type="dxa"/>
            <w:gridSpan w:val="4"/>
          </w:tcPr>
          <w:p w14:paraId="200EF84D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4E109FF5" w14:textId="77777777" w:rsidTr="00937563">
        <w:trPr>
          <w:trHeight w:val="151"/>
        </w:trPr>
        <w:tc>
          <w:tcPr>
            <w:tcW w:w="8522" w:type="dxa"/>
            <w:gridSpan w:val="4"/>
          </w:tcPr>
          <w:p w14:paraId="4F345308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25623C24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44A9E993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45728498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55558D0A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0652048A" w14:textId="77777777" w:rsidTr="00937563">
        <w:trPr>
          <w:trHeight w:val="151"/>
        </w:trPr>
        <w:tc>
          <w:tcPr>
            <w:tcW w:w="8522" w:type="dxa"/>
            <w:gridSpan w:val="4"/>
          </w:tcPr>
          <w:p w14:paraId="6ED56659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lastRenderedPageBreak/>
              <w:t>Reflections</w:t>
            </w:r>
          </w:p>
          <w:p w14:paraId="0BC45733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0BE71546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84E0C7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6BAFE01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55341211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49A5F60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EDB90C6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484E0B4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5131BF9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9250B5A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1D316B1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3B27DAD3" w14:textId="77777777" w:rsidR="00937563" w:rsidRDefault="00937563" w:rsidP="0082511B"/>
    <w:p w14:paraId="0302939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14E3DD06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770F3904" w14:textId="77777777" w:rsidTr="005A4FFC">
        <w:tc>
          <w:tcPr>
            <w:tcW w:w="14760" w:type="dxa"/>
            <w:gridSpan w:val="7"/>
          </w:tcPr>
          <w:p w14:paraId="04A2DD4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2EA9F8F" w14:textId="77777777" w:rsidTr="005A4FFC">
        <w:tc>
          <w:tcPr>
            <w:tcW w:w="4770" w:type="dxa"/>
            <w:gridSpan w:val="2"/>
          </w:tcPr>
          <w:p w14:paraId="1E0B3AF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2FE156B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72C88D8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41BE61AC" w14:textId="77777777" w:rsidTr="005A4FFC">
        <w:tc>
          <w:tcPr>
            <w:tcW w:w="4770" w:type="dxa"/>
            <w:gridSpan w:val="2"/>
          </w:tcPr>
          <w:p w14:paraId="4DF7DBE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8BB4A03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041337ED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7055229C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0D1DBEA0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4926AEA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C073526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B8EF60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6680604C" w14:textId="77777777" w:rsidR="00937563" w:rsidRPr="009154C8" w:rsidRDefault="00937563" w:rsidP="005A4FFC">
            <w:r w:rsidRPr="009154C8">
              <w:t>□ Student teacher conferences</w:t>
            </w:r>
          </w:p>
          <w:p w14:paraId="65FB3F04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72AD5C8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7FC2E22E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726C01C2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348C63D7" w14:textId="77777777" w:rsidR="00937563" w:rsidRPr="009154C8" w:rsidRDefault="00937563" w:rsidP="005A4FFC">
            <w:r w:rsidRPr="009154C8">
              <w:t>□ Peer-analysis sheet</w:t>
            </w:r>
          </w:p>
          <w:p w14:paraId="08DF0C65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EB37A2" w14:textId="77777777" w:rsidR="00937563" w:rsidRPr="009154C8" w:rsidRDefault="00937563" w:rsidP="005A4FFC">
            <w:r w:rsidRPr="009154C8">
              <w:t>□ Whole class discussions</w:t>
            </w:r>
          </w:p>
          <w:p w14:paraId="2DC243DB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10B1E1B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2D8D1E" w14:textId="77777777" w:rsidR="00937563" w:rsidRPr="009154C8" w:rsidRDefault="00937563" w:rsidP="005A4FFC">
            <w:r w:rsidRPr="009154C8">
              <w:t>□ Student teacher conferences</w:t>
            </w:r>
          </w:p>
          <w:p w14:paraId="558B64A1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5FA05F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6708117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4515223A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56CEE0DD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995574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142F6B8" w14:textId="77777777" w:rsidR="00937563" w:rsidRPr="009154C8" w:rsidRDefault="00937563" w:rsidP="005A4FFC">
            <w:r w:rsidRPr="009154C8">
              <w:t>□ Student-led discussion/debate</w:t>
            </w:r>
          </w:p>
          <w:p w14:paraId="10FFD134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410981F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4CCDFC4" w14:textId="77777777" w:rsidR="00937563" w:rsidRDefault="00937563" w:rsidP="005A4FFC">
            <w:r w:rsidRPr="009154C8">
              <w:t>□ Student teacher conferences</w:t>
            </w:r>
          </w:p>
          <w:p w14:paraId="62B12AA8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3E7450C6" w14:textId="77777777" w:rsidTr="005A4FFC">
        <w:tc>
          <w:tcPr>
            <w:tcW w:w="14760" w:type="dxa"/>
            <w:gridSpan w:val="7"/>
          </w:tcPr>
          <w:p w14:paraId="3FB5D9E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4D86B8BF" w14:textId="77777777" w:rsidTr="005A4FFC">
        <w:tc>
          <w:tcPr>
            <w:tcW w:w="2340" w:type="dxa"/>
          </w:tcPr>
          <w:p w14:paraId="0F4B9313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155FCE4" w14:textId="77777777" w:rsidR="00937563" w:rsidRPr="009154C8" w:rsidRDefault="00937563" w:rsidP="005A4FFC">
            <w:r w:rsidRPr="009154C8">
              <w:t>□ Structured overview</w:t>
            </w:r>
          </w:p>
          <w:p w14:paraId="3AD3B17D" w14:textId="77777777" w:rsidR="00937563" w:rsidRPr="009154C8" w:rsidRDefault="00937563" w:rsidP="005A4FFC">
            <w:r w:rsidRPr="009154C8">
              <w:t>□Lecture</w:t>
            </w:r>
          </w:p>
          <w:p w14:paraId="664CC925" w14:textId="77777777" w:rsidR="00937563" w:rsidRPr="009154C8" w:rsidRDefault="00937563" w:rsidP="005A4FFC">
            <w:r w:rsidRPr="009154C8">
              <w:t>□ Compare &amp; contrast</w:t>
            </w:r>
          </w:p>
          <w:p w14:paraId="2ACD8E3F" w14:textId="77777777" w:rsidR="00937563" w:rsidRPr="009154C8" w:rsidRDefault="00937563" w:rsidP="005A4FFC">
            <w:r w:rsidRPr="009154C8">
              <w:t>□ Socratic method</w:t>
            </w:r>
          </w:p>
          <w:p w14:paraId="2AD6DFC1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1052B2ED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4FA6F055" w14:textId="77777777" w:rsidR="00937563" w:rsidRPr="009154C8" w:rsidRDefault="00937563" w:rsidP="005A4FFC">
            <w:r w:rsidRPr="009154C8">
              <w:t>□ Problem solving</w:t>
            </w:r>
          </w:p>
          <w:p w14:paraId="525EDC99" w14:textId="77777777" w:rsidR="00937563" w:rsidRPr="009154C8" w:rsidRDefault="00937563" w:rsidP="005A4FFC">
            <w:r w:rsidRPr="009154C8">
              <w:t>□ Case studies</w:t>
            </w:r>
          </w:p>
          <w:p w14:paraId="1C41ACC1" w14:textId="77777777" w:rsidR="00937563" w:rsidRPr="009154C8" w:rsidRDefault="00937563" w:rsidP="005A4FFC">
            <w:r w:rsidRPr="009154C8">
              <w:t>□ Reading for meaning</w:t>
            </w:r>
          </w:p>
          <w:p w14:paraId="1E8D336B" w14:textId="77777777" w:rsidR="00937563" w:rsidRPr="009154C8" w:rsidRDefault="00937563" w:rsidP="005A4FFC">
            <w:r w:rsidRPr="009154C8">
              <w:t>□ Inquiry</w:t>
            </w:r>
          </w:p>
          <w:p w14:paraId="29FA5867" w14:textId="77777777" w:rsidR="00937563" w:rsidRPr="009154C8" w:rsidRDefault="00937563" w:rsidP="005A4FFC">
            <w:r w:rsidRPr="009154C8">
              <w:t>□ Reflective discussion</w:t>
            </w:r>
          </w:p>
          <w:p w14:paraId="041E3AAB" w14:textId="77777777" w:rsidR="00937563" w:rsidRPr="009154C8" w:rsidRDefault="00937563" w:rsidP="005A4FFC">
            <w:r w:rsidRPr="009154C8">
              <w:t>□ Writing to inform</w:t>
            </w:r>
          </w:p>
          <w:p w14:paraId="16BD5E08" w14:textId="77777777" w:rsidR="00937563" w:rsidRPr="009154C8" w:rsidRDefault="00937563" w:rsidP="005A4FFC">
            <w:r w:rsidRPr="009154C8">
              <w:t>□ Concept formation</w:t>
            </w:r>
          </w:p>
          <w:p w14:paraId="79CD1D50" w14:textId="77777777" w:rsidR="00937563" w:rsidRPr="009154C8" w:rsidRDefault="00937563" w:rsidP="005A4FFC">
            <w:r w:rsidRPr="009154C8">
              <w:t>□ Concept mapping</w:t>
            </w:r>
          </w:p>
          <w:p w14:paraId="4CEA800C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5B3F1B1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1EFFD757" w14:textId="77777777" w:rsidR="00937563" w:rsidRPr="009154C8" w:rsidRDefault="00937563" w:rsidP="005A4FFC">
            <w:r w:rsidRPr="009154C8">
              <w:t>□ PowerPoint</w:t>
            </w:r>
          </w:p>
          <w:p w14:paraId="57F4FA19" w14:textId="77777777" w:rsidR="00937563" w:rsidRPr="009154C8" w:rsidRDefault="00937563" w:rsidP="005A4FFC">
            <w:r w:rsidRPr="009154C8">
              <w:t>□Video clip</w:t>
            </w:r>
          </w:p>
          <w:p w14:paraId="6C2B7496" w14:textId="77777777" w:rsidR="00937563" w:rsidRPr="009154C8" w:rsidRDefault="00937563" w:rsidP="005A4FFC">
            <w:r w:rsidRPr="009154C8">
              <w:t>□ Debates</w:t>
            </w:r>
          </w:p>
          <w:p w14:paraId="5A2480B9" w14:textId="77777777" w:rsidR="00937563" w:rsidRPr="009154C8" w:rsidRDefault="00937563" w:rsidP="005A4FFC">
            <w:r w:rsidRPr="009154C8">
              <w:t>□ Role playing</w:t>
            </w:r>
          </w:p>
          <w:p w14:paraId="456B1824" w14:textId="77777777" w:rsidR="00937563" w:rsidRPr="009154C8" w:rsidRDefault="00937563" w:rsidP="005A4FFC">
            <w:r w:rsidRPr="009154C8">
              <w:t>□Brainstorming</w:t>
            </w:r>
          </w:p>
          <w:p w14:paraId="3889FC3D" w14:textId="77777777" w:rsidR="00937563" w:rsidRPr="009154C8" w:rsidRDefault="00937563" w:rsidP="005A4FFC">
            <w:r w:rsidRPr="009154C8">
              <w:t>□ Peer partner</w:t>
            </w:r>
          </w:p>
          <w:p w14:paraId="209E7DDD" w14:textId="77777777" w:rsidR="00937563" w:rsidRPr="009154C8" w:rsidRDefault="00937563" w:rsidP="005A4FFC">
            <w:r w:rsidRPr="009154C8">
              <w:t>□ Learning/analysis</w:t>
            </w:r>
          </w:p>
          <w:p w14:paraId="7B4F489F" w14:textId="77777777" w:rsidR="00937563" w:rsidRPr="009154C8" w:rsidRDefault="00937563" w:rsidP="005A4FFC">
            <w:r w:rsidRPr="009154C8">
              <w:t>□ Discussion</w:t>
            </w:r>
          </w:p>
          <w:p w14:paraId="2BA1E497" w14:textId="77777777" w:rsidR="00937563" w:rsidRPr="009154C8" w:rsidRDefault="00937563" w:rsidP="005A4FFC">
            <w:r w:rsidRPr="009154C8">
              <w:t>□ Laboratory groups</w:t>
            </w:r>
          </w:p>
          <w:p w14:paraId="7CCB2CD3" w14:textId="77777777" w:rsidR="00937563" w:rsidRDefault="00937563" w:rsidP="005A4FFC">
            <w:r w:rsidRPr="009154C8">
              <w:t xml:space="preserve">□ Cooperative learning </w:t>
            </w:r>
          </w:p>
          <w:p w14:paraId="19838ECB" w14:textId="77777777" w:rsidR="00937563" w:rsidRPr="009154C8" w:rsidRDefault="00937563" w:rsidP="005A4FFC">
            <w:r w:rsidRPr="009154C8">
              <w:t>□ Groups</w:t>
            </w:r>
          </w:p>
          <w:p w14:paraId="6709CA33" w14:textId="77777777" w:rsidR="00937563" w:rsidRPr="009154C8" w:rsidRDefault="00937563" w:rsidP="005A4FFC">
            <w:r w:rsidRPr="009154C8">
              <w:t>□ Jigsaw</w:t>
            </w:r>
          </w:p>
          <w:p w14:paraId="7D9EF92A" w14:textId="77777777" w:rsidR="00937563" w:rsidRPr="009154C8" w:rsidRDefault="00937563" w:rsidP="005A4FFC">
            <w:r w:rsidRPr="009154C8">
              <w:t>□ Problem solving</w:t>
            </w:r>
          </w:p>
          <w:p w14:paraId="56C9BD03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1465069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02B9A06D" w14:textId="77777777" w:rsidR="00937563" w:rsidRPr="009154C8" w:rsidRDefault="00937563" w:rsidP="005A4FFC">
            <w:r w:rsidRPr="009154C8">
              <w:t>□Essays</w:t>
            </w:r>
          </w:p>
          <w:p w14:paraId="264C2E78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539F8644" w14:textId="77777777" w:rsidR="00937563" w:rsidRPr="009154C8" w:rsidRDefault="00937563" w:rsidP="005A4FFC">
            <w:r w:rsidRPr="009154C8">
              <w:t>□ instruction</w:t>
            </w:r>
          </w:p>
          <w:p w14:paraId="29EEB2ED" w14:textId="77777777" w:rsidR="00937563" w:rsidRPr="009154C8" w:rsidRDefault="00937563" w:rsidP="005A4FFC">
            <w:r w:rsidRPr="009154C8">
              <w:t>□ Journals</w:t>
            </w:r>
          </w:p>
          <w:p w14:paraId="4552E7DE" w14:textId="77777777" w:rsidR="00937563" w:rsidRPr="009154C8" w:rsidRDefault="00937563" w:rsidP="005A4FFC">
            <w:r w:rsidRPr="009154C8">
              <w:t>□ Learning logs</w:t>
            </w:r>
          </w:p>
          <w:p w14:paraId="18960B37" w14:textId="77777777" w:rsidR="00937563" w:rsidRPr="009154C8" w:rsidRDefault="00937563" w:rsidP="005A4FFC">
            <w:r w:rsidRPr="009154C8">
              <w:t>□ Reports</w:t>
            </w:r>
          </w:p>
          <w:p w14:paraId="4F38EF1B" w14:textId="77777777" w:rsidR="00937563" w:rsidRPr="009154C8" w:rsidRDefault="00937563" w:rsidP="005A4FFC">
            <w:r w:rsidRPr="009154C8">
              <w:t>□ Learning activity packages</w:t>
            </w:r>
          </w:p>
          <w:p w14:paraId="5639CC81" w14:textId="77777777" w:rsidR="00937563" w:rsidRPr="009154C8" w:rsidRDefault="00937563" w:rsidP="005A4FFC">
            <w:r w:rsidRPr="009154C8">
              <w:t>□ Correspondence lessons</w:t>
            </w:r>
          </w:p>
          <w:p w14:paraId="026747B6" w14:textId="77777777" w:rsidR="00937563" w:rsidRPr="009154C8" w:rsidRDefault="00937563" w:rsidP="005A4FFC">
            <w:r w:rsidRPr="009154C8">
              <w:t>□ Learning contracts</w:t>
            </w:r>
          </w:p>
          <w:p w14:paraId="4F36B23C" w14:textId="77777777" w:rsidR="00937563" w:rsidRPr="009154C8" w:rsidRDefault="00937563" w:rsidP="005A4FFC">
            <w:r w:rsidRPr="009154C8">
              <w:t>□ Homework</w:t>
            </w:r>
          </w:p>
          <w:p w14:paraId="00608C95" w14:textId="77777777" w:rsidR="00937563" w:rsidRPr="009154C8" w:rsidRDefault="00937563" w:rsidP="005A4FFC">
            <w:r w:rsidRPr="009154C8">
              <w:t>□ Research projects</w:t>
            </w:r>
          </w:p>
          <w:p w14:paraId="12FDE003" w14:textId="77777777" w:rsidR="00937563" w:rsidRPr="009154C8" w:rsidRDefault="00937563" w:rsidP="005A4FFC">
            <w:r w:rsidRPr="009154C8">
              <w:t>□ Assigned questions</w:t>
            </w:r>
          </w:p>
          <w:p w14:paraId="30878931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AA6E43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4F8CEB1D" w14:textId="77777777" w:rsidR="00937563" w:rsidRPr="009154C8" w:rsidRDefault="00937563" w:rsidP="005A4FFC">
            <w:r w:rsidRPr="009154C8">
              <w:t xml:space="preserve">□ Field trips </w:t>
            </w:r>
          </w:p>
          <w:p w14:paraId="6C24A407" w14:textId="77777777" w:rsidR="00937563" w:rsidRPr="009154C8" w:rsidRDefault="00937563" w:rsidP="005A4FFC">
            <w:r w:rsidRPr="009154C8">
              <w:t xml:space="preserve">□ Conducting </w:t>
            </w:r>
          </w:p>
          <w:p w14:paraId="54B5A158" w14:textId="77777777" w:rsidR="00937563" w:rsidRPr="009154C8" w:rsidRDefault="00937563" w:rsidP="005A4FFC">
            <w:r w:rsidRPr="009154C8">
              <w:t>□ Experiments</w:t>
            </w:r>
          </w:p>
          <w:p w14:paraId="56FB9019" w14:textId="77777777" w:rsidR="00937563" w:rsidRPr="009154C8" w:rsidRDefault="00937563" w:rsidP="005A4FFC">
            <w:r w:rsidRPr="009154C8">
              <w:t>□ Simulations</w:t>
            </w:r>
          </w:p>
          <w:p w14:paraId="0BD3F4D7" w14:textId="77777777" w:rsidR="00937563" w:rsidRPr="009154C8" w:rsidRDefault="00937563" w:rsidP="005A4FFC">
            <w:r w:rsidRPr="009154C8">
              <w:t>□ Games</w:t>
            </w:r>
          </w:p>
          <w:p w14:paraId="5D6482D8" w14:textId="77777777" w:rsidR="00937563" w:rsidRPr="009154C8" w:rsidRDefault="00937563" w:rsidP="005A4FFC">
            <w:r w:rsidRPr="009154C8">
              <w:t>□ Story telling</w:t>
            </w:r>
          </w:p>
          <w:p w14:paraId="73FC6EC9" w14:textId="77777777" w:rsidR="00937563" w:rsidRPr="009154C8" w:rsidRDefault="00937563" w:rsidP="005A4FFC">
            <w:r w:rsidRPr="009154C8">
              <w:t>□ Focused imaging</w:t>
            </w:r>
          </w:p>
          <w:p w14:paraId="3632F873" w14:textId="77777777" w:rsidR="00937563" w:rsidRPr="009154C8" w:rsidRDefault="00937563" w:rsidP="005A4FFC">
            <w:r w:rsidRPr="009154C8">
              <w:t>□ Field observations</w:t>
            </w:r>
          </w:p>
          <w:p w14:paraId="5C722F1D" w14:textId="77777777" w:rsidR="00937563" w:rsidRPr="009154C8" w:rsidRDefault="00937563" w:rsidP="005A4FFC">
            <w:r w:rsidRPr="009154C8">
              <w:t>□ Role-playing</w:t>
            </w:r>
          </w:p>
          <w:p w14:paraId="2386557C" w14:textId="77777777" w:rsidR="00937563" w:rsidRPr="009154C8" w:rsidRDefault="00937563" w:rsidP="005A4FFC">
            <w:r w:rsidRPr="009154C8">
              <w:t>□ Model building</w:t>
            </w:r>
          </w:p>
          <w:p w14:paraId="738A49BD" w14:textId="77777777" w:rsidR="00937563" w:rsidRPr="009154C8" w:rsidRDefault="00937563" w:rsidP="005A4FFC">
            <w:r w:rsidRPr="009154C8">
              <w:t>□ Surveys</w:t>
            </w:r>
          </w:p>
          <w:p w14:paraId="1B3BD3BE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6136F21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13F17269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30BEDFC4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259B2FD5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46A6455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A140" w14:textId="77777777" w:rsidR="00DE3640" w:rsidRDefault="00DE3640" w:rsidP="004478FF">
      <w:r>
        <w:separator/>
      </w:r>
    </w:p>
  </w:endnote>
  <w:endnote w:type="continuationSeparator" w:id="0">
    <w:p w14:paraId="1426313C" w14:textId="77777777" w:rsidR="00DE3640" w:rsidRDefault="00DE3640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1B60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13F411F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0F35" w14:textId="77777777" w:rsidR="00DE3640" w:rsidRDefault="00DE3640" w:rsidP="004478FF">
      <w:r>
        <w:separator/>
      </w:r>
    </w:p>
  </w:footnote>
  <w:footnote w:type="continuationSeparator" w:id="0">
    <w:p w14:paraId="04005B60" w14:textId="77777777" w:rsidR="00DE3640" w:rsidRDefault="00DE3640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2F7C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4D27AD09" w14:textId="77777777" w:rsidTr="00B17BDA">
      <w:tc>
        <w:tcPr>
          <w:tcW w:w="4261" w:type="dxa"/>
        </w:tcPr>
        <w:p w14:paraId="30AB6F01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68F7C722" wp14:editId="049F40B7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3BCE53BA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56EE2A7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39FA29F0" w14:textId="77777777" w:rsidR="00091FCB" w:rsidRDefault="00091FCB">
          <w:pPr>
            <w:pStyle w:val="Header"/>
          </w:pPr>
        </w:p>
      </w:tc>
    </w:tr>
  </w:tbl>
  <w:p w14:paraId="06260BBD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FE0E7B"/>
    <w:multiLevelType w:val="multilevel"/>
    <w:tmpl w:val="62EE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C77"/>
    <w:multiLevelType w:val="multilevel"/>
    <w:tmpl w:val="571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49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430D6"/>
    <w:rsid w:val="003616C5"/>
    <w:rsid w:val="00364802"/>
    <w:rsid w:val="00381D5F"/>
    <w:rsid w:val="003E6F8A"/>
    <w:rsid w:val="003F58DC"/>
    <w:rsid w:val="00424607"/>
    <w:rsid w:val="00446423"/>
    <w:rsid w:val="004478FF"/>
    <w:rsid w:val="004D1EB6"/>
    <w:rsid w:val="00571F76"/>
    <w:rsid w:val="00585E5C"/>
    <w:rsid w:val="005C7116"/>
    <w:rsid w:val="005D615C"/>
    <w:rsid w:val="006443C6"/>
    <w:rsid w:val="00687034"/>
    <w:rsid w:val="00722D82"/>
    <w:rsid w:val="007410B5"/>
    <w:rsid w:val="0074420F"/>
    <w:rsid w:val="00780F77"/>
    <w:rsid w:val="00783285"/>
    <w:rsid w:val="007C0702"/>
    <w:rsid w:val="00806CC9"/>
    <w:rsid w:val="00821655"/>
    <w:rsid w:val="0082511B"/>
    <w:rsid w:val="00870980"/>
    <w:rsid w:val="0088693E"/>
    <w:rsid w:val="008907B5"/>
    <w:rsid w:val="008B613F"/>
    <w:rsid w:val="008C4FC5"/>
    <w:rsid w:val="008E794B"/>
    <w:rsid w:val="008F3BD2"/>
    <w:rsid w:val="00937563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D5749"/>
    <w:rsid w:val="00BF0BD2"/>
    <w:rsid w:val="00C5339F"/>
    <w:rsid w:val="00C938EF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DE3640"/>
    <w:rsid w:val="00E4275A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53635"/>
  <w15:docId w15:val="{C93452FE-57EA-4365-BABD-13F201E5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14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1</cp:revision>
  <dcterms:created xsi:type="dcterms:W3CDTF">2022-01-17T04:06:00Z</dcterms:created>
  <dcterms:modified xsi:type="dcterms:W3CDTF">2022-01-17T04:20:00Z</dcterms:modified>
</cp:coreProperties>
</file>