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05B4285C" w14:textId="77777777" w:rsidTr="00E83C54">
        <w:tc>
          <w:tcPr>
            <w:tcW w:w="5916" w:type="dxa"/>
            <w:gridSpan w:val="3"/>
          </w:tcPr>
          <w:p w14:paraId="6358D8F1" w14:textId="3EBCD468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C37641">
              <w:rPr>
                <w:b/>
                <w:bCs/>
                <w:sz w:val="24"/>
              </w:rPr>
              <w:t>CGC1D</w:t>
            </w:r>
          </w:p>
        </w:tc>
        <w:tc>
          <w:tcPr>
            <w:tcW w:w="2606" w:type="dxa"/>
          </w:tcPr>
          <w:p w14:paraId="62879035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</w:tr>
      <w:tr w:rsidR="00C5339F" w:rsidRPr="00D71596" w14:paraId="037FBD59" w14:textId="77777777" w:rsidTr="00A30721">
        <w:tc>
          <w:tcPr>
            <w:tcW w:w="2988" w:type="dxa"/>
            <w:gridSpan w:val="2"/>
          </w:tcPr>
          <w:p w14:paraId="6B7D027F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35D5C15E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6467F71B" w14:textId="4E9AD2D6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986F41">
              <w:rPr>
                <w:b/>
                <w:bCs/>
                <w:sz w:val="24"/>
              </w:rPr>
              <w:t>11</w:t>
            </w:r>
          </w:p>
        </w:tc>
      </w:tr>
      <w:tr w:rsidR="00C5339F" w:rsidRPr="00D71596" w14:paraId="3D2B0C81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568FC072" w14:textId="24974C96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986F41">
              <w:rPr>
                <w:b/>
                <w:bCs/>
                <w:sz w:val="24"/>
              </w:rPr>
              <w:t>3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3D6A955" w14:textId="1AA23CD3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986F41">
              <w:rPr>
                <w:b/>
                <w:bCs/>
                <w:sz w:val="24"/>
              </w:rPr>
              <w:t>Natural Resources</w:t>
            </w:r>
          </w:p>
        </w:tc>
      </w:tr>
      <w:tr w:rsidR="00BF0BD2" w:rsidRPr="00D71596" w14:paraId="7C4FAFD9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B768C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B6F4A92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181A139E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0A6212AF" w14:textId="77777777" w:rsidTr="00937563">
        <w:tc>
          <w:tcPr>
            <w:tcW w:w="8522" w:type="dxa"/>
            <w:gridSpan w:val="4"/>
          </w:tcPr>
          <w:p w14:paraId="378CA964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3AE8DD9D" w14:textId="77777777" w:rsidR="007D74A6" w:rsidRDefault="007D74A6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C1. The Sustainability of Resources: </w:t>
            </w:r>
            <w:proofErr w:type="spellStart"/>
            <w:r>
              <w:t>analyse</w:t>
            </w:r>
            <w:proofErr w:type="spellEnd"/>
            <w:r>
              <w:t xml:space="preserve"> impacts of resource policy, resource management, and consumer choices on resource sustainability in Canada (FOCUS ON: Interrelationships; Geographic Perspective)</w:t>
            </w:r>
          </w:p>
          <w:p w14:paraId="3201DED7" w14:textId="77777777" w:rsidR="007D74A6" w:rsidRDefault="007D74A6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C2. The Development of Resources: </w:t>
            </w:r>
            <w:proofErr w:type="spellStart"/>
            <w:r>
              <w:t>analyse</w:t>
            </w:r>
            <w:proofErr w:type="spellEnd"/>
            <w:r>
              <w:t xml:space="preserve"> issues related to the distribution, availability, and development of natural resources in Canada from a geographic perspective (FOCUS ON: Interrelationships; Geographic Perspective) </w:t>
            </w:r>
          </w:p>
          <w:p w14:paraId="2A4B3FD0" w14:textId="522D617D" w:rsidR="00F8165C" w:rsidRDefault="007D74A6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t xml:space="preserve">C3. Industries and Economic Development: assess the relative importance of different industrial sectors to the Canadian economy and Canada’s place in the global economy, and </w:t>
            </w:r>
            <w:proofErr w:type="spellStart"/>
            <w:r>
              <w:t>analyse</w:t>
            </w:r>
            <w:proofErr w:type="spellEnd"/>
            <w:r>
              <w:t xml:space="preserve"> factors that influence the location of industries in these sectors (FOCUS ON: Spatial Significance; Patterns and Trends)</w:t>
            </w:r>
          </w:p>
          <w:p w14:paraId="23DBEA47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46B765DB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04CB6804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3D9C4906" w14:textId="77777777" w:rsidTr="00937563">
        <w:tc>
          <w:tcPr>
            <w:tcW w:w="8522" w:type="dxa"/>
            <w:gridSpan w:val="4"/>
          </w:tcPr>
          <w:p w14:paraId="6F738403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3DA41327" w14:textId="77777777" w:rsidTr="00937563">
        <w:tc>
          <w:tcPr>
            <w:tcW w:w="8522" w:type="dxa"/>
            <w:gridSpan w:val="4"/>
          </w:tcPr>
          <w:p w14:paraId="2FAA2E3E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2EBCC9CE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1B96B00A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7EEC3F0E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483BEA9B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695D7315" w14:textId="77777777" w:rsidTr="00B70515">
        <w:tc>
          <w:tcPr>
            <w:tcW w:w="8522" w:type="dxa"/>
            <w:gridSpan w:val="4"/>
          </w:tcPr>
          <w:p w14:paraId="5A7F86A6" w14:textId="77777777" w:rsidR="003430D6" w:rsidRPr="00EC19BE" w:rsidRDefault="003430D6" w:rsidP="00B70515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5261E9ED" w14:textId="77777777" w:rsidTr="00B70515">
        <w:tc>
          <w:tcPr>
            <w:tcW w:w="8522" w:type="dxa"/>
            <w:gridSpan w:val="4"/>
          </w:tcPr>
          <w:p w14:paraId="4114D23B" w14:textId="77777777" w:rsidR="003430D6" w:rsidRDefault="003430D6" w:rsidP="00B70515">
            <w:pPr>
              <w:rPr>
                <w:bCs/>
                <w:sz w:val="24"/>
              </w:rPr>
            </w:pPr>
          </w:p>
          <w:p w14:paraId="56D206F6" w14:textId="3D1ADF9F" w:rsidR="003430D6" w:rsidRPr="00EC19BE" w:rsidRDefault="00091003" w:rsidP="00B7051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The students participate in a debate to demonstrate critical thinking skills and will learn how to respond to well thought out arguments</w:t>
            </w:r>
          </w:p>
        </w:tc>
      </w:tr>
      <w:tr w:rsidR="00A5674E" w:rsidRPr="00D71596" w14:paraId="79C8B398" w14:textId="77777777" w:rsidTr="00937563">
        <w:tc>
          <w:tcPr>
            <w:tcW w:w="8522" w:type="dxa"/>
            <w:gridSpan w:val="4"/>
          </w:tcPr>
          <w:p w14:paraId="11580BC8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655B341C" w14:textId="77777777" w:rsidTr="00937563">
        <w:tc>
          <w:tcPr>
            <w:tcW w:w="8522" w:type="dxa"/>
            <w:gridSpan w:val="4"/>
          </w:tcPr>
          <w:p w14:paraId="239EDA69" w14:textId="778CA36E" w:rsidR="00B10066" w:rsidRDefault="00B10066" w:rsidP="00B10066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 w:rsidR="00CA4F19">
              <w:rPr>
                <w:sz w:val="20"/>
                <w:szCs w:val="20"/>
              </w:rPr>
              <w:t>students</w:t>
            </w:r>
            <w:r w:rsidR="00CA4F19"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51B51B5F" w14:textId="320B066C" w:rsidR="00091003" w:rsidRPr="00091003" w:rsidRDefault="00091003" w:rsidP="00091003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0"/>
                <w:szCs w:val="20"/>
                <w:lang w:eastAsia="en-US"/>
              </w:rPr>
            </w:pPr>
            <w:r w:rsidRPr="00091003">
              <w:rPr>
                <w:rFonts w:eastAsia="Times New Roman"/>
                <w:i/>
                <w:iCs/>
                <w:kern w:val="0"/>
                <w:sz w:val="20"/>
                <w:szCs w:val="20"/>
                <w:lang w:eastAsia="en-US"/>
              </w:rPr>
              <w:t xml:space="preserve">By the end of this </w:t>
            </w:r>
            <w:proofErr w:type="gramStart"/>
            <w:r w:rsidRPr="00091003">
              <w:rPr>
                <w:rFonts w:eastAsia="Times New Roman"/>
                <w:i/>
                <w:iCs/>
                <w:kern w:val="0"/>
                <w:sz w:val="20"/>
                <w:szCs w:val="20"/>
                <w:lang w:eastAsia="en-US"/>
              </w:rPr>
              <w:t>lesson</w:t>
            </w:r>
            <w:proofErr w:type="gramEnd"/>
            <w:r w:rsidRPr="00091003">
              <w:rPr>
                <w:rFonts w:eastAsia="Times New Roman"/>
                <w:i/>
                <w:iCs/>
                <w:kern w:val="0"/>
                <w:sz w:val="20"/>
                <w:szCs w:val="20"/>
                <w:lang w:eastAsia="en-US"/>
              </w:rPr>
              <w:t xml:space="preserve"> you will be able to</w:t>
            </w:r>
          </w:p>
          <w:p w14:paraId="2BE7EC78" w14:textId="77777777" w:rsidR="00091003" w:rsidRPr="00091003" w:rsidRDefault="00091003" w:rsidP="00091003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0"/>
                <w:szCs w:val="20"/>
                <w:lang w:eastAsia="en-US"/>
              </w:rPr>
            </w:pPr>
            <w:r w:rsidRPr="00091003">
              <w:rPr>
                <w:rFonts w:eastAsia="Times New Roman"/>
                <w:kern w:val="0"/>
                <w:sz w:val="20"/>
                <w:szCs w:val="20"/>
                <w:lang w:eastAsia="en-US"/>
              </w:rPr>
              <w:t>Understand the significance of </w:t>
            </w:r>
            <w:hyperlink r:id="rId8" w:tooltip="Natural resources" w:history="1">
              <w:r w:rsidRPr="00091003">
                <w:rPr>
                  <w:rFonts w:eastAsia="Times New Roman"/>
                  <w:kern w:val="0"/>
                  <w:sz w:val="20"/>
                  <w:szCs w:val="20"/>
                  <w:u w:val="single"/>
                  <w:lang w:eastAsia="en-US"/>
                </w:rPr>
                <w:t>natural resources</w:t>
              </w:r>
            </w:hyperlink>
          </w:p>
          <w:p w14:paraId="7B679314" w14:textId="77777777" w:rsidR="00091003" w:rsidRPr="00091003" w:rsidRDefault="00091003" w:rsidP="00091003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0"/>
                <w:szCs w:val="20"/>
                <w:lang w:eastAsia="en-US"/>
              </w:rPr>
            </w:pPr>
            <w:r w:rsidRPr="00091003">
              <w:rPr>
                <w:rFonts w:eastAsia="Times New Roman"/>
                <w:kern w:val="0"/>
                <w:sz w:val="20"/>
                <w:szCs w:val="20"/>
                <w:lang w:eastAsia="en-US"/>
              </w:rPr>
              <w:t>Identify the differences between primary and secondary and tertiary industries</w:t>
            </w:r>
          </w:p>
          <w:p w14:paraId="4F825E26" w14:textId="23E85BE9" w:rsidR="00091003" w:rsidRPr="00091003" w:rsidRDefault="00091003" w:rsidP="00091003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0"/>
                <w:szCs w:val="20"/>
                <w:lang w:eastAsia="en-US"/>
              </w:rPr>
            </w:pPr>
            <w:r w:rsidRPr="00091003">
              <w:rPr>
                <w:rFonts w:eastAsia="Times New Roman"/>
                <w:kern w:val="0"/>
                <w:sz w:val="20"/>
                <w:szCs w:val="20"/>
                <w:lang w:eastAsia="en-US"/>
              </w:rPr>
              <w:t xml:space="preserve">Identify the differences between renewable, </w:t>
            </w:r>
            <w:r w:rsidRPr="00091003">
              <w:rPr>
                <w:rFonts w:eastAsia="Times New Roman"/>
                <w:kern w:val="0"/>
                <w:sz w:val="20"/>
                <w:szCs w:val="20"/>
                <w:lang w:eastAsia="en-US"/>
              </w:rPr>
              <w:t>non-renewable</w:t>
            </w:r>
            <w:r w:rsidRPr="00091003">
              <w:rPr>
                <w:rFonts w:eastAsia="Times New Roman"/>
                <w:kern w:val="0"/>
                <w:sz w:val="20"/>
                <w:szCs w:val="20"/>
                <w:lang w:eastAsia="en-US"/>
              </w:rPr>
              <w:t>, and flow resources</w:t>
            </w:r>
          </w:p>
          <w:p w14:paraId="69669E1B" w14:textId="77777777" w:rsidR="00091003" w:rsidRPr="00A94F64" w:rsidRDefault="00091003" w:rsidP="00B10066">
            <w:pPr>
              <w:rPr>
                <w:sz w:val="20"/>
                <w:szCs w:val="20"/>
              </w:rPr>
            </w:pPr>
          </w:p>
          <w:p w14:paraId="202DC24B" w14:textId="77777777" w:rsidR="00B179DB" w:rsidRDefault="00B179DB" w:rsidP="00F8165C">
            <w:pPr>
              <w:rPr>
                <w:sz w:val="20"/>
                <w:szCs w:val="20"/>
              </w:rPr>
            </w:pPr>
          </w:p>
          <w:p w14:paraId="16836A0D" w14:textId="77777777" w:rsidR="00F8165C" w:rsidRDefault="00F8165C" w:rsidP="00F8165C">
            <w:pPr>
              <w:rPr>
                <w:sz w:val="20"/>
                <w:szCs w:val="20"/>
              </w:rPr>
            </w:pPr>
          </w:p>
          <w:p w14:paraId="4A882E0B" w14:textId="77777777" w:rsidR="00F8165C" w:rsidRPr="00055062" w:rsidRDefault="00F8165C" w:rsidP="00F8165C">
            <w:pPr>
              <w:rPr>
                <w:sz w:val="20"/>
                <w:szCs w:val="20"/>
              </w:rPr>
            </w:pPr>
          </w:p>
        </w:tc>
      </w:tr>
      <w:tr w:rsidR="00A5674E" w:rsidRPr="00D71596" w14:paraId="2FC6C2AA" w14:textId="77777777" w:rsidTr="00937563">
        <w:tc>
          <w:tcPr>
            <w:tcW w:w="8522" w:type="dxa"/>
            <w:gridSpan w:val="4"/>
          </w:tcPr>
          <w:p w14:paraId="76EB0763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31874C6A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2E8B4444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A83B9A" w:rsidRPr="00D71596" w14:paraId="42E8DA94" w14:textId="77777777" w:rsidTr="00937563">
        <w:tc>
          <w:tcPr>
            <w:tcW w:w="8522" w:type="dxa"/>
            <w:gridSpan w:val="4"/>
          </w:tcPr>
          <w:p w14:paraId="7726C50D" w14:textId="77777777" w:rsidR="00B10066" w:rsidRPr="00A94F64" w:rsidRDefault="00CA4F19" w:rsidP="00B100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By the end of class</w:t>
            </w:r>
            <w:r w:rsidR="00B10066" w:rsidRPr="00A94F64">
              <w:rPr>
                <w:rFonts w:hint="eastAsia"/>
                <w:sz w:val="20"/>
                <w:szCs w:val="20"/>
              </w:rPr>
              <w:t>:</w:t>
            </w:r>
          </w:p>
          <w:p w14:paraId="25628700" w14:textId="77777777" w:rsidR="00B10066" w:rsidRPr="00A94F64" w:rsidRDefault="00B10066" w:rsidP="00B10066">
            <w:pPr>
              <w:rPr>
                <w:sz w:val="20"/>
                <w:szCs w:val="20"/>
              </w:rPr>
            </w:pPr>
          </w:p>
          <w:p w14:paraId="5AB9ADA9" w14:textId="3C16AAC9" w:rsidR="008A631B" w:rsidRPr="008A631B" w:rsidRDefault="008A631B" w:rsidP="008A631B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line="420" w:lineRule="atLeast"/>
              <w:rPr>
                <w:sz w:val="22"/>
                <w:szCs w:val="22"/>
              </w:rPr>
            </w:pPr>
            <w:r w:rsidRPr="008A631B">
              <w:rPr>
                <w:sz w:val="22"/>
                <w:szCs w:val="22"/>
                <w:lang w:val="en-CA"/>
              </w:rPr>
              <w:t>List Canada’s </w:t>
            </w:r>
            <w:hyperlink r:id="rId9" w:tooltip="Natural resources" w:history="1">
              <w:r w:rsidRPr="008A631B">
                <w:rPr>
                  <w:rStyle w:val="Hyperlink"/>
                  <w:rFonts w:eastAsia="SimSun"/>
                  <w:color w:val="auto"/>
                  <w:szCs w:val="22"/>
                  <w:lang w:val="en-CA"/>
                </w:rPr>
                <w:t>natural resources</w:t>
              </w:r>
            </w:hyperlink>
            <w:r w:rsidRPr="008A631B">
              <w:rPr>
                <w:sz w:val="22"/>
                <w:szCs w:val="22"/>
                <w:lang w:val="en-CA"/>
              </w:rPr>
              <w:t xml:space="preserve"> and the </w:t>
            </w:r>
            <w:r w:rsidRPr="008A631B">
              <w:rPr>
                <w:sz w:val="22"/>
                <w:szCs w:val="22"/>
                <w:lang w:val="en-CA"/>
              </w:rPr>
              <w:t>I</w:t>
            </w:r>
            <w:r w:rsidRPr="008A631B">
              <w:rPr>
                <w:sz w:val="22"/>
                <w:szCs w:val="22"/>
              </w:rPr>
              <w:t>industries</w:t>
            </w:r>
            <w:r w:rsidRPr="008A631B">
              <w:rPr>
                <w:sz w:val="22"/>
                <w:szCs w:val="22"/>
              </w:rPr>
              <w:t xml:space="preserve"> associated with each natural resource</w:t>
            </w:r>
          </w:p>
          <w:p w14:paraId="4FE1C777" w14:textId="77777777" w:rsidR="001F450B" w:rsidRDefault="001F450B" w:rsidP="00F8165C">
            <w:pPr>
              <w:ind w:left="420"/>
              <w:rPr>
                <w:sz w:val="20"/>
                <w:szCs w:val="20"/>
              </w:rPr>
            </w:pPr>
          </w:p>
          <w:p w14:paraId="23AE107A" w14:textId="77777777" w:rsidR="00CA6645" w:rsidRDefault="00CA6645" w:rsidP="00F8165C">
            <w:pPr>
              <w:ind w:left="420"/>
              <w:rPr>
                <w:sz w:val="20"/>
                <w:szCs w:val="20"/>
              </w:rPr>
            </w:pPr>
          </w:p>
          <w:p w14:paraId="67BACF8A" w14:textId="77777777" w:rsidR="00F8165C" w:rsidRDefault="00F8165C" w:rsidP="00F8165C">
            <w:pPr>
              <w:ind w:left="420"/>
              <w:rPr>
                <w:sz w:val="20"/>
                <w:szCs w:val="20"/>
              </w:rPr>
            </w:pPr>
          </w:p>
          <w:p w14:paraId="04B8DC52" w14:textId="77777777" w:rsidR="00F8165C" w:rsidRPr="00D71596" w:rsidRDefault="00F8165C" w:rsidP="003430D6">
            <w:pPr>
              <w:rPr>
                <w:sz w:val="20"/>
                <w:szCs w:val="20"/>
              </w:rPr>
            </w:pPr>
          </w:p>
        </w:tc>
      </w:tr>
      <w:tr w:rsidR="00CA4F19" w:rsidRPr="00D71596" w14:paraId="42BDD4B2" w14:textId="77777777" w:rsidTr="00213FF8">
        <w:tc>
          <w:tcPr>
            <w:tcW w:w="8522" w:type="dxa"/>
            <w:gridSpan w:val="4"/>
          </w:tcPr>
          <w:p w14:paraId="7A1640B8" w14:textId="77777777" w:rsidR="00CA4F19" w:rsidRPr="00D71596" w:rsidRDefault="00CA4F19" w:rsidP="00213FF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47B60B85" w14:textId="77777777" w:rsidTr="00213FF8">
        <w:tc>
          <w:tcPr>
            <w:tcW w:w="8522" w:type="dxa"/>
            <w:gridSpan w:val="4"/>
          </w:tcPr>
          <w:p w14:paraId="07958244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0DB316C4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2A7D0930" w14:textId="77777777" w:rsidR="00091FCB" w:rsidRDefault="00091FCB" w:rsidP="00213FF8">
            <w:pPr>
              <w:rPr>
                <w:sz w:val="20"/>
                <w:szCs w:val="20"/>
              </w:rPr>
            </w:pPr>
          </w:p>
          <w:p w14:paraId="19D641D1" w14:textId="77777777" w:rsidR="00783285" w:rsidRDefault="00783285" w:rsidP="00213FF8">
            <w:pPr>
              <w:rPr>
                <w:sz w:val="20"/>
                <w:szCs w:val="20"/>
              </w:rPr>
            </w:pPr>
          </w:p>
          <w:p w14:paraId="4BA7BE6D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7D412AB8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4810CDDA" w14:textId="77777777" w:rsidR="00CA6645" w:rsidRPr="00D71596" w:rsidRDefault="00CA6645" w:rsidP="00213FF8">
            <w:pPr>
              <w:rPr>
                <w:sz w:val="20"/>
                <w:szCs w:val="20"/>
              </w:rPr>
            </w:pPr>
          </w:p>
        </w:tc>
      </w:tr>
      <w:tr w:rsidR="008B613F" w:rsidRPr="00D71596" w14:paraId="3F7F1B43" w14:textId="77777777" w:rsidTr="00937563">
        <w:tc>
          <w:tcPr>
            <w:tcW w:w="8522" w:type="dxa"/>
            <w:gridSpan w:val="4"/>
          </w:tcPr>
          <w:p w14:paraId="2DE4D9AA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426BCA7F" w14:textId="77777777" w:rsidTr="00937563">
        <w:tc>
          <w:tcPr>
            <w:tcW w:w="1384" w:type="dxa"/>
          </w:tcPr>
          <w:p w14:paraId="0A459E47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2BD5C177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D71596" w14:paraId="237F2E99" w14:textId="77777777" w:rsidTr="00937563">
        <w:tc>
          <w:tcPr>
            <w:tcW w:w="1384" w:type="dxa"/>
          </w:tcPr>
          <w:p w14:paraId="3C4442ED" w14:textId="35920B65" w:rsid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8A631B">
              <w:rPr>
                <w:i/>
                <w:sz w:val="20"/>
                <w:szCs w:val="20"/>
              </w:rPr>
              <w:t>30</w:t>
            </w:r>
            <w:r w:rsidR="00CA4F19" w:rsidRPr="00CA4F19">
              <w:rPr>
                <w:i/>
                <w:sz w:val="20"/>
                <w:szCs w:val="20"/>
              </w:rPr>
              <w:t xml:space="preserve"> minutes</w:t>
            </w:r>
          </w:p>
          <w:p w14:paraId="21C8614E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1F49B3B2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697F7CA4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5ADD9CA2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02CED2C4" w14:textId="4D1E9AB7" w:rsid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8A631B">
              <w:rPr>
                <w:i/>
                <w:sz w:val="20"/>
                <w:szCs w:val="20"/>
              </w:rPr>
              <w:t>60</w:t>
            </w:r>
            <w:r w:rsidR="00CA4F19">
              <w:rPr>
                <w:i/>
                <w:sz w:val="20"/>
                <w:szCs w:val="20"/>
              </w:rPr>
              <w:t xml:space="preserve"> minutes</w:t>
            </w:r>
          </w:p>
          <w:p w14:paraId="5378497F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48A871FE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0129FA7D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427B3F63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0D3B98BA" w14:textId="588DBC8F" w:rsid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C37641">
              <w:rPr>
                <w:i/>
                <w:sz w:val="20"/>
                <w:szCs w:val="20"/>
              </w:rPr>
              <w:t xml:space="preserve">120 </w:t>
            </w:r>
            <w:r w:rsidR="00CA4F19">
              <w:rPr>
                <w:i/>
                <w:sz w:val="20"/>
                <w:szCs w:val="20"/>
              </w:rPr>
              <w:t>minutes</w:t>
            </w:r>
          </w:p>
          <w:p w14:paraId="425EDBC1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4C216031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377412EA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7B06700C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410582C8" w14:textId="77777777" w:rsidR="00CA4F19" w:rsidRP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CA4F19">
              <w:rPr>
                <w:i/>
                <w:sz w:val="20"/>
                <w:szCs w:val="20"/>
              </w:rPr>
              <w:t>15 minutes</w:t>
            </w:r>
          </w:p>
          <w:p w14:paraId="0B770767" w14:textId="77777777" w:rsidR="00170860" w:rsidRDefault="00170860" w:rsidP="00B10066">
            <w:pPr>
              <w:rPr>
                <w:sz w:val="20"/>
                <w:szCs w:val="20"/>
              </w:rPr>
            </w:pPr>
          </w:p>
          <w:p w14:paraId="7063BE9A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3D93FF06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71AB645D" w14:textId="77777777" w:rsidR="007C0702" w:rsidRPr="00D71596" w:rsidRDefault="007C0702" w:rsidP="00B10066">
            <w:pPr>
              <w:rPr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57364629" w14:textId="77777777" w:rsidR="00C938EF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</w:t>
            </w:r>
          </w:p>
          <w:p w14:paraId="582E6ED5" w14:textId="3ECBFADB" w:rsidR="00CA4F19" w:rsidRDefault="008A631B" w:rsidP="00170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presentation by student</w:t>
            </w:r>
          </w:p>
          <w:p w14:paraId="3263833E" w14:textId="505E9DD9" w:rsidR="008A631B" w:rsidRDefault="008A631B" w:rsidP="00170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debate topic</w:t>
            </w:r>
          </w:p>
          <w:p w14:paraId="3235760F" w14:textId="77777777" w:rsidR="008A631B" w:rsidRDefault="008A631B" w:rsidP="00170860">
            <w:pPr>
              <w:rPr>
                <w:sz w:val="20"/>
                <w:szCs w:val="20"/>
              </w:rPr>
            </w:pPr>
          </w:p>
          <w:p w14:paraId="085EB65A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34864D6C" w14:textId="1069BBD9" w:rsidR="007C0702" w:rsidRDefault="008A631B" w:rsidP="00170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 resources</w:t>
            </w:r>
          </w:p>
          <w:p w14:paraId="43582835" w14:textId="7B82DC8C" w:rsidR="008A631B" w:rsidRDefault="008A631B" w:rsidP="00170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Importance of Natural resources to human life</w:t>
            </w:r>
          </w:p>
          <w:p w14:paraId="6653EDF4" w14:textId="0844F391" w:rsidR="008A631B" w:rsidRDefault="00C37641" w:rsidP="00170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Sustainability</w:t>
            </w:r>
          </w:p>
          <w:p w14:paraId="728917FA" w14:textId="77777777" w:rsidR="008A631B" w:rsidRDefault="008A631B" w:rsidP="00170860">
            <w:pPr>
              <w:rPr>
                <w:sz w:val="20"/>
                <w:szCs w:val="20"/>
              </w:rPr>
            </w:pPr>
          </w:p>
          <w:p w14:paraId="1F5500F4" w14:textId="77777777" w:rsidR="007C0702" w:rsidRPr="00CA4F19" w:rsidRDefault="007C0702" w:rsidP="00170860">
            <w:pPr>
              <w:rPr>
                <w:sz w:val="20"/>
                <w:szCs w:val="20"/>
              </w:rPr>
            </w:pPr>
          </w:p>
          <w:p w14:paraId="1B124684" w14:textId="2836A56C" w:rsidR="00BC201B" w:rsidRPr="00CA4F19" w:rsidRDefault="00BC201B" w:rsidP="00170860">
            <w:pPr>
              <w:rPr>
                <w:b/>
                <w:sz w:val="20"/>
                <w:szCs w:val="20"/>
              </w:rPr>
            </w:pPr>
          </w:p>
          <w:p w14:paraId="2728006F" w14:textId="414A0560" w:rsidR="00F8165C" w:rsidRDefault="00C37641" w:rsidP="00170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Debate</w:t>
            </w:r>
          </w:p>
          <w:p w14:paraId="44A56AEE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190406AD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4A80E8FF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4E7769C9" w14:textId="76369A89" w:rsidR="00F8165C" w:rsidRPr="00CA4F19" w:rsidRDefault="00C37641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Midterm assignment due Monday</w:t>
            </w:r>
          </w:p>
          <w:p w14:paraId="5622141E" w14:textId="77777777" w:rsidR="00CA4F19" w:rsidRDefault="00CA4F19" w:rsidP="00170860">
            <w:pPr>
              <w:rPr>
                <w:sz w:val="20"/>
                <w:szCs w:val="20"/>
              </w:rPr>
            </w:pPr>
          </w:p>
          <w:p w14:paraId="746AA367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3A0BA4D3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BBEF69C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1807B536" w14:textId="77777777" w:rsidR="00CA4F19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ASSIGN HOMEWORK</w:t>
            </w:r>
          </w:p>
          <w:p w14:paraId="7ABF99E0" w14:textId="77777777" w:rsidR="00CA4F19" w:rsidRPr="00CA4F19" w:rsidRDefault="00CA4F19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8B613F" w:rsidRPr="00D71596" w14:paraId="58051D1E" w14:textId="77777777" w:rsidTr="00937563">
        <w:trPr>
          <w:trHeight w:val="147"/>
        </w:trPr>
        <w:tc>
          <w:tcPr>
            <w:tcW w:w="8522" w:type="dxa"/>
            <w:gridSpan w:val="4"/>
          </w:tcPr>
          <w:p w14:paraId="612B5FBF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Assignments</w:t>
            </w:r>
            <w:r w:rsidR="002C1B4A">
              <w:rPr>
                <w:b/>
                <w:bCs/>
                <w:sz w:val="24"/>
              </w:rPr>
              <w:t xml:space="preserve"> / Homework</w:t>
            </w:r>
          </w:p>
        </w:tc>
      </w:tr>
      <w:tr w:rsidR="008B613F" w:rsidRPr="00D71596" w14:paraId="23F64DCB" w14:textId="77777777" w:rsidTr="00937563">
        <w:trPr>
          <w:trHeight w:val="151"/>
        </w:trPr>
        <w:tc>
          <w:tcPr>
            <w:tcW w:w="8522" w:type="dxa"/>
            <w:gridSpan w:val="4"/>
          </w:tcPr>
          <w:p w14:paraId="573AF5F8" w14:textId="77777777" w:rsidR="008B613F" w:rsidRDefault="008B613F" w:rsidP="00130F93">
            <w:pPr>
              <w:rPr>
                <w:sz w:val="20"/>
                <w:szCs w:val="20"/>
              </w:rPr>
            </w:pPr>
          </w:p>
          <w:p w14:paraId="0BFAFE6B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36FF01C0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6FF2E309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53FCCAA0" w14:textId="77777777" w:rsidR="007C0702" w:rsidRPr="00D71596" w:rsidRDefault="007C0702" w:rsidP="00130F93">
            <w:pPr>
              <w:rPr>
                <w:sz w:val="20"/>
                <w:szCs w:val="20"/>
              </w:rPr>
            </w:pPr>
          </w:p>
        </w:tc>
      </w:tr>
      <w:tr w:rsidR="00424607" w:rsidRPr="002C1B4A" w14:paraId="0B85E1E8" w14:textId="77777777" w:rsidTr="00937563">
        <w:trPr>
          <w:trHeight w:val="151"/>
        </w:trPr>
        <w:tc>
          <w:tcPr>
            <w:tcW w:w="8522" w:type="dxa"/>
            <w:gridSpan w:val="4"/>
          </w:tcPr>
          <w:p w14:paraId="3B132D47" w14:textId="77777777" w:rsidR="00424607" w:rsidRDefault="00424607" w:rsidP="00130F93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69BCD009" w14:textId="77777777" w:rsidR="002C1B4A" w:rsidRPr="002C1B4A" w:rsidRDefault="002C1B4A" w:rsidP="00130F9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424607" w:rsidRPr="00D71596" w14:paraId="6B9050A8" w14:textId="77777777" w:rsidTr="00937563">
        <w:trPr>
          <w:trHeight w:val="151"/>
        </w:trPr>
        <w:tc>
          <w:tcPr>
            <w:tcW w:w="8522" w:type="dxa"/>
            <w:gridSpan w:val="4"/>
          </w:tcPr>
          <w:p w14:paraId="2A3845B1" w14:textId="77777777" w:rsidR="00424607" w:rsidRDefault="00424607" w:rsidP="00130F93">
            <w:pPr>
              <w:rPr>
                <w:b/>
                <w:sz w:val="20"/>
                <w:szCs w:val="20"/>
              </w:rPr>
            </w:pPr>
          </w:p>
          <w:p w14:paraId="4BD66AEC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7BD0AE7B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0FC2A138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8AF90A0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424C1534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7BD645E0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643A858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4C9E2F7B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</w:tc>
      </w:tr>
    </w:tbl>
    <w:p w14:paraId="1A73281B" w14:textId="77777777" w:rsidR="00937563" w:rsidRDefault="00937563" w:rsidP="0082511B"/>
    <w:p w14:paraId="4ED65D03" w14:textId="77777777" w:rsidR="00937563" w:rsidRDefault="00937563" w:rsidP="0082511B">
      <w:pPr>
        <w:sectPr w:rsidR="00937563" w:rsidSect="00091FCB">
          <w:footerReference w:type="default" r:id="rId10"/>
          <w:headerReference w:type="first" r:id="rId11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10BB27B1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31AB82D4" w14:textId="77777777" w:rsidTr="005A4FFC">
        <w:tc>
          <w:tcPr>
            <w:tcW w:w="14760" w:type="dxa"/>
            <w:gridSpan w:val="7"/>
          </w:tcPr>
          <w:p w14:paraId="76EE5E7B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555E1180" w14:textId="77777777" w:rsidTr="005A4FFC">
        <w:tc>
          <w:tcPr>
            <w:tcW w:w="4770" w:type="dxa"/>
            <w:gridSpan w:val="2"/>
          </w:tcPr>
          <w:p w14:paraId="1BC6D975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36911A3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77A6CEF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74B5C025" w14:textId="77777777" w:rsidTr="005A4FFC">
        <w:tc>
          <w:tcPr>
            <w:tcW w:w="4770" w:type="dxa"/>
            <w:gridSpan w:val="2"/>
          </w:tcPr>
          <w:p w14:paraId="14D2317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EBFA300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78DD26DD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5728F3C1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591C1C89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267FA36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09ACE5B7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48F5468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04A00AA8" w14:textId="77777777" w:rsidR="00937563" w:rsidRPr="009154C8" w:rsidRDefault="00937563" w:rsidP="005A4FFC">
            <w:r w:rsidRPr="009154C8">
              <w:t>□ Student teacher conferences</w:t>
            </w:r>
          </w:p>
          <w:p w14:paraId="0AC57F70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55B6AC33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BF9096D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7BEB7FD3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1493AAB4" w14:textId="77777777" w:rsidR="00937563" w:rsidRPr="009154C8" w:rsidRDefault="00937563" w:rsidP="005A4FFC">
            <w:r w:rsidRPr="009154C8">
              <w:t>□ Peer-analysis sheet</w:t>
            </w:r>
          </w:p>
          <w:p w14:paraId="0008885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2636059" w14:textId="77777777" w:rsidR="00937563" w:rsidRPr="009154C8" w:rsidRDefault="00937563" w:rsidP="005A4FFC">
            <w:r w:rsidRPr="009154C8">
              <w:t>□ Whole class discussions</w:t>
            </w:r>
          </w:p>
          <w:p w14:paraId="19742202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1749688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763B55DC" w14:textId="77777777" w:rsidR="00937563" w:rsidRPr="009154C8" w:rsidRDefault="00937563" w:rsidP="005A4FFC">
            <w:r w:rsidRPr="009154C8">
              <w:t>□ Student teacher conferences</w:t>
            </w:r>
          </w:p>
          <w:p w14:paraId="5D59C4D1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57E0755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9028EA1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52269246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2CC674D4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547CA3F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4CABD283" w14:textId="77777777" w:rsidR="00937563" w:rsidRPr="009154C8" w:rsidRDefault="00937563" w:rsidP="005A4FFC">
            <w:r w:rsidRPr="009154C8">
              <w:t>□ Student-led discussion/debate</w:t>
            </w:r>
          </w:p>
          <w:p w14:paraId="76B7CEDE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04880E5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729AE476" w14:textId="77777777" w:rsidR="00937563" w:rsidRDefault="00937563" w:rsidP="005A4FFC">
            <w:r w:rsidRPr="009154C8">
              <w:t>□ Student teacher conferences</w:t>
            </w:r>
          </w:p>
          <w:p w14:paraId="3B3B804C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3F181762" w14:textId="77777777" w:rsidTr="005A4FFC">
        <w:tc>
          <w:tcPr>
            <w:tcW w:w="14760" w:type="dxa"/>
            <w:gridSpan w:val="7"/>
          </w:tcPr>
          <w:p w14:paraId="7B9931C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637F23AA" w14:textId="77777777" w:rsidTr="005A4FFC">
        <w:tc>
          <w:tcPr>
            <w:tcW w:w="2340" w:type="dxa"/>
          </w:tcPr>
          <w:p w14:paraId="1A45CDF7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02FB3B86" w14:textId="77777777" w:rsidR="00937563" w:rsidRPr="009154C8" w:rsidRDefault="00937563" w:rsidP="005A4FFC">
            <w:r w:rsidRPr="009154C8">
              <w:t>□ Structured overview</w:t>
            </w:r>
          </w:p>
          <w:p w14:paraId="7B273F65" w14:textId="77777777" w:rsidR="00937563" w:rsidRPr="009154C8" w:rsidRDefault="00937563" w:rsidP="005A4FFC">
            <w:r w:rsidRPr="009154C8">
              <w:t>□Lecture</w:t>
            </w:r>
          </w:p>
          <w:p w14:paraId="2BB7FCFB" w14:textId="77777777" w:rsidR="00937563" w:rsidRPr="009154C8" w:rsidRDefault="00937563" w:rsidP="005A4FFC">
            <w:r w:rsidRPr="009154C8">
              <w:t>□ Compare &amp; contrast</w:t>
            </w:r>
          </w:p>
          <w:p w14:paraId="4C70FA55" w14:textId="77777777" w:rsidR="00937563" w:rsidRPr="009154C8" w:rsidRDefault="00937563" w:rsidP="005A4FFC">
            <w:r w:rsidRPr="009154C8">
              <w:t>□ Socratic method</w:t>
            </w:r>
          </w:p>
          <w:p w14:paraId="25405DDB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315D5F45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661CA332" w14:textId="77777777" w:rsidR="00937563" w:rsidRPr="009154C8" w:rsidRDefault="00937563" w:rsidP="005A4FFC">
            <w:r w:rsidRPr="009154C8">
              <w:t>□ Problem solving</w:t>
            </w:r>
          </w:p>
          <w:p w14:paraId="73AD99CA" w14:textId="77777777" w:rsidR="00937563" w:rsidRPr="009154C8" w:rsidRDefault="00937563" w:rsidP="005A4FFC">
            <w:r w:rsidRPr="009154C8">
              <w:t>□ Case studies</w:t>
            </w:r>
          </w:p>
          <w:p w14:paraId="65F1D869" w14:textId="77777777" w:rsidR="00937563" w:rsidRPr="009154C8" w:rsidRDefault="00937563" w:rsidP="005A4FFC">
            <w:r w:rsidRPr="009154C8">
              <w:t>□ Reading for meaning</w:t>
            </w:r>
          </w:p>
          <w:p w14:paraId="0A082211" w14:textId="77777777" w:rsidR="00937563" w:rsidRPr="009154C8" w:rsidRDefault="00937563" w:rsidP="005A4FFC">
            <w:r w:rsidRPr="009154C8">
              <w:t>□ Inquiry</w:t>
            </w:r>
          </w:p>
          <w:p w14:paraId="750FAB8E" w14:textId="77777777" w:rsidR="00937563" w:rsidRPr="009154C8" w:rsidRDefault="00937563" w:rsidP="005A4FFC">
            <w:r w:rsidRPr="009154C8">
              <w:t>□ Reflective discussion</w:t>
            </w:r>
          </w:p>
          <w:p w14:paraId="75356E6E" w14:textId="77777777" w:rsidR="00937563" w:rsidRPr="009154C8" w:rsidRDefault="00937563" w:rsidP="005A4FFC">
            <w:r w:rsidRPr="009154C8">
              <w:t>□ Writing to inform</w:t>
            </w:r>
          </w:p>
          <w:p w14:paraId="1DDA57F1" w14:textId="77777777" w:rsidR="00937563" w:rsidRPr="009154C8" w:rsidRDefault="00937563" w:rsidP="005A4FFC">
            <w:r w:rsidRPr="009154C8">
              <w:t>□ Concept formation</w:t>
            </w:r>
          </w:p>
          <w:p w14:paraId="5C6C7444" w14:textId="77777777" w:rsidR="00937563" w:rsidRPr="009154C8" w:rsidRDefault="00937563" w:rsidP="005A4FFC">
            <w:r w:rsidRPr="009154C8">
              <w:t>□ Concept mapping</w:t>
            </w:r>
          </w:p>
          <w:p w14:paraId="47B54BFD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1131095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2140460B" w14:textId="77777777" w:rsidR="00937563" w:rsidRPr="009154C8" w:rsidRDefault="00937563" w:rsidP="005A4FFC">
            <w:r w:rsidRPr="009154C8">
              <w:t>□ PowerPoint</w:t>
            </w:r>
          </w:p>
          <w:p w14:paraId="39CBDC01" w14:textId="77777777" w:rsidR="00937563" w:rsidRPr="009154C8" w:rsidRDefault="00937563" w:rsidP="005A4FFC">
            <w:r w:rsidRPr="009154C8">
              <w:t>□Video clip</w:t>
            </w:r>
          </w:p>
          <w:p w14:paraId="5CC3DB31" w14:textId="77777777" w:rsidR="00937563" w:rsidRPr="009154C8" w:rsidRDefault="00937563" w:rsidP="005A4FFC">
            <w:r w:rsidRPr="009154C8">
              <w:t>□ Debates</w:t>
            </w:r>
          </w:p>
          <w:p w14:paraId="60BCD5EB" w14:textId="77777777" w:rsidR="00937563" w:rsidRPr="009154C8" w:rsidRDefault="00937563" w:rsidP="005A4FFC">
            <w:r w:rsidRPr="009154C8">
              <w:t>□ Role playing</w:t>
            </w:r>
          </w:p>
          <w:p w14:paraId="47678085" w14:textId="77777777" w:rsidR="00937563" w:rsidRPr="009154C8" w:rsidRDefault="00937563" w:rsidP="005A4FFC">
            <w:r w:rsidRPr="009154C8">
              <w:t>□Brainstorming</w:t>
            </w:r>
          </w:p>
          <w:p w14:paraId="68BA5A96" w14:textId="77777777" w:rsidR="00937563" w:rsidRPr="009154C8" w:rsidRDefault="00937563" w:rsidP="005A4FFC">
            <w:r w:rsidRPr="009154C8">
              <w:t>□ Peer partner</w:t>
            </w:r>
          </w:p>
          <w:p w14:paraId="50321863" w14:textId="77777777" w:rsidR="00937563" w:rsidRPr="009154C8" w:rsidRDefault="00937563" w:rsidP="005A4FFC">
            <w:r w:rsidRPr="009154C8">
              <w:t>□ Learning/analysis</w:t>
            </w:r>
          </w:p>
          <w:p w14:paraId="2CDE7D62" w14:textId="77777777" w:rsidR="00937563" w:rsidRPr="009154C8" w:rsidRDefault="00937563" w:rsidP="005A4FFC">
            <w:r w:rsidRPr="009154C8">
              <w:t>□ Discussion</w:t>
            </w:r>
          </w:p>
          <w:p w14:paraId="6E7CF642" w14:textId="77777777" w:rsidR="00937563" w:rsidRPr="009154C8" w:rsidRDefault="00937563" w:rsidP="005A4FFC">
            <w:r w:rsidRPr="009154C8">
              <w:t>□ Laboratory groups</w:t>
            </w:r>
          </w:p>
          <w:p w14:paraId="4B004420" w14:textId="77777777" w:rsidR="00937563" w:rsidRDefault="00937563" w:rsidP="005A4FFC">
            <w:r w:rsidRPr="009154C8">
              <w:t xml:space="preserve">□ Cooperative learning </w:t>
            </w:r>
          </w:p>
          <w:p w14:paraId="64426D18" w14:textId="77777777" w:rsidR="00937563" w:rsidRPr="009154C8" w:rsidRDefault="00937563" w:rsidP="005A4FFC">
            <w:r w:rsidRPr="009154C8">
              <w:t>□ Groups</w:t>
            </w:r>
          </w:p>
          <w:p w14:paraId="63601A04" w14:textId="77777777" w:rsidR="00937563" w:rsidRPr="009154C8" w:rsidRDefault="00937563" w:rsidP="005A4FFC">
            <w:r w:rsidRPr="009154C8">
              <w:t>□ Jigsaw</w:t>
            </w:r>
          </w:p>
          <w:p w14:paraId="78D305A8" w14:textId="77777777" w:rsidR="00937563" w:rsidRPr="009154C8" w:rsidRDefault="00937563" w:rsidP="005A4FFC">
            <w:r w:rsidRPr="009154C8">
              <w:t>□ Problem solving</w:t>
            </w:r>
          </w:p>
          <w:p w14:paraId="528D080C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077AA4A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070C6568" w14:textId="77777777" w:rsidR="00937563" w:rsidRPr="009154C8" w:rsidRDefault="00937563" w:rsidP="005A4FFC">
            <w:r w:rsidRPr="009154C8">
              <w:t>□Essays</w:t>
            </w:r>
          </w:p>
          <w:p w14:paraId="019AF11F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3020D76D" w14:textId="77777777" w:rsidR="00937563" w:rsidRPr="009154C8" w:rsidRDefault="00937563" w:rsidP="005A4FFC">
            <w:r w:rsidRPr="009154C8">
              <w:t>□ instruction</w:t>
            </w:r>
          </w:p>
          <w:p w14:paraId="76F54E08" w14:textId="77777777" w:rsidR="00937563" w:rsidRPr="009154C8" w:rsidRDefault="00937563" w:rsidP="005A4FFC">
            <w:r w:rsidRPr="009154C8">
              <w:t>□ Journals</w:t>
            </w:r>
          </w:p>
          <w:p w14:paraId="3BBF81A7" w14:textId="77777777" w:rsidR="00937563" w:rsidRPr="009154C8" w:rsidRDefault="00937563" w:rsidP="005A4FFC">
            <w:r w:rsidRPr="009154C8">
              <w:t>□ Learning logs</w:t>
            </w:r>
          </w:p>
          <w:p w14:paraId="3CDDC5C0" w14:textId="77777777" w:rsidR="00937563" w:rsidRPr="009154C8" w:rsidRDefault="00937563" w:rsidP="005A4FFC">
            <w:r w:rsidRPr="009154C8">
              <w:t>□ Reports</w:t>
            </w:r>
          </w:p>
          <w:p w14:paraId="22F827AD" w14:textId="77777777" w:rsidR="00937563" w:rsidRPr="009154C8" w:rsidRDefault="00937563" w:rsidP="005A4FFC">
            <w:r w:rsidRPr="009154C8">
              <w:t>□ Learning activity packages</w:t>
            </w:r>
          </w:p>
          <w:p w14:paraId="2516D1EB" w14:textId="77777777" w:rsidR="00937563" w:rsidRPr="009154C8" w:rsidRDefault="00937563" w:rsidP="005A4FFC">
            <w:r w:rsidRPr="009154C8">
              <w:t>□ Correspondence lessons</w:t>
            </w:r>
          </w:p>
          <w:p w14:paraId="777FF571" w14:textId="77777777" w:rsidR="00937563" w:rsidRPr="009154C8" w:rsidRDefault="00937563" w:rsidP="005A4FFC">
            <w:r w:rsidRPr="009154C8">
              <w:t>□ Learning contracts</w:t>
            </w:r>
          </w:p>
          <w:p w14:paraId="02F7DE6D" w14:textId="77777777" w:rsidR="00937563" w:rsidRPr="009154C8" w:rsidRDefault="00937563" w:rsidP="005A4FFC">
            <w:r w:rsidRPr="009154C8">
              <w:t>□ Homework</w:t>
            </w:r>
          </w:p>
          <w:p w14:paraId="7A1C9E23" w14:textId="77777777" w:rsidR="00937563" w:rsidRPr="009154C8" w:rsidRDefault="00937563" w:rsidP="005A4FFC">
            <w:r w:rsidRPr="009154C8">
              <w:t>□ Research projects</w:t>
            </w:r>
          </w:p>
          <w:p w14:paraId="36EB9ACE" w14:textId="77777777" w:rsidR="00937563" w:rsidRPr="009154C8" w:rsidRDefault="00937563" w:rsidP="005A4FFC">
            <w:r w:rsidRPr="009154C8">
              <w:t>□ Assigned questions</w:t>
            </w:r>
          </w:p>
          <w:p w14:paraId="079EA595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6C430950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62C92724" w14:textId="77777777" w:rsidR="00937563" w:rsidRPr="009154C8" w:rsidRDefault="00937563" w:rsidP="005A4FFC">
            <w:r w:rsidRPr="009154C8">
              <w:t xml:space="preserve">□ Field trips </w:t>
            </w:r>
          </w:p>
          <w:p w14:paraId="59EF6B44" w14:textId="77777777" w:rsidR="00937563" w:rsidRPr="009154C8" w:rsidRDefault="00937563" w:rsidP="005A4FFC">
            <w:r w:rsidRPr="009154C8">
              <w:t xml:space="preserve">□ Conducting </w:t>
            </w:r>
          </w:p>
          <w:p w14:paraId="50F2EBB7" w14:textId="77777777" w:rsidR="00937563" w:rsidRPr="009154C8" w:rsidRDefault="00937563" w:rsidP="005A4FFC">
            <w:r w:rsidRPr="009154C8">
              <w:t>□ Experiments</w:t>
            </w:r>
          </w:p>
          <w:p w14:paraId="1249A76C" w14:textId="77777777" w:rsidR="00937563" w:rsidRPr="009154C8" w:rsidRDefault="00937563" w:rsidP="005A4FFC">
            <w:r w:rsidRPr="009154C8">
              <w:t>□ Simulations</w:t>
            </w:r>
          </w:p>
          <w:p w14:paraId="2EA888D7" w14:textId="77777777" w:rsidR="00937563" w:rsidRPr="009154C8" w:rsidRDefault="00937563" w:rsidP="005A4FFC">
            <w:r w:rsidRPr="009154C8">
              <w:t>□ Games</w:t>
            </w:r>
          </w:p>
          <w:p w14:paraId="12967933" w14:textId="77777777" w:rsidR="00937563" w:rsidRPr="009154C8" w:rsidRDefault="00937563" w:rsidP="005A4FFC">
            <w:r w:rsidRPr="009154C8">
              <w:t>□ Story telling</w:t>
            </w:r>
          </w:p>
          <w:p w14:paraId="31B44BE1" w14:textId="77777777" w:rsidR="00937563" w:rsidRPr="009154C8" w:rsidRDefault="00937563" w:rsidP="005A4FFC">
            <w:r w:rsidRPr="009154C8">
              <w:t>□ Focused imaging</w:t>
            </w:r>
          </w:p>
          <w:p w14:paraId="6CCFD2F9" w14:textId="77777777" w:rsidR="00937563" w:rsidRPr="009154C8" w:rsidRDefault="00937563" w:rsidP="005A4FFC">
            <w:r w:rsidRPr="009154C8">
              <w:t>□ Field observations</w:t>
            </w:r>
          </w:p>
          <w:p w14:paraId="7BDD8B4C" w14:textId="77777777" w:rsidR="00937563" w:rsidRPr="009154C8" w:rsidRDefault="00937563" w:rsidP="005A4FFC">
            <w:r w:rsidRPr="009154C8">
              <w:t>□ Role-playing</w:t>
            </w:r>
          </w:p>
          <w:p w14:paraId="7D35D1BA" w14:textId="77777777" w:rsidR="00937563" w:rsidRPr="009154C8" w:rsidRDefault="00937563" w:rsidP="005A4FFC">
            <w:r w:rsidRPr="009154C8">
              <w:t>□ Model building</w:t>
            </w:r>
          </w:p>
          <w:p w14:paraId="14BBB4CC" w14:textId="77777777" w:rsidR="00937563" w:rsidRPr="009154C8" w:rsidRDefault="00937563" w:rsidP="005A4FFC">
            <w:r w:rsidRPr="009154C8">
              <w:t>□ Surveys</w:t>
            </w:r>
          </w:p>
          <w:p w14:paraId="0013C311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112F053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53E71479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63094E20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77070607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1F882AF8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FCCF" w14:textId="77777777" w:rsidR="00E46B53" w:rsidRDefault="00E46B53" w:rsidP="004478FF">
      <w:r>
        <w:separator/>
      </w:r>
    </w:p>
  </w:endnote>
  <w:endnote w:type="continuationSeparator" w:id="0">
    <w:p w14:paraId="3AD8BC34" w14:textId="77777777" w:rsidR="00E46B53" w:rsidRDefault="00E46B53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66C2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3DFD113E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499C" w14:textId="77777777" w:rsidR="00E46B53" w:rsidRDefault="00E46B53" w:rsidP="004478FF">
      <w:r>
        <w:separator/>
      </w:r>
    </w:p>
  </w:footnote>
  <w:footnote w:type="continuationSeparator" w:id="0">
    <w:p w14:paraId="333E0C10" w14:textId="77777777" w:rsidR="00E46B53" w:rsidRDefault="00E46B53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7603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61CAC7AA" w14:textId="77777777" w:rsidTr="00B17BDA">
      <w:tc>
        <w:tcPr>
          <w:tcW w:w="4261" w:type="dxa"/>
        </w:tcPr>
        <w:p w14:paraId="3DA8453B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660F86CD" wp14:editId="7CB341A8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B74B0E3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46B2E71B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5858CD5A" w14:textId="77777777" w:rsidR="00091FCB" w:rsidRDefault="00091FCB">
          <w:pPr>
            <w:pStyle w:val="Header"/>
          </w:pPr>
        </w:p>
      </w:tc>
    </w:tr>
  </w:tbl>
  <w:p w14:paraId="3B5ABA05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E298E"/>
    <w:multiLevelType w:val="multilevel"/>
    <w:tmpl w:val="C520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886C77"/>
    <w:multiLevelType w:val="multilevel"/>
    <w:tmpl w:val="C9F2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24A18"/>
    <w:multiLevelType w:val="multilevel"/>
    <w:tmpl w:val="82C6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11"/>
  </w:num>
  <w:num w:numId="11">
    <w:abstractNumId w:val="7"/>
  </w:num>
  <w:num w:numId="12">
    <w:abstractNumId w:val="9"/>
  </w:num>
  <w:num w:numId="13">
    <w:abstractNumId w:val="1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41"/>
    <w:rsid w:val="00055062"/>
    <w:rsid w:val="00066D58"/>
    <w:rsid w:val="00074B7D"/>
    <w:rsid w:val="00091003"/>
    <w:rsid w:val="00091FCB"/>
    <w:rsid w:val="00130F93"/>
    <w:rsid w:val="00134B91"/>
    <w:rsid w:val="00170860"/>
    <w:rsid w:val="001F2B53"/>
    <w:rsid w:val="001F450B"/>
    <w:rsid w:val="001F5842"/>
    <w:rsid w:val="00215F6C"/>
    <w:rsid w:val="002B2097"/>
    <w:rsid w:val="002B48A8"/>
    <w:rsid w:val="002B56BE"/>
    <w:rsid w:val="002C1B4A"/>
    <w:rsid w:val="002D3D27"/>
    <w:rsid w:val="003430D6"/>
    <w:rsid w:val="00364802"/>
    <w:rsid w:val="00381D5F"/>
    <w:rsid w:val="003E6F8A"/>
    <w:rsid w:val="003F58DC"/>
    <w:rsid w:val="00424607"/>
    <w:rsid w:val="00446423"/>
    <w:rsid w:val="004478FF"/>
    <w:rsid w:val="004D1EB6"/>
    <w:rsid w:val="00571F76"/>
    <w:rsid w:val="00585E5C"/>
    <w:rsid w:val="005C7116"/>
    <w:rsid w:val="005D615C"/>
    <w:rsid w:val="006443C6"/>
    <w:rsid w:val="00722D82"/>
    <w:rsid w:val="007410B5"/>
    <w:rsid w:val="0074420F"/>
    <w:rsid w:val="00780F77"/>
    <w:rsid w:val="00783285"/>
    <w:rsid w:val="007C0702"/>
    <w:rsid w:val="007D74A6"/>
    <w:rsid w:val="00806CC9"/>
    <w:rsid w:val="00821655"/>
    <w:rsid w:val="0082511B"/>
    <w:rsid w:val="00870980"/>
    <w:rsid w:val="0088693E"/>
    <w:rsid w:val="008907B5"/>
    <w:rsid w:val="008A631B"/>
    <w:rsid w:val="008B613F"/>
    <w:rsid w:val="008C4FC5"/>
    <w:rsid w:val="008E794B"/>
    <w:rsid w:val="008F3BD2"/>
    <w:rsid w:val="00937563"/>
    <w:rsid w:val="00981043"/>
    <w:rsid w:val="00986F41"/>
    <w:rsid w:val="009A30C5"/>
    <w:rsid w:val="00A20328"/>
    <w:rsid w:val="00A5674E"/>
    <w:rsid w:val="00A803BE"/>
    <w:rsid w:val="00A83B9A"/>
    <w:rsid w:val="00AE24B8"/>
    <w:rsid w:val="00B03419"/>
    <w:rsid w:val="00B10066"/>
    <w:rsid w:val="00B10EF3"/>
    <w:rsid w:val="00B179DB"/>
    <w:rsid w:val="00B17BDA"/>
    <w:rsid w:val="00B21B0E"/>
    <w:rsid w:val="00BC0A1A"/>
    <w:rsid w:val="00BC201B"/>
    <w:rsid w:val="00BF0BD2"/>
    <w:rsid w:val="00C37641"/>
    <w:rsid w:val="00C5339F"/>
    <w:rsid w:val="00C938EF"/>
    <w:rsid w:val="00C97D73"/>
    <w:rsid w:val="00CA4F19"/>
    <w:rsid w:val="00CA6645"/>
    <w:rsid w:val="00D00C56"/>
    <w:rsid w:val="00D15074"/>
    <w:rsid w:val="00D2009B"/>
    <w:rsid w:val="00D50E76"/>
    <w:rsid w:val="00D71596"/>
    <w:rsid w:val="00D8103D"/>
    <w:rsid w:val="00E4275A"/>
    <w:rsid w:val="00E46B53"/>
    <w:rsid w:val="00E5666A"/>
    <w:rsid w:val="00E83C54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08DB7"/>
  <w15:docId w15:val="{7E3A1A23-DAF4-49F2-B573-D6B5DE22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091003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91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edu4u.ca/mod/url/view.php?id=404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oodle.edu4u.ca/mod/url/view.php?id=4048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84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2</cp:revision>
  <dcterms:created xsi:type="dcterms:W3CDTF">2022-01-21T13:50:00Z</dcterms:created>
  <dcterms:modified xsi:type="dcterms:W3CDTF">2022-01-21T16:09:00Z</dcterms:modified>
</cp:coreProperties>
</file>