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17225A6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0419F8">
              <w:rPr>
                <w:b/>
                <w:bCs/>
                <w:sz w:val="24"/>
              </w:rPr>
              <w:t>1</w:t>
            </w:r>
            <w:r w:rsidR="00596BF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E5B20D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00294F">
              <w:rPr>
                <w:b/>
                <w:bCs/>
                <w:sz w:val="24"/>
              </w:rPr>
              <w:t>4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08EB48B9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3A74DC">
              <w:rPr>
                <w:b/>
                <w:bCs/>
                <w:sz w:val="24"/>
              </w:rPr>
              <w:t>Demography</w:t>
            </w:r>
            <w:r w:rsidR="00596BFD">
              <w:rPr>
                <w:b/>
                <w:bCs/>
                <w:sz w:val="24"/>
              </w:rPr>
              <w:t xml:space="preserve"> patterns and Trends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76EEC111" w14:textId="054C992C" w:rsidR="00F8165C" w:rsidRPr="00E561E1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E4E183A" w14:textId="77777777" w:rsidR="003A74DC" w:rsidRPr="00E561E1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61E1">
              <w:rPr>
                <w:b/>
                <w:bCs/>
              </w:rPr>
              <w:t xml:space="preserve">D1. Population Issues: </w:t>
            </w:r>
            <w:proofErr w:type="spellStart"/>
            <w:r w:rsidRPr="00E561E1">
              <w:rPr>
                <w:b/>
                <w:bCs/>
              </w:rPr>
              <w:t>analyse</w:t>
            </w:r>
            <w:proofErr w:type="spellEnd"/>
            <w:r w:rsidRPr="00E561E1">
              <w:rPr>
                <w:b/>
                <w:bCs/>
              </w:rPr>
              <w:t xml:space="preserve"> selected national and global population issues and their implications for Canada (FOCUS ON: Interrelationships; Patterns and Trends)</w:t>
            </w:r>
          </w:p>
          <w:p w14:paraId="2C93CDA0" w14:textId="3D443FBD" w:rsidR="003A74DC" w:rsidRPr="00E561E1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61E1">
              <w:rPr>
                <w:b/>
                <w:bCs/>
              </w:rPr>
              <w:t xml:space="preserve"> D2. Immigration and Cultural Diversity: describe the diversity of Canada’s population, and assess some social, economic, political, and environmental implications of immigration and diversity for Canada (FOCUS ON: Spatial Significance; Geographic Perspective)</w:t>
            </w:r>
          </w:p>
          <w:p w14:paraId="2966D3B8" w14:textId="1B01BBF1" w:rsidR="00F8165C" w:rsidRPr="00E561E1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bCs/>
                <w:sz w:val="20"/>
                <w:szCs w:val="20"/>
              </w:rPr>
            </w:pPr>
            <w:r w:rsidRPr="00E561E1">
              <w:rPr>
                <w:b/>
                <w:bCs/>
              </w:rPr>
              <w:t xml:space="preserve"> D3. Demographic Patterns and Trends: </w:t>
            </w:r>
            <w:proofErr w:type="spellStart"/>
            <w:r w:rsidRPr="00E561E1">
              <w:rPr>
                <w:b/>
                <w:bCs/>
              </w:rPr>
              <w:t>analyse</w:t>
            </w:r>
            <w:proofErr w:type="spellEnd"/>
            <w:r w:rsidRPr="00E561E1">
              <w:rPr>
                <w:b/>
                <w:bCs/>
              </w:rPr>
              <w:t xml:space="preserve"> patterns of population settlement and various demographic characteristics of the Canadian population (FOCUS ON: Spatial Significance; Patterns and Trends)</w:t>
            </w:r>
          </w:p>
          <w:p w14:paraId="68D4F376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79B061EA" w14:textId="3C59EE51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EA956D3" w14:textId="32B26B8D" w:rsidR="00F8165C" w:rsidRDefault="00596BFD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 xml:space="preserve">D 3.1, </w:t>
            </w:r>
            <w:r w:rsidR="00E561E1">
              <w:rPr>
                <w:rFonts w:eastAsia="Times New Roman" w:cs="Courier New"/>
                <w:b/>
                <w:sz w:val="20"/>
                <w:szCs w:val="20"/>
              </w:rPr>
              <w:t>3.2,</w:t>
            </w:r>
            <w:r>
              <w:rPr>
                <w:rFonts w:eastAsia="Times New Roman" w:cs="Courier New"/>
                <w:b/>
                <w:sz w:val="20"/>
                <w:szCs w:val="20"/>
              </w:rPr>
              <w:t xml:space="preserve"> 3.3</w:t>
            </w: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000CDC08" w14:textId="77777777" w:rsidR="00596BFD" w:rsidRPr="00596BFD" w:rsidRDefault="00596BFD" w:rsidP="00596BFD">
            <w:pPr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color w:val="333333"/>
                <w:kern w:val="0"/>
                <w:sz w:val="22"/>
                <w:szCs w:val="22"/>
              </w:rPr>
            </w:pPr>
            <w:hyperlink r:id="rId8" w:tooltip="Population" w:history="1">
              <w:r w:rsidRPr="00596BFD">
                <w:rPr>
                  <w:rStyle w:val="Hyperlink"/>
                  <w:b/>
                  <w:bCs/>
                  <w:color w:val="51666C"/>
                  <w:sz w:val="22"/>
                  <w:szCs w:val="22"/>
                </w:rPr>
                <w:t>Population</w:t>
              </w:r>
            </w:hyperlink>
            <w:r w:rsidRPr="00596BFD">
              <w:rPr>
                <w:b/>
                <w:bCs/>
                <w:color w:val="333333"/>
                <w:sz w:val="22"/>
                <w:szCs w:val="22"/>
              </w:rPr>
              <w:t> Distribution Pattern</w:t>
            </w:r>
          </w:p>
          <w:p w14:paraId="0861E0C6" w14:textId="77777777" w:rsidR="00596BFD" w:rsidRPr="00596BFD" w:rsidRDefault="00596BFD" w:rsidP="00596BFD">
            <w:pPr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color w:val="333333"/>
                <w:sz w:val="22"/>
                <w:szCs w:val="22"/>
              </w:rPr>
            </w:pPr>
            <w:r w:rsidRPr="00596BFD">
              <w:rPr>
                <w:b/>
                <w:bCs/>
                <w:color w:val="333333"/>
                <w:sz w:val="22"/>
                <w:szCs w:val="22"/>
              </w:rPr>
              <w:t>Factors affecting </w:t>
            </w:r>
            <w:hyperlink r:id="rId9" w:tooltip="Population" w:history="1">
              <w:r w:rsidRPr="00596BFD">
                <w:rPr>
                  <w:rStyle w:val="Hyperlink"/>
                  <w:b/>
                  <w:bCs/>
                  <w:color w:val="51666C"/>
                  <w:sz w:val="22"/>
                  <w:szCs w:val="22"/>
                </w:rPr>
                <w:t>Population</w:t>
              </w:r>
            </w:hyperlink>
            <w:r w:rsidRPr="00596BFD">
              <w:rPr>
                <w:b/>
                <w:bCs/>
                <w:color w:val="333333"/>
                <w:sz w:val="22"/>
                <w:szCs w:val="22"/>
              </w:rPr>
              <w:t> distribution</w:t>
            </w:r>
          </w:p>
          <w:p w14:paraId="2DF8B272" w14:textId="77777777" w:rsidR="00596BFD" w:rsidRPr="00596BFD" w:rsidRDefault="00596BFD" w:rsidP="00596BFD">
            <w:pPr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color w:val="333333"/>
                <w:sz w:val="22"/>
                <w:szCs w:val="22"/>
              </w:rPr>
            </w:pPr>
            <w:r w:rsidRPr="00596BFD">
              <w:rPr>
                <w:b/>
                <w:bCs/>
                <w:color w:val="333333"/>
                <w:sz w:val="22"/>
                <w:szCs w:val="22"/>
              </w:rPr>
              <w:t>Canadas </w:t>
            </w:r>
            <w:hyperlink r:id="rId10" w:tooltip="Population" w:history="1">
              <w:r w:rsidRPr="00596BFD">
                <w:rPr>
                  <w:rStyle w:val="Hyperlink"/>
                  <w:b/>
                  <w:bCs/>
                  <w:color w:val="51666C"/>
                  <w:sz w:val="22"/>
                  <w:szCs w:val="22"/>
                </w:rPr>
                <w:t>Population</w:t>
              </w:r>
            </w:hyperlink>
            <w:r w:rsidRPr="00596BFD">
              <w:rPr>
                <w:b/>
                <w:bCs/>
                <w:color w:val="333333"/>
                <w:sz w:val="22"/>
                <w:szCs w:val="22"/>
              </w:rPr>
              <w:t> distribution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lastRenderedPageBreak/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650F2B9B" w14:textId="4F2A7E30" w:rsidR="009408E4" w:rsidRPr="00596BFD" w:rsidRDefault="00596BFD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96BFD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Understand what population distribution patterns are in Canada and other places and the factors both physical and human which affects population distribution</w:t>
            </w: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CE733A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22C67226" w14:textId="41629A10" w:rsidR="0000294F" w:rsidRPr="00CE733A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CE733A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Making Connections: Issues in Canadian Geography</w:t>
            </w:r>
          </w:p>
          <w:p w14:paraId="7EBD3159" w14:textId="2A2D7F58" w:rsidR="00CE733A" w:rsidRPr="00CE733A" w:rsidRDefault="00CE733A" w:rsidP="0000294F">
            <w:pPr>
              <w:widowControl/>
              <w:shd w:val="clear" w:color="auto" w:fill="FFFFFF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CE733A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PPT</w:t>
            </w:r>
          </w:p>
          <w:p w14:paraId="2E7B2564" w14:textId="6CC7493E" w:rsidR="00CE733A" w:rsidRPr="00CE733A" w:rsidRDefault="00CE733A" w:rsidP="0000294F">
            <w:pPr>
              <w:widowControl/>
              <w:shd w:val="clear" w:color="auto" w:fill="FFFFFF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CE733A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Videos</w:t>
            </w: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C805BA5" w14:textId="77777777" w:rsidTr="00937563">
        <w:tc>
          <w:tcPr>
            <w:tcW w:w="1384" w:type="dxa"/>
          </w:tcPr>
          <w:p w14:paraId="357E8F19" w14:textId="0D92EAC5" w:rsidR="00CA4F19" w:rsidRDefault="00CE733A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8:45- 10:15</w:t>
            </w:r>
          </w:p>
          <w:p w14:paraId="534472B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03F2D9D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69CA9E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F131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FFBD264" w14:textId="1EDCBC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AC2FDE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7952672B" w14:textId="4CE6492B" w:rsidR="00CA4F19" w:rsidRDefault="00CE733A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10:30-</w:t>
            </w:r>
            <w:r w:rsidR="003372BE">
              <w:rPr>
                <w:i/>
                <w:sz w:val="20"/>
                <w:szCs w:val="20"/>
              </w:rPr>
              <w:t xml:space="preserve"> 1</w:t>
            </w:r>
            <w:r w:rsidR="000419F8">
              <w:rPr>
                <w:i/>
                <w:sz w:val="20"/>
                <w:szCs w:val="20"/>
              </w:rPr>
              <w:t>2</w:t>
            </w:r>
          </w:p>
          <w:p w14:paraId="1F83DC9D" w14:textId="35428A1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0B3410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17D2D37C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0E07EE07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1433BF0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1E5C99A9" w14:textId="77777777" w:rsidR="00E561E1" w:rsidRDefault="00E561E1" w:rsidP="003372BE">
            <w:r>
              <w:t>Review</w:t>
            </w:r>
          </w:p>
          <w:p w14:paraId="47F52B5A" w14:textId="54A6CEE9" w:rsidR="003372BE" w:rsidRDefault="000419F8" w:rsidP="003372BE">
            <w:r>
              <w:t>Ice breaker forum</w:t>
            </w:r>
          </w:p>
          <w:p w14:paraId="50B85CC8" w14:textId="76D4318D" w:rsidR="003372BE" w:rsidRDefault="00E561E1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quiz</w:t>
            </w:r>
          </w:p>
          <w:p w14:paraId="457DF565" w14:textId="38959902" w:rsidR="00E561E1" w:rsidRDefault="00E561E1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lecture</w:t>
            </w:r>
          </w:p>
          <w:p w14:paraId="5E1BB27F" w14:textId="5B6A004B" w:rsidR="00E561E1" w:rsidRDefault="00E561E1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Videos</w:t>
            </w:r>
          </w:p>
          <w:p w14:paraId="40BC5C16" w14:textId="77777777" w:rsidR="00E561E1" w:rsidRDefault="00E561E1" w:rsidP="00170860">
            <w:pPr>
              <w:rPr>
                <w:b/>
                <w:sz w:val="20"/>
                <w:szCs w:val="20"/>
              </w:rPr>
            </w:pPr>
          </w:p>
          <w:p w14:paraId="112099E3" w14:textId="77777777" w:rsidR="00E561E1" w:rsidRDefault="00E561E1" w:rsidP="00170860">
            <w:pPr>
              <w:rPr>
                <w:bCs/>
                <w:sz w:val="22"/>
                <w:szCs w:val="22"/>
              </w:rPr>
            </w:pPr>
          </w:p>
          <w:p w14:paraId="20DA26E6" w14:textId="77777777" w:rsidR="00E561E1" w:rsidRDefault="00E561E1" w:rsidP="00170860">
            <w:pPr>
              <w:rPr>
                <w:bCs/>
                <w:sz w:val="22"/>
                <w:szCs w:val="22"/>
              </w:rPr>
            </w:pPr>
          </w:p>
          <w:p w14:paraId="2FABF0C9" w14:textId="77777777" w:rsidR="00E561E1" w:rsidRDefault="00E561E1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Discussion forum</w:t>
            </w:r>
          </w:p>
          <w:p w14:paraId="43F816C6" w14:textId="72411CDE" w:rsidR="00D7788C" w:rsidRDefault="003372BE" w:rsidP="00170860">
            <w:pPr>
              <w:rPr>
                <w:bCs/>
                <w:sz w:val="22"/>
                <w:szCs w:val="22"/>
              </w:rPr>
            </w:pPr>
            <w:r w:rsidRPr="00AB1D30">
              <w:rPr>
                <w:bCs/>
                <w:sz w:val="22"/>
                <w:szCs w:val="22"/>
              </w:rPr>
              <w:t>Assessment As</w:t>
            </w:r>
          </w:p>
          <w:p w14:paraId="46FD6649" w14:textId="77777777" w:rsidR="00E561E1" w:rsidRPr="00AB1D30" w:rsidRDefault="00E561E1" w:rsidP="00170860">
            <w:pPr>
              <w:rPr>
                <w:bCs/>
                <w:sz w:val="22"/>
                <w:szCs w:val="22"/>
              </w:rPr>
            </w:pPr>
          </w:p>
          <w:p w14:paraId="0B7583B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AD8924" w14:textId="25B55E16" w:rsidR="00F8165C" w:rsidRPr="00CA4F19" w:rsidRDefault="00F8165C" w:rsidP="00170860">
            <w:pPr>
              <w:rPr>
                <w:b/>
                <w:sz w:val="20"/>
                <w:szCs w:val="20"/>
              </w:rPr>
            </w:pPr>
          </w:p>
          <w:p w14:paraId="5572E59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33DDF46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F699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372051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839561D" w14:textId="0BF79DE9" w:rsidR="00CA4F19" w:rsidRDefault="00CA4F19" w:rsidP="00170860">
            <w:pPr>
              <w:rPr>
                <w:b/>
                <w:sz w:val="20"/>
                <w:szCs w:val="20"/>
              </w:rPr>
            </w:pPr>
          </w:p>
          <w:p w14:paraId="3AA95075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68020F0A" w:rsidR="008B613F" w:rsidRDefault="00E561E1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a video about population trend of your country and make a presentation.</w:t>
            </w:r>
          </w:p>
          <w:p w14:paraId="23081FB2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B4ADEF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3815B2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6D0018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798BC7A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27743D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47321D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71E6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868E0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0405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2A16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53608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2676C9C1" w14:textId="77777777" w:rsidR="00937563" w:rsidRDefault="00937563" w:rsidP="0082511B"/>
    <w:p w14:paraId="3626C914" w14:textId="77777777" w:rsidR="00937563" w:rsidRDefault="00937563" w:rsidP="0082511B">
      <w:pPr>
        <w:sectPr w:rsidR="00937563" w:rsidSect="00091FCB">
          <w:footerReference w:type="default" r:id="rId11"/>
          <w:headerReference w:type="first" r:id="rId12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D4DD" w14:textId="77777777" w:rsidR="00D35266" w:rsidRDefault="00D35266" w:rsidP="004478FF">
      <w:r>
        <w:separator/>
      </w:r>
    </w:p>
  </w:endnote>
  <w:endnote w:type="continuationSeparator" w:id="0">
    <w:p w14:paraId="7275B87C" w14:textId="77777777" w:rsidR="00D35266" w:rsidRDefault="00D35266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1DD1" w14:textId="77777777" w:rsidR="00D35266" w:rsidRDefault="00D35266" w:rsidP="004478FF">
      <w:r>
        <w:separator/>
      </w:r>
    </w:p>
  </w:footnote>
  <w:footnote w:type="continuationSeparator" w:id="0">
    <w:p w14:paraId="393AC9C1" w14:textId="77777777" w:rsidR="00D35266" w:rsidRDefault="00D35266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76AAB"/>
    <w:multiLevelType w:val="multilevel"/>
    <w:tmpl w:val="F7CC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24038688">
    <w:abstractNumId w:val="21"/>
  </w:num>
  <w:num w:numId="2" w16cid:durableId="1515609409">
    <w:abstractNumId w:val="1"/>
  </w:num>
  <w:num w:numId="3" w16cid:durableId="1604336347">
    <w:abstractNumId w:val="23"/>
  </w:num>
  <w:num w:numId="4" w16cid:durableId="1199855913">
    <w:abstractNumId w:val="0"/>
  </w:num>
  <w:num w:numId="5" w16cid:durableId="1802141453">
    <w:abstractNumId w:val="9"/>
  </w:num>
  <w:num w:numId="6" w16cid:durableId="631058964">
    <w:abstractNumId w:val="7"/>
  </w:num>
  <w:num w:numId="7" w16cid:durableId="605038890">
    <w:abstractNumId w:val="14"/>
  </w:num>
  <w:num w:numId="8" w16cid:durableId="1613978787">
    <w:abstractNumId w:val="20"/>
  </w:num>
  <w:num w:numId="9" w16cid:durableId="148444559">
    <w:abstractNumId w:val="10"/>
  </w:num>
  <w:num w:numId="10" w16cid:durableId="866332819">
    <w:abstractNumId w:val="19"/>
  </w:num>
  <w:num w:numId="11" w16cid:durableId="1367363363">
    <w:abstractNumId w:val="13"/>
  </w:num>
  <w:num w:numId="12" w16cid:durableId="1824078215">
    <w:abstractNumId w:val="15"/>
  </w:num>
  <w:num w:numId="13" w16cid:durableId="2141267580">
    <w:abstractNumId w:val="2"/>
  </w:num>
  <w:num w:numId="14" w16cid:durableId="106703059">
    <w:abstractNumId w:val="6"/>
  </w:num>
  <w:num w:numId="15" w16cid:durableId="594754964">
    <w:abstractNumId w:val="18"/>
  </w:num>
  <w:num w:numId="16" w16cid:durableId="1278101989">
    <w:abstractNumId w:val="17"/>
  </w:num>
  <w:num w:numId="17" w16cid:durableId="411127407">
    <w:abstractNumId w:val="5"/>
  </w:num>
  <w:num w:numId="18" w16cid:durableId="600526553">
    <w:abstractNumId w:val="16"/>
  </w:num>
  <w:num w:numId="19" w16cid:durableId="109905470">
    <w:abstractNumId w:val="8"/>
  </w:num>
  <w:num w:numId="20" w16cid:durableId="1987976821">
    <w:abstractNumId w:val="11"/>
  </w:num>
  <w:num w:numId="21" w16cid:durableId="695230058">
    <w:abstractNumId w:val="12"/>
  </w:num>
  <w:num w:numId="22" w16cid:durableId="252131592">
    <w:abstractNumId w:val="22"/>
  </w:num>
  <w:num w:numId="23" w16cid:durableId="518547554">
    <w:abstractNumId w:val="4"/>
  </w:num>
  <w:num w:numId="24" w16cid:durableId="112546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15248"/>
    <w:rsid w:val="000419F8"/>
    <w:rsid w:val="00055062"/>
    <w:rsid w:val="00066D58"/>
    <w:rsid w:val="00074B7D"/>
    <w:rsid w:val="00091FCB"/>
    <w:rsid w:val="00130F93"/>
    <w:rsid w:val="00134B91"/>
    <w:rsid w:val="0014751E"/>
    <w:rsid w:val="00161174"/>
    <w:rsid w:val="00170860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81D5F"/>
    <w:rsid w:val="003A74DC"/>
    <w:rsid w:val="003E6F8A"/>
    <w:rsid w:val="003F58DC"/>
    <w:rsid w:val="00424607"/>
    <w:rsid w:val="00446423"/>
    <w:rsid w:val="004478FF"/>
    <w:rsid w:val="00483C30"/>
    <w:rsid w:val="004D1EB6"/>
    <w:rsid w:val="00571F76"/>
    <w:rsid w:val="00585E5C"/>
    <w:rsid w:val="00594C54"/>
    <w:rsid w:val="00596BFD"/>
    <w:rsid w:val="005C7116"/>
    <w:rsid w:val="005D615C"/>
    <w:rsid w:val="006443C6"/>
    <w:rsid w:val="006710ED"/>
    <w:rsid w:val="00722D82"/>
    <w:rsid w:val="007410B5"/>
    <w:rsid w:val="0074420F"/>
    <w:rsid w:val="00770E92"/>
    <w:rsid w:val="00780F77"/>
    <w:rsid w:val="00783285"/>
    <w:rsid w:val="00784AE2"/>
    <w:rsid w:val="007C0702"/>
    <w:rsid w:val="00806CC9"/>
    <w:rsid w:val="00821655"/>
    <w:rsid w:val="0082511B"/>
    <w:rsid w:val="00833C42"/>
    <w:rsid w:val="00870980"/>
    <w:rsid w:val="0088693E"/>
    <w:rsid w:val="008907B5"/>
    <w:rsid w:val="008B613F"/>
    <w:rsid w:val="008C4FC5"/>
    <w:rsid w:val="008E794B"/>
    <w:rsid w:val="008F3BD2"/>
    <w:rsid w:val="00937563"/>
    <w:rsid w:val="009408E4"/>
    <w:rsid w:val="0095492E"/>
    <w:rsid w:val="00981043"/>
    <w:rsid w:val="009A30C5"/>
    <w:rsid w:val="00A20328"/>
    <w:rsid w:val="00A5674E"/>
    <w:rsid w:val="00A803BE"/>
    <w:rsid w:val="00A83B9A"/>
    <w:rsid w:val="00AB1D30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938EF"/>
    <w:rsid w:val="00C97D73"/>
    <w:rsid w:val="00CA4F19"/>
    <w:rsid w:val="00CA6645"/>
    <w:rsid w:val="00CE733A"/>
    <w:rsid w:val="00CF031C"/>
    <w:rsid w:val="00D00C56"/>
    <w:rsid w:val="00D15074"/>
    <w:rsid w:val="00D2009B"/>
    <w:rsid w:val="00D35266"/>
    <w:rsid w:val="00D50E76"/>
    <w:rsid w:val="00D71596"/>
    <w:rsid w:val="00D7788C"/>
    <w:rsid w:val="00D8103D"/>
    <w:rsid w:val="00E4275A"/>
    <w:rsid w:val="00E561E1"/>
    <w:rsid w:val="00E5666A"/>
    <w:rsid w:val="00E83C54"/>
    <w:rsid w:val="00E87CB5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assign/view.php?id=853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odle.edu4u.ca/mod/assign/view.php?id=85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edu4u.ca/mod/assign/view.php?id=8534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6</TotalTime>
  <Pages>4</Pages>
  <Words>614</Words>
  <Characters>3673</Characters>
  <Application>Microsoft Office Word</Application>
  <DocSecurity>0</DocSecurity>
  <Lines>244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2022-10-04T02:44:00Z</dcterms:created>
  <dcterms:modified xsi:type="dcterms:W3CDTF">2022-10-04T02:44:00Z</dcterms:modified>
</cp:coreProperties>
</file>