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2928"/>
        <w:gridCol w:w="2606"/>
      </w:tblGrid>
      <w:tr w:rsidR="00C5339F" w:rsidRPr="00D71596" w14:paraId="65A1E9DE" w14:textId="77777777" w:rsidTr="00E83C54">
        <w:tc>
          <w:tcPr>
            <w:tcW w:w="5916" w:type="dxa"/>
            <w:gridSpan w:val="3"/>
          </w:tcPr>
          <w:p w14:paraId="0C6B2B32" w14:textId="25792F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CGC1D</w:t>
            </w:r>
          </w:p>
        </w:tc>
        <w:tc>
          <w:tcPr>
            <w:tcW w:w="2606" w:type="dxa"/>
          </w:tcPr>
          <w:p w14:paraId="0664D73D" w14:textId="5DD7E2CC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6710ED">
              <w:rPr>
                <w:b/>
                <w:bCs/>
                <w:sz w:val="24"/>
              </w:rPr>
              <w:t>9</w:t>
            </w:r>
          </w:p>
        </w:tc>
      </w:tr>
      <w:tr w:rsidR="00C5339F" w:rsidRPr="00D71596" w14:paraId="28888C9B" w14:textId="77777777" w:rsidTr="00A30721">
        <w:tc>
          <w:tcPr>
            <w:tcW w:w="2988" w:type="dxa"/>
            <w:gridSpan w:val="2"/>
          </w:tcPr>
          <w:p w14:paraId="0F95D805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Date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928" w:type="dxa"/>
          </w:tcPr>
          <w:p w14:paraId="028D00A7" w14:textId="77777777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Duration</w:t>
            </w:r>
            <w:r>
              <w:rPr>
                <w:b/>
                <w:bCs/>
                <w:sz w:val="24"/>
              </w:rPr>
              <w:t xml:space="preserve">: </w:t>
            </w:r>
          </w:p>
        </w:tc>
        <w:tc>
          <w:tcPr>
            <w:tcW w:w="2606" w:type="dxa"/>
          </w:tcPr>
          <w:p w14:paraId="765EA90F" w14:textId="077E2074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C96833">
              <w:rPr>
                <w:b/>
                <w:bCs/>
                <w:sz w:val="24"/>
              </w:rPr>
              <w:t>22</w:t>
            </w:r>
          </w:p>
        </w:tc>
      </w:tr>
      <w:tr w:rsidR="00C5339F" w:rsidRPr="00D71596" w14:paraId="7526C01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1986CCEF" w14:textId="408C1DBE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>
              <w:rPr>
                <w:b/>
                <w:bCs/>
                <w:sz w:val="24"/>
              </w:rPr>
              <w:t xml:space="preserve">: </w:t>
            </w:r>
            <w:r w:rsidR="00BE7D22">
              <w:rPr>
                <w:b/>
                <w:bCs/>
                <w:sz w:val="24"/>
              </w:rPr>
              <w:t>5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370B042" w14:textId="35D9AF75" w:rsidR="00C5339F" w:rsidRPr="00D71596" w:rsidRDefault="00C5339F" w:rsidP="00B10066">
            <w:pPr>
              <w:rPr>
                <w:sz w:val="24"/>
              </w:rPr>
            </w:pPr>
            <w:proofErr w:type="gramStart"/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 w:rsidR="00C96FE3">
              <w:rPr>
                <w:b/>
                <w:bCs/>
                <w:sz w:val="24"/>
              </w:rPr>
              <w:t>:</w:t>
            </w:r>
            <w:r w:rsidR="00C96FE3">
              <w:t>.</w:t>
            </w:r>
            <w:proofErr w:type="gramEnd"/>
            <w:r w:rsidR="00C96FE3">
              <w:t xml:space="preserve"> LIVEABLE</w:t>
            </w:r>
            <w:r w:rsidR="00BE7D22">
              <w:t xml:space="preserve"> COMMUNITIES</w:t>
            </w:r>
          </w:p>
        </w:tc>
      </w:tr>
      <w:tr w:rsidR="00BF0BD2" w:rsidRPr="00D71596" w14:paraId="3E924072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45D0A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D516725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0BBF19E7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C8CE9DB" w14:textId="77777777" w:rsidTr="00937563">
        <w:tc>
          <w:tcPr>
            <w:tcW w:w="8522" w:type="dxa"/>
            <w:gridSpan w:val="4"/>
          </w:tcPr>
          <w:p w14:paraId="210D28C0" w14:textId="77777777" w:rsidR="00BE7D22" w:rsidRDefault="00BE7D22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E1. The Sustainability of Human Systems: </w:t>
            </w:r>
            <w:proofErr w:type="spellStart"/>
            <w:r>
              <w:t>analyse</w:t>
            </w:r>
            <w:proofErr w:type="spellEnd"/>
            <w:r>
              <w:t xml:space="preserve"> issues relating to the sustainability of human systems in Canada (FOCUS ON: Interrelationships; Geographic Perspective)</w:t>
            </w:r>
          </w:p>
          <w:p w14:paraId="25DB9E82" w14:textId="77777777" w:rsidR="00BE7D22" w:rsidRDefault="00BE7D22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E2. Impacts of Urban Growth: </w:t>
            </w:r>
            <w:proofErr w:type="spellStart"/>
            <w:r>
              <w:t>analyse</w:t>
            </w:r>
            <w:proofErr w:type="spellEnd"/>
            <w:r>
              <w:t xml:space="preserve"> impacts of urban growth in Canada (FOCUS ON: Spatial Significance; Geographic Perspective)</w:t>
            </w:r>
          </w:p>
          <w:p w14:paraId="76EEC111" w14:textId="10E1147C" w:rsidR="00F8165C" w:rsidRDefault="00BE7D22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E3. Characteristics of Land Use in Canada: </w:t>
            </w:r>
            <w:proofErr w:type="spellStart"/>
            <w:r>
              <w:t>analyse</w:t>
            </w:r>
            <w:proofErr w:type="spellEnd"/>
            <w:r>
              <w:t xml:space="preserve"> characteristics of land use in various Canadian communities, and explain how some factors influence land-use patterns (FOCUS ON: Spatial Significance; Patterns and Trends)</w:t>
            </w:r>
          </w:p>
          <w:p w14:paraId="68D4F376" w14:textId="77777777" w:rsidR="00F8165C" w:rsidRPr="002B2097" w:rsidRDefault="00F8165C" w:rsidP="00BE7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2C1B4A" w:rsidRPr="00D71596" w14:paraId="3CC59ED4" w14:textId="77777777" w:rsidTr="00937563">
        <w:tc>
          <w:tcPr>
            <w:tcW w:w="8522" w:type="dxa"/>
            <w:gridSpan w:val="4"/>
          </w:tcPr>
          <w:p w14:paraId="54F4574A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39722484" w14:textId="77777777" w:rsidTr="00937563">
        <w:tc>
          <w:tcPr>
            <w:tcW w:w="8522" w:type="dxa"/>
            <w:gridSpan w:val="4"/>
          </w:tcPr>
          <w:p w14:paraId="4174D091" w14:textId="0D374E8E" w:rsidR="00F8165C" w:rsidRPr="002B2097" w:rsidRDefault="00BE7D22" w:rsidP="00B100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  <w:r>
              <w:rPr>
                <w:rFonts w:eastAsia="Times New Roman" w:cs="Courier New"/>
                <w:sz w:val="20"/>
                <w:szCs w:val="20"/>
              </w:rPr>
              <w:t>E 1, E 2</w:t>
            </w:r>
          </w:p>
        </w:tc>
      </w:tr>
      <w:tr w:rsidR="003430D6" w:rsidRPr="00D71596" w14:paraId="07E4AC85" w14:textId="77777777" w:rsidTr="00B70515">
        <w:tc>
          <w:tcPr>
            <w:tcW w:w="8522" w:type="dxa"/>
            <w:gridSpan w:val="4"/>
          </w:tcPr>
          <w:p w14:paraId="6AEFAD9F" w14:textId="77777777" w:rsidR="003430D6" w:rsidRPr="00EC19BE" w:rsidRDefault="003430D6" w:rsidP="00B70515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22D71D1A" w14:textId="77777777" w:rsidTr="00B70515">
        <w:tc>
          <w:tcPr>
            <w:tcW w:w="8522" w:type="dxa"/>
            <w:gridSpan w:val="4"/>
          </w:tcPr>
          <w:p w14:paraId="6ABB1240" w14:textId="77777777" w:rsidR="003430D6" w:rsidRDefault="003430D6" w:rsidP="00B70515">
            <w:pPr>
              <w:rPr>
                <w:bCs/>
                <w:sz w:val="24"/>
              </w:rPr>
            </w:pPr>
          </w:p>
          <w:p w14:paraId="25B81A56" w14:textId="77777777" w:rsidR="003430D6" w:rsidRPr="00EC19BE" w:rsidRDefault="003430D6" w:rsidP="00B70515">
            <w:pPr>
              <w:rPr>
                <w:bCs/>
                <w:sz w:val="24"/>
              </w:rPr>
            </w:pPr>
          </w:p>
        </w:tc>
      </w:tr>
      <w:tr w:rsidR="00A5674E" w:rsidRPr="00D71596" w14:paraId="3632BF9B" w14:textId="77777777" w:rsidTr="00937563">
        <w:tc>
          <w:tcPr>
            <w:tcW w:w="8522" w:type="dxa"/>
            <w:gridSpan w:val="4"/>
          </w:tcPr>
          <w:p w14:paraId="31842957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25EC6796" w14:textId="77777777" w:rsidTr="00937563">
        <w:tc>
          <w:tcPr>
            <w:tcW w:w="8522" w:type="dxa"/>
            <w:gridSpan w:val="4"/>
          </w:tcPr>
          <w:p w14:paraId="210B68A3" w14:textId="25803B9F" w:rsid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Learning Goals:</w:t>
            </w:r>
            <w:r w:rsidRPr="00AB1D30">
              <w:rPr>
                <w:rFonts w:eastAsia="Times New Roman"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3A95C2AF" w14:textId="77777777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Learn about how land is used in different areas</w:t>
            </w:r>
          </w:p>
          <w:p w14:paraId="1E5A8446" w14:textId="77777777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Determine different aspects of land use </w:t>
            </w:r>
          </w:p>
          <w:p w14:paraId="11913CF6" w14:textId="3FD7673A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Understand different factors that affect land use</w:t>
            </w:r>
          </w:p>
          <w:p w14:paraId="408FC35D" w14:textId="77777777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Watch the video and resonate with personal consuming habits</w:t>
            </w:r>
          </w:p>
          <w:p w14:paraId="6646A8CA" w14:textId="77777777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Learn how excessive consumption affects the world around us</w:t>
            </w:r>
          </w:p>
          <w:p w14:paraId="3FC63DB3" w14:textId="2159C378" w:rsidR="00BE7D22" w:rsidRPr="00BE7D22" w:rsidRDefault="00BE7D22" w:rsidP="00BE7D22">
            <w:pPr>
              <w:widowControl/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  <w:t>Look at numerous environmental, social, and ethical factors involved in product production</w:t>
            </w:r>
          </w:p>
          <w:p w14:paraId="49616510" w14:textId="77777777" w:rsidR="009408E4" w:rsidRPr="009408E4" w:rsidRDefault="009408E4" w:rsidP="009408E4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437C0B38" w14:textId="77777777" w:rsidR="009408E4" w:rsidRPr="00AB1D30" w:rsidRDefault="009408E4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42BF9F89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1A8D3DE7" w14:textId="58492A7D" w:rsidR="00F8165C" w:rsidRPr="00AB1D30" w:rsidRDefault="00F8165C" w:rsidP="00F8165C">
            <w:pPr>
              <w:rPr>
                <w:sz w:val="22"/>
                <w:szCs w:val="22"/>
              </w:rPr>
            </w:pPr>
          </w:p>
          <w:p w14:paraId="09EFE4BD" w14:textId="77777777" w:rsidR="006710ED" w:rsidRPr="00AB1D30" w:rsidRDefault="006710ED" w:rsidP="00F8165C">
            <w:pPr>
              <w:rPr>
                <w:sz w:val="22"/>
                <w:szCs w:val="22"/>
              </w:rPr>
            </w:pPr>
          </w:p>
          <w:p w14:paraId="378C8C3A" w14:textId="77777777" w:rsidR="00F8165C" w:rsidRPr="00AB1D30" w:rsidRDefault="00F8165C" w:rsidP="00F8165C">
            <w:pPr>
              <w:rPr>
                <w:sz w:val="22"/>
                <w:szCs w:val="22"/>
              </w:rPr>
            </w:pPr>
          </w:p>
        </w:tc>
      </w:tr>
      <w:tr w:rsidR="00A5674E" w:rsidRPr="00D71596" w14:paraId="190963FC" w14:textId="77777777" w:rsidTr="00937563">
        <w:tc>
          <w:tcPr>
            <w:tcW w:w="8522" w:type="dxa"/>
            <w:gridSpan w:val="4"/>
          </w:tcPr>
          <w:p w14:paraId="794EA926" w14:textId="77777777" w:rsidR="00CA4F19" w:rsidRPr="00AB1D30" w:rsidRDefault="008B613F" w:rsidP="00130F93">
            <w:pPr>
              <w:rPr>
                <w:b/>
                <w:bCs/>
                <w:sz w:val="22"/>
                <w:szCs w:val="22"/>
              </w:rPr>
            </w:pPr>
            <w:r w:rsidRPr="00AB1D30">
              <w:rPr>
                <w:b/>
                <w:bCs/>
                <w:sz w:val="22"/>
                <w:szCs w:val="22"/>
              </w:rPr>
              <w:lastRenderedPageBreak/>
              <w:t>Success Criteria</w:t>
            </w:r>
            <w:r w:rsidR="00CA4F19" w:rsidRPr="00AB1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C17D4" w14:textId="77777777" w:rsidR="00A5674E" w:rsidRPr="00AB1D30" w:rsidRDefault="00CA4F19" w:rsidP="00130F93">
            <w:pPr>
              <w:rPr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(Based on the application, how will I know students have learned what I intended?)</w:t>
            </w:r>
          </w:p>
          <w:p w14:paraId="1FEB1821" w14:textId="77777777" w:rsidR="00D00C56" w:rsidRPr="00AB1D30" w:rsidRDefault="00D00C56" w:rsidP="00130F93">
            <w:pPr>
              <w:rPr>
                <w:b/>
                <w:bCs/>
                <w:i/>
                <w:sz w:val="22"/>
                <w:szCs w:val="22"/>
              </w:rPr>
            </w:pPr>
            <w:r w:rsidRPr="00AB1D30">
              <w:rPr>
                <w:bCs/>
                <w:i/>
                <w:sz w:val="22"/>
                <w:szCs w:val="22"/>
              </w:rPr>
              <w:t>(Recording Devices: anecdotal record, checklist, rating scale, rubric)</w:t>
            </w:r>
          </w:p>
        </w:tc>
      </w:tr>
      <w:tr w:rsidR="00A83B9A" w:rsidRPr="00D71596" w14:paraId="1BACA5AF" w14:textId="77777777" w:rsidTr="00937563">
        <w:tc>
          <w:tcPr>
            <w:tcW w:w="8522" w:type="dxa"/>
            <w:gridSpan w:val="4"/>
          </w:tcPr>
          <w:p w14:paraId="4604DE6C" w14:textId="35FDC724" w:rsidR="00AB1D30" w:rsidRPr="00AB1D30" w:rsidRDefault="00AB1D30" w:rsidP="00AB1D30">
            <w:pPr>
              <w:widowControl/>
              <w:shd w:val="clear" w:color="auto" w:fill="FFFFFF"/>
              <w:spacing w:after="100" w:afterAutospacing="1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AB1D30">
              <w:rPr>
                <w:rFonts w:eastAsia="Times New Roman"/>
                <w:b/>
                <w:bCs/>
                <w:kern w:val="0"/>
                <w:sz w:val="22"/>
                <w:szCs w:val="22"/>
                <w:lang w:eastAsia="en-US"/>
              </w:rPr>
              <w:t>Success Criteria:</w:t>
            </w:r>
            <w:r w:rsidRPr="00AB1D30">
              <w:rPr>
                <w:rFonts w:eastAsia="Times New Roman"/>
                <w:b/>
                <w:bCs/>
                <w:i/>
                <w:iCs/>
                <w:kern w:val="0"/>
                <w:sz w:val="22"/>
                <w:szCs w:val="22"/>
                <w:lang w:eastAsia="en-US"/>
              </w:rPr>
              <w:t> </w:t>
            </w:r>
            <w:r w:rsidRPr="00AB1D30">
              <w:rPr>
                <w:rFonts w:eastAsia="Times New Roman"/>
                <w:i/>
                <w:iCs/>
                <w:kern w:val="0"/>
                <w:sz w:val="22"/>
                <w:szCs w:val="22"/>
                <w:lang w:eastAsia="en-US"/>
              </w:rPr>
              <w:t>By the end of this lesson, you will be able to</w:t>
            </w:r>
          </w:p>
          <w:p w14:paraId="3ADBF218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Identify and inquire how current land use will affect the future</w:t>
            </w:r>
          </w:p>
          <w:p w14:paraId="22E35178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Identify the land use in your own surroundings and the factors affecting it</w:t>
            </w:r>
          </w:p>
          <w:p w14:paraId="05B93EC4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Look at what areas you engage in (recreational areas, public buildings, etc.) in terms of land use</w:t>
            </w:r>
          </w:p>
          <w:p w14:paraId="2BB014B5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Identify how modern consumption will affect future generations</w:t>
            </w:r>
          </w:p>
          <w:p w14:paraId="1D17326E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Relate your own shopping habits and think of ways to improve </w:t>
            </w:r>
          </w:p>
          <w:p w14:paraId="1DF6752A" w14:textId="77777777" w:rsidR="00BE7D22" w:rsidRPr="00BE7D22" w:rsidRDefault="00BE7D22" w:rsidP="00BE7D22">
            <w:pPr>
              <w:widowControl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  <w:r w:rsidRPr="00BE7D22">
              <w:rPr>
                <w:rFonts w:eastAsia="Times New Roman"/>
                <w:kern w:val="0"/>
                <w:sz w:val="22"/>
                <w:szCs w:val="22"/>
                <w:lang w:eastAsia="en-US"/>
              </w:rPr>
              <w:t>Think of sustainable goals to reduce excessive consumption</w:t>
            </w:r>
          </w:p>
          <w:p w14:paraId="7380BB68" w14:textId="441AAED7" w:rsidR="00D874A8" w:rsidRPr="009408E4" w:rsidRDefault="00D874A8" w:rsidP="00D874A8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ascii="Open Sans" w:eastAsia="Times New Roman" w:hAnsi="Open Sans" w:cs="Open Sans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78FE1B65" w14:textId="77777777" w:rsidR="006710ED" w:rsidRPr="00AB1D30" w:rsidRDefault="006710ED" w:rsidP="006710ED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720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70E6C6CB" w14:textId="77777777" w:rsidR="00B10066" w:rsidRPr="00AB1D30" w:rsidRDefault="00B10066" w:rsidP="00B10066">
            <w:pPr>
              <w:rPr>
                <w:sz w:val="22"/>
                <w:szCs w:val="22"/>
              </w:rPr>
            </w:pPr>
          </w:p>
          <w:p w14:paraId="60654890" w14:textId="77777777" w:rsidR="001F450B" w:rsidRPr="00AB1D30" w:rsidRDefault="001F450B" w:rsidP="00F8165C">
            <w:pPr>
              <w:ind w:left="420"/>
              <w:rPr>
                <w:sz w:val="22"/>
                <w:szCs w:val="22"/>
              </w:rPr>
            </w:pPr>
          </w:p>
          <w:p w14:paraId="289DAF08" w14:textId="77777777" w:rsidR="00CA6645" w:rsidRPr="00AB1D30" w:rsidRDefault="00CA6645" w:rsidP="00F8165C">
            <w:pPr>
              <w:ind w:left="420"/>
              <w:rPr>
                <w:sz w:val="22"/>
                <w:szCs w:val="22"/>
              </w:rPr>
            </w:pPr>
          </w:p>
          <w:p w14:paraId="44507CE7" w14:textId="77777777" w:rsidR="00F8165C" w:rsidRPr="00AB1D30" w:rsidRDefault="00F8165C" w:rsidP="00F8165C">
            <w:pPr>
              <w:ind w:left="420"/>
              <w:rPr>
                <w:sz w:val="22"/>
                <w:szCs w:val="22"/>
              </w:rPr>
            </w:pPr>
          </w:p>
          <w:p w14:paraId="5ED49032" w14:textId="77777777" w:rsidR="00F8165C" w:rsidRPr="00AB1D30" w:rsidRDefault="00F8165C" w:rsidP="003430D6">
            <w:pPr>
              <w:rPr>
                <w:sz w:val="22"/>
                <w:szCs w:val="22"/>
              </w:rPr>
            </w:pPr>
          </w:p>
        </w:tc>
      </w:tr>
      <w:tr w:rsidR="00CA4F19" w:rsidRPr="00D71596" w14:paraId="0BA5600D" w14:textId="77777777" w:rsidTr="00213FF8">
        <w:tc>
          <w:tcPr>
            <w:tcW w:w="8522" w:type="dxa"/>
            <w:gridSpan w:val="4"/>
          </w:tcPr>
          <w:p w14:paraId="495CE40B" w14:textId="77777777" w:rsidR="00CA4F19" w:rsidRPr="00D71596" w:rsidRDefault="00CA4F19" w:rsidP="00213FF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5C40465E" w14:textId="77777777" w:rsidTr="00213FF8">
        <w:tc>
          <w:tcPr>
            <w:tcW w:w="8522" w:type="dxa"/>
            <w:gridSpan w:val="4"/>
          </w:tcPr>
          <w:p w14:paraId="62629555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6AB4524E" w14:textId="5F10F91D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eastAsia="Times New Roman"/>
                <w:color w:val="000000"/>
                <w:kern w:val="0"/>
                <w:sz w:val="27"/>
                <w:szCs w:val="27"/>
                <w:lang w:eastAsia="en-US"/>
              </w:rPr>
            </w:pPr>
          </w:p>
          <w:p w14:paraId="22C67226" w14:textId="77777777" w:rsidR="0000294F" w:rsidRPr="0000294F" w:rsidRDefault="0000294F" w:rsidP="0000294F">
            <w:pPr>
              <w:widowControl/>
              <w:shd w:val="clear" w:color="auto" w:fill="FFFFFF"/>
              <w:jc w:val="left"/>
              <w:rPr>
                <w:rFonts w:ascii="Arial" w:eastAsia="Times New Roman" w:hAnsi="Arial" w:cs="Arial"/>
                <w:color w:val="292F87"/>
                <w:kern w:val="0"/>
                <w:sz w:val="18"/>
                <w:szCs w:val="18"/>
                <w:lang w:eastAsia="en-US"/>
              </w:rPr>
            </w:pPr>
            <w:r w:rsidRPr="0000294F">
              <w:rPr>
                <w:rFonts w:ascii="Arial" w:eastAsia="Times New Roman" w:hAnsi="Arial" w:cs="Arial"/>
                <w:b/>
                <w:bCs/>
                <w:color w:val="292F87"/>
                <w:kern w:val="0"/>
                <w:sz w:val="18"/>
                <w:szCs w:val="18"/>
                <w:lang w:eastAsia="en-US"/>
              </w:rPr>
              <w:t>Making Connections: Issues in Canadian Geography</w:t>
            </w:r>
          </w:p>
          <w:p w14:paraId="7B07CA12" w14:textId="77777777" w:rsidR="00CA4F19" w:rsidRDefault="00CA4F19" w:rsidP="00213FF8">
            <w:pPr>
              <w:rPr>
                <w:sz w:val="20"/>
                <w:szCs w:val="20"/>
              </w:rPr>
            </w:pPr>
          </w:p>
          <w:p w14:paraId="74E01FD4" w14:textId="77777777" w:rsidR="00091FCB" w:rsidRDefault="00091FCB" w:rsidP="00213FF8">
            <w:pPr>
              <w:rPr>
                <w:sz w:val="20"/>
                <w:szCs w:val="20"/>
              </w:rPr>
            </w:pPr>
          </w:p>
          <w:p w14:paraId="5531FBA1" w14:textId="77777777" w:rsidR="00783285" w:rsidRDefault="00783285" w:rsidP="00213FF8">
            <w:pPr>
              <w:rPr>
                <w:sz w:val="20"/>
                <w:szCs w:val="20"/>
              </w:rPr>
            </w:pPr>
          </w:p>
          <w:p w14:paraId="798F33D0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05C3BB16" w14:textId="77777777" w:rsidR="00CA6645" w:rsidRDefault="00CA6645" w:rsidP="00213FF8">
            <w:pPr>
              <w:rPr>
                <w:sz w:val="20"/>
                <w:szCs w:val="20"/>
              </w:rPr>
            </w:pPr>
          </w:p>
          <w:p w14:paraId="40ECECAB" w14:textId="77777777" w:rsidR="00CA6645" w:rsidRPr="00D71596" w:rsidRDefault="00CA6645" w:rsidP="00213FF8">
            <w:pPr>
              <w:rPr>
                <w:sz w:val="20"/>
                <w:szCs w:val="20"/>
              </w:rPr>
            </w:pPr>
          </w:p>
        </w:tc>
      </w:tr>
      <w:tr w:rsidR="008B613F" w:rsidRPr="00D71596" w14:paraId="12DC1F15" w14:textId="77777777" w:rsidTr="00937563">
        <w:tc>
          <w:tcPr>
            <w:tcW w:w="8522" w:type="dxa"/>
            <w:gridSpan w:val="4"/>
          </w:tcPr>
          <w:p w14:paraId="28D873B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7F1DCE41" w14:textId="77777777" w:rsidTr="00937563">
        <w:tc>
          <w:tcPr>
            <w:tcW w:w="1384" w:type="dxa"/>
          </w:tcPr>
          <w:p w14:paraId="21A115D0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3BCE9458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8B613F" w:rsidRPr="00D71596" w14:paraId="0C805BA5" w14:textId="77777777" w:rsidTr="00937563">
        <w:tc>
          <w:tcPr>
            <w:tcW w:w="1384" w:type="dxa"/>
          </w:tcPr>
          <w:p w14:paraId="357E8F19" w14:textId="13D10A8C" w:rsidR="00CA4F19" w:rsidRDefault="00C96833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8:45 10</w:t>
            </w:r>
          </w:p>
          <w:p w14:paraId="534472BF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03F2D9DD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69CA9E9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F131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0FFBD264" w14:textId="1EDCBC1A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4AC2FDED" w14:textId="77777777" w:rsid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35943E65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132A859B" w14:textId="77777777" w:rsidR="007C0702" w:rsidRDefault="007C0702" w:rsidP="00130F93">
            <w:pPr>
              <w:rPr>
                <w:i/>
                <w:sz w:val="20"/>
                <w:szCs w:val="20"/>
              </w:rPr>
            </w:pPr>
          </w:p>
          <w:p w14:paraId="26737CDE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489B8575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038684F8" w14:textId="77777777" w:rsidR="000352DB" w:rsidRDefault="000352DB" w:rsidP="00130F93">
            <w:pPr>
              <w:rPr>
                <w:i/>
                <w:sz w:val="20"/>
                <w:szCs w:val="20"/>
              </w:rPr>
            </w:pPr>
          </w:p>
          <w:p w14:paraId="7952672B" w14:textId="1CA33096" w:rsidR="00CA4F19" w:rsidRDefault="00C96833" w:rsidP="00130F9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 30- 12</w:t>
            </w:r>
          </w:p>
          <w:p w14:paraId="1F83DC9D" w14:textId="35428A17" w:rsidR="00CA4F19" w:rsidRPr="00CA4F19" w:rsidRDefault="00CA4F19" w:rsidP="00130F93">
            <w:pPr>
              <w:rPr>
                <w:i/>
                <w:sz w:val="20"/>
                <w:szCs w:val="20"/>
              </w:rPr>
            </w:pPr>
          </w:p>
          <w:p w14:paraId="20B3410A" w14:textId="77777777" w:rsidR="00170860" w:rsidRDefault="00170860" w:rsidP="00B10066">
            <w:pPr>
              <w:rPr>
                <w:sz w:val="20"/>
                <w:szCs w:val="20"/>
              </w:rPr>
            </w:pPr>
          </w:p>
          <w:p w14:paraId="17D2D37C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0E07EE07" w14:textId="77777777" w:rsidR="007C0702" w:rsidRDefault="007C0702" w:rsidP="00B10066">
            <w:pPr>
              <w:rPr>
                <w:sz w:val="20"/>
                <w:szCs w:val="20"/>
              </w:rPr>
            </w:pPr>
          </w:p>
          <w:p w14:paraId="61433BF0" w14:textId="77777777" w:rsidR="007C0702" w:rsidRPr="00D71596" w:rsidRDefault="007C0702" w:rsidP="00B10066">
            <w:pPr>
              <w:rPr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399D9280" w14:textId="7824A16F" w:rsidR="000352DB" w:rsidRDefault="00C96833" w:rsidP="003372BE">
            <w:r>
              <w:lastRenderedPageBreak/>
              <w:t>Ice breaking forum</w:t>
            </w:r>
          </w:p>
          <w:p w14:paraId="7FF062E5" w14:textId="7F755B19" w:rsidR="00BE7D22" w:rsidRDefault="00C96833" w:rsidP="003372BE">
            <w:r>
              <w:t xml:space="preserve">Review </w:t>
            </w:r>
            <w:r w:rsidR="00BE7D22">
              <w:t>Presentation by students</w:t>
            </w:r>
          </w:p>
          <w:p w14:paraId="2C87902D" w14:textId="7111C7A5" w:rsidR="00BE7D22" w:rsidRDefault="00BE7D22" w:rsidP="003372BE">
            <w:r>
              <w:t>Urban development</w:t>
            </w:r>
          </w:p>
          <w:p w14:paraId="5224FE53" w14:textId="3A0225C3" w:rsidR="00BE7D22" w:rsidRDefault="00BE7D22" w:rsidP="003372BE">
            <w:r>
              <w:t xml:space="preserve">How land is used </w:t>
            </w:r>
          </w:p>
          <w:p w14:paraId="7F6F810E" w14:textId="5434C73D" w:rsidR="00BE7D22" w:rsidRDefault="00BE7D22" w:rsidP="003372BE">
            <w:r>
              <w:t>Different aspects of land use</w:t>
            </w:r>
          </w:p>
          <w:p w14:paraId="07CC646D" w14:textId="77A6362A" w:rsidR="00C96833" w:rsidRDefault="00C96833" w:rsidP="003372BE">
            <w:r>
              <w:t>Land degradation</w:t>
            </w:r>
          </w:p>
          <w:p w14:paraId="5DF77C23" w14:textId="77777777" w:rsidR="00AB1D30" w:rsidRPr="00AB1D30" w:rsidRDefault="00AB1D30" w:rsidP="003372BE">
            <w:pPr>
              <w:rPr>
                <w:rFonts w:eastAsia="Times New Roman"/>
                <w:color w:val="333333"/>
                <w:sz w:val="20"/>
                <w:szCs w:val="20"/>
                <w:lang w:eastAsia="en-US"/>
              </w:rPr>
            </w:pPr>
          </w:p>
          <w:p w14:paraId="50B85CC8" w14:textId="32449329" w:rsidR="003372BE" w:rsidRDefault="003372BE" w:rsidP="00170860">
            <w:pPr>
              <w:rPr>
                <w:b/>
                <w:sz w:val="20"/>
                <w:szCs w:val="20"/>
              </w:rPr>
            </w:pPr>
            <w:r>
              <w:lastRenderedPageBreak/>
              <w:t xml:space="preserve"> </w:t>
            </w:r>
          </w:p>
          <w:p w14:paraId="573C11D8" w14:textId="0D5A7C33" w:rsidR="00784D6D" w:rsidRDefault="00784D6D" w:rsidP="00170860">
            <w:pPr>
              <w:rPr>
                <w:b/>
                <w:sz w:val="20"/>
                <w:szCs w:val="20"/>
              </w:rPr>
            </w:pPr>
          </w:p>
          <w:p w14:paraId="36081F52" w14:textId="77777777" w:rsidR="00784D6D" w:rsidRDefault="00784D6D" w:rsidP="00170860">
            <w:pPr>
              <w:rPr>
                <w:b/>
                <w:sz w:val="20"/>
                <w:szCs w:val="20"/>
              </w:rPr>
            </w:pPr>
          </w:p>
          <w:p w14:paraId="3A5484D1" w14:textId="77777777" w:rsidR="00784D6D" w:rsidRDefault="00784D6D" w:rsidP="00170860">
            <w:pPr>
              <w:rPr>
                <w:b/>
                <w:sz w:val="20"/>
                <w:szCs w:val="20"/>
              </w:rPr>
            </w:pPr>
          </w:p>
          <w:p w14:paraId="4432317D" w14:textId="77777777" w:rsidR="001A2925" w:rsidRDefault="001A2925" w:rsidP="00170860">
            <w:pPr>
              <w:rPr>
                <w:b/>
                <w:sz w:val="20"/>
                <w:szCs w:val="20"/>
              </w:rPr>
            </w:pPr>
          </w:p>
          <w:p w14:paraId="3EBDA4B0" w14:textId="73BE71F7" w:rsidR="00BE7D22" w:rsidRPr="00C96833" w:rsidRDefault="00C96833" w:rsidP="00BE7D22">
            <w:pPr>
              <w:rPr>
                <w:bCs/>
                <w:sz w:val="24"/>
              </w:rPr>
            </w:pPr>
            <w:r w:rsidRPr="00C96833">
              <w:rPr>
                <w:bCs/>
                <w:sz w:val="24"/>
              </w:rPr>
              <w:t>Discussion forum</w:t>
            </w:r>
          </w:p>
          <w:p w14:paraId="439C067E" w14:textId="77777777" w:rsidR="00C96833" w:rsidRDefault="00C96833" w:rsidP="00C96833">
            <w:pPr>
              <w:pStyle w:val="NormalWeb"/>
              <w:spacing w:before="120" w:beforeAutospacing="0" w:after="120" w:afterAutospacing="0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>
              <w:rPr>
                <w:rFonts w:ascii="Open Sans" w:hAnsi="Open Sans" w:cs="Open Sans"/>
                <w:color w:val="333333"/>
                <w:sz w:val="22"/>
                <w:szCs w:val="22"/>
              </w:rPr>
              <w:t>Read chapter 13- Better choices means better communities.</w:t>
            </w:r>
          </w:p>
          <w:p w14:paraId="53B1E737" w14:textId="5C9B7D2C" w:rsidR="00C96833" w:rsidRDefault="00C96833" w:rsidP="00C96833">
            <w:pPr>
              <w:pStyle w:val="NormalWeb"/>
              <w:spacing w:before="120" w:beforeAutospacing="0" w:after="120" w:afterAutospacing="0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>
              <w:rPr>
                <w:rFonts w:ascii="Open Sans" w:hAnsi="Open Sans" w:cs="Open Sans"/>
                <w:color w:val="333333"/>
                <w:sz w:val="22"/>
                <w:szCs w:val="22"/>
              </w:rPr>
              <w:t>Pages</w:t>
            </w:r>
            <w:r>
              <w:rPr>
                <w:rFonts w:ascii="Open Sans" w:hAnsi="Open Sans" w:cs="Open Sans"/>
                <w:color w:val="333333"/>
                <w:sz w:val="22"/>
                <w:szCs w:val="22"/>
              </w:rPr>
              <w:t xml:space="preserve"> 277 to 282 </w:t>
            </w:r>
          </w:p>
          <w:p w14:paraId="6B0001D8" w14:textId="77777777" w:rsidR="00C96833" w:rsidRDefault="00C96833" w:rsidP="00C96833">
            <w:pPr>
              <w:pStyle w:val="NormalWeb"/>
              <w:spacing w:before="120" w:beforeAutospacing="0" w:after="120" w:afterAutospacing="0"/>
              <w:rPr>
                <w:rFonts w:ascii="Open Sans" w:hAnsi="Open Sans" w:cs="Open Sans"/>
                <w:color w:val="333333"/>
                <w:sz w:val="22"/>
                <w:szCs w:val="22"/>
              </w:rPr>
            </w:pPr>
            <w:r>
              <w:rPr>
                <w:rFonts w:ascii="Open Sans" w:hAnsi="Open Sans" w:cs="Open Sans"/>
                <w:color w:val="333333"/>
                <w:sz w:val="22"/>
                <w:szCs w:val="22"/>
              </w:rPr>
              <w:t>Apply your knowledge to answer the question in your assessment.</w:t>
            </w:r>
          </w:p>
          <w:p w14:paraId="0C63CFE1" w14:textId="1C2258A6" w:rsidR="00BE7D22" w:rsidRPr="00BE7D22" w:rsidRDefault="00BE7D22" w:rsidP="00BE7D22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kern w:val="0"/>
                <w:sz w:val="22"/>
                <w:szCs w:val="22"/>
                <w:lang w:eastAsia="en-US"/>
              </w:rPr>
            </w:pPr>
          </w:p>
          <w:p w14:paraId="6C2A9957" w14:textId="44E20CB9" w:rsidR="00BE7D22" w:rsidRPr="00BE7D22" w:rsidRDefault="00BE7D22" w:rsidP="00BE7D22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left"/>
              <w:rPr>
                <w:rFonts w:eastAsia="Times New Roman"/>
                <w:color w:val="333333"/>
                <w:kern w:val="0"/>
                <w:sz w:val="22"/>
                <w:szCs w:val="22"/>
                <w:lang w:eastAsia="en-US"/>
              </w:rPr>
            </w:pPr>
          </w:p>
          <w:p w14:paraId="2EAB0C31" w14:textId="77777777" w:rsidR="00BE7D22" w:rsidRPr="003372BE" w:rsidRDefault="00BE7D22" w:rsidP="00170860">
            <w:pPr>
              <w:rPr>
                <w:b/>
                <w:sz w:val="20"/>
                <w:szCs w:val="20"/>
              </w:rPr>
            </w:pPr>
          </w:p>
          <w:p w14:paraId="799E8DDF" w14:textId="1C9808A0" w:rsidR="003372BE" w:rsidRDefault="003372BE" w:rsidP="00170860">
            <w:pPr>
              <w:rPr>
                <w:bCs/>
                <w:sz w:val="20"/>
                <w:szCs w:val="20"/>
              </w:rPr>
            </w:pPr>
          </w:p>
          <w:p w14:paraId="1E62969E" w14:textId="77777777" w:rsidR="00E25E2D" w:rsidRDefault="00E25E2D" w:rsidP="00170860">
            <w:pPr>
              <w:rPr>
                <w:bCs/>
                <w:sz w:val="20"/>
                <w:szCs w:val="20"/>
              </w:rPr>
            </w:pPr>
          </w:p>
          <w:p w14:paraId="3EF0FEE9" w14:textId="77777777" w:rsidR="003372BE" w:rsidRPr="003372BE" w:rsidRDefault="003372BE" w:rsidP="00170860">
            <w:pPr>
              <w:rPr>
                <w:bCs/>
                <w:sz w:val="20"/>
                <w:szCs w:val="20"/>
              </w:rPr>
            </w:pPr>
          </w:p>
          <w:p w14:paraId="100EBA61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418360E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783FEB62" w14:textId="77777777" w:rsidR="00AB1D30" w:rsidRDefault="00AB1D30" w:rsidP="00170860">
            <w:pPr>
              <w:rPr>
                <w:bCs/>
                <w:sz w:val="20"/>
                <w:szCs w:val="20"/>
              </w:rPr>
            </w:pPr>
          </w:p>
          <w:p w14:paraId="2BDDA86D" w14:textId="3C953AA8" w:rsidR="003372BE" w:rsidRDefault="003372BE" w:rsidP="00170860">
            <w:pPr>
              <w:rPr>
                <w:bCs/>
                <w:sz w:val="22"/>
                <w:szCs w:val="22"/>
              </w:rPr>
            </w:pPr>
            <w:r w:rsidRPr="00AB1D30">
              <w:rPr>
                <w:bCs/>
                <w:sz w:val="22"/>
                <w:szCs w:val="22"/>
              </w:rPr>
              <w:t>Assessment As</w:t>
            </w:r>
          </w:p>
          <w:p w14:paraId="43F816C6" w14:textId="5483E51B" w:rsidR="00D7788C" w:rsidRPr="00AB1D30" w:rsidRDefault="00E25E2D" w:rsidP="0017086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COMPLETE WORKSHEET</w:t>
            </w:r>
          </w:p>
          <w:p w14:paraId="0B7583BF" w14:textId="77777777" w:rsidR="00F8165C" w:rsidRDefault="00F8165C" w:rsidP="00170860">
            <w:pPr>
              <w:rPr>
                <w:sz w:val="20"/>
                <w:szCs w:val="20"/>
              </w:rPr>
            </w:pPr>
          </w:p>
          <w:p w14:paraId="0DAD8924" w14:textId="25B55E16" w:rsidR="00F8165C" w:rsidRPr="00CA4F19" w:rsidRDefault="00F8165C" w:rsidP="00170860">
            <w:pPr>
              <w:rPr>
                <w:b/>
                <w:sz w:val="20"/>
                <w:szCs w:val="20"/>
              </w:rPr>
            </w:pPr>
          </w:p>
          <w:p w14:paraId="5572E592" w14:textId="77777777" w:rsidR="00CA4F19" w:rsidRDefault="00CA4F19" w:rsidP="00170860">
            <w:pPr>
              <w:rPr>
                <w:sz w:val="20"/>
                <w:szCs w:val="20"/>
              </w:rPr>
            </w:pPr>
          </w:p>
          <w:p w14:paraId="33DDF46C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4F699AA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63720511" w14:textId="77777777" w:rsidR="007C0702" w:rsidRDefault="007C0702" w:rsidP="00170860">
            <w:pPr>
              <w:rPr>
                <w:sz w:val="20"/>
                <w:szCs w:val="20"/>
              </w:rPr>
            </w:pPr>
          </w:p>
          <w:p w14:paraId="2839561D" w14:textId="0BF79DE9" w:rsidR="00CA4F19" w:rsidRDefault="00CA4F19" w:rsidP="00170860">
            <w:pPr>
              <w:rPr>
                <w:b/>
                <w:sz w:val="20"/>
                <w:szCs w:val="20"/>
              </w:rPr>
            </w:pPr>
          </w:p>
          <w:p w14:paraId="3AA95075" w14:textId="77777777" w:rsidR="00CA4F19" w:rsidRPr="00CA4F19" w:rsidRDefault="00CA4F19" w:rsidP="007C070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</w:p>
        </w:tc>
      </w:tr>
      <w:tr w:rsidR="008B613F" w:rsidRPr="00D71596" w14:paraId="7D69F718" w14:textId="77777777" w:rsidTr="00937563">
        <w:trPr>
          <w:trHeight w:val="147"/>
        </w:trPr>
        <w:tc>
          <w:tcPr>
            <w:tcW w:w="8522" w:type="dxa"/>
            <w:gridSpan w:val="4"/>
          </w:tcPr>
          <w:p w14:paraId="334872D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lastRenderedPageBreak/>
              <w:t>Assignments</w:t>
            </w:r>
            <w:r w:rsidR="002C1B4A">
              <w:rPr>
                <w:b/>
                <w:bCs/>
                <w:sz w:val="24"/>
              </w:rPr>
              <w:t xml:space="preserve"> / Homework</w:t>
            </w:r>
          </w:p>
        </w:tc>
      </w:tr>
      <w:tr w:rsidR="008B613F" w:rsidRPr="00D71596" w14:paraId="4491C865" w14:textId="77777777" w:rsidTr="00937563">
        <w:trPr>
          <w:trHeight w:val="151"/>
        </w:trPr>
        <w:tc>
          <w:tcPr>
            <w:tcW w:w="8522" w:type="dxa"/>
            <w:gridSpan w:val="4"/>
          </w:tcPr>
          <w:p w14:paraId="653949E1" w14:textId="4C00BFC7" w:rsidR="008B613F" w:rsidRDefault="008B613F" w:rsidP="00130F93">
            <w:pPr>
              <w:rPr>
                <w:sz w:val="20"/>
                <w:szCs w:val="20"/>
              </w:rPr>
            </w:pPr>
          </w:p>
          <w:p w14:paraId="23081FB2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09B4ADEF" w14:textId="77777777" w:rsidR="007C0702" w:rsidRDefault="007C0702" w:rsidP="00130F93">
            <w:pPr>
              <w:rPr>
                <w:sz w:val="20"/>
                <w:szCs w:val="20"/>
              </w:rPr>
            </w:pPr>
          </w:p>
          <w:p w14:paraId="73815B20" w14:textId="77777777" w:rsidR="007C0702" w:rsidRPr="00D71596" w:rsidRDefault="007C0702" w:rsidP="00130F93">
            <w:pPr>
              <w:rPr>
                <w:sz w:val="20"/>
                <w:szCs w:val="20"/>
              </w:rPr>
            </w:pPr>
          </w:p>
        </w:tc>
      </w:tr>
      <w:tr w:rsidR="00424607" w:rsidRPr="002C1B4A" w14:paraId="2FA979C1" w14:textId="77777777" w:rsidTr="00937563">
        <w:trPr>
          <w:trHeight w:val="151"/>
        </w:trPr>
        <w:tc>
          <w:tcPr>
            <w:tcW w:w="8522" w:type="dxa"/>
            <w:gridSpan w:val="4"/>
          </w:tcPr>
          <w:p w14:paraId="27C1A894" w14:textId="77777777" w:rsidR="00424607" w:rsidRDefault="00424607" w:rsidP="00130F93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4B6D0018" w14:textId="77777777" w:rsidR="002C1B4A" w:rsidRPr="002C1B4A" w:rsidRDefault="002C1B4A" w:rsidP="00130F9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424607" w:rsidRPr="00D71596" w14:paraId="24ECAB5D" w14:textId="77777777" w:rsidTr="00937563">
        <w:trPr>
          <w:trHeight w:val="151"/>
        </w:trPr>
        <w:tc>
          <w:tcPr>
            <w:tcW w:w="8522" w:type="dxa"/>
            <w:gridSpan w:val="4"/>
          </w:tcPr>
          <w:p w14:paraId="13B09D35" w14:textId="77777777" w:rsidR="00424607" w:rsidRDefault="00424607" w:rsidP="00130F93">
            <w:pPr>
              <w:rPr>
                <w:b/>
                <w:sz w:val="20"/>
                <w:szCs w:val="20"/>
              </w:rPr>
            </w:pPr>
          </w:p>
          <w:p w14:paraId="798BC7A7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027743D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47321DE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3FE71E6A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0868E0B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504050D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6642A162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  <w:p w14:paraId="25360864" w14:textId="77777777" w:rsidR="00215F6C" w:rsidRDefault="00215F6C" w:rsidP="00130F93">
            <w:pPr>
              <w:rPr>
                <w:b/>
                <w:sz w:val="20"/>
                <w:szCs w:val="20"/>
              </w:rPr>
            </w:pPr>
          </w:p>
        </w:tc>
      </w:tr>
    </w:tbl>
    <w:p w14:paraId="2676C9C1" w14:textId="77777777" w:rsidR="00937563" w:rsidRDefault="00937563" w:rsidP="0082511B"/>
    <w:p w14:paraId="3626C914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8FCE78D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 xml:space="preserve">The </w:t>
      </w:r>
      <w:proofErr w:type="spellStart"/>
      <w:r>
        <w:rPr>
          <w:sz w:val="32"/>
        </w:rPr>
        <w:t>Erindale</w:t>
      </w:r>
      <w:proofErr w:type="spellEnd"/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825FD4D" w14:textId="77777777" w:rsidTr="005A4FFC">
        <w:tc>
          <w:tcPr>
            <w:tcW w:w="14760" w:type="dxa"/>
            <w:gridSpan w:val="7"/>
          </w:tcPr>
          <w:p w14:paraId="694BB32F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7D383C57" w14:textId="77777777" w:rsidTr="005A4FFC">
        <w:tc>
          <w:tcPr>
            <w:tcW w:w="4770" w:type="dxa"/>
            <w:gridSpan w:val="2"/>
          </w:tcPr>
          <w:p w14:paraId="047323A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502C803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5640563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6AD4F747" w14:textId="77777777" w:rsidTr="005A4FFC">
        <w:tc>
          <w:tcPr>
            <w:tcW w:w="4770" w:type="dxa"/>
            <w:gridSpan w:val="2"/>
          </w:tcPr>
          <w:p w14:paraId="716FD6E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A955614" w14:textId="77777777" w:rsidR="00937563" w:rsidRPr="009154C8" w:rsidRDefault="00B03419" w:rsidP="005A4FFC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7E143393" w14:textId="77777777" w:rsidR="00937563" w:rsidRPr="009154C8" w:rsidRDefault="00937563" w:rsidP="005A4FFC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680B8756" w14:textId="77777777" w:rsidR="00937563" w:rsidRPr="009154C8" w:rsidRDefault="00937563" w:rsidP="005A4FFC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1D53CEAD" w14:textId="77777777" w:rsidR="00937563" w:rsidRPr="009154C8" w:rsidRDefault="00937563" w:rsidP="005A4FFC">
            <w:r w:rsidRPr="009154C8">
              <w:t>□ 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332C93EC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50338CBD" w14:textId="77777777" w:rsidR="00937563" w:rsidRPr="009154C8" w:rsidRDefault="00937563" w:rsidP="005A4FFC">
            <w:r w:rsidRPr="009154C8">
              <w:t>□ 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4AB1DDA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3A52351" w14:textId="77777777" w:rsidR="00937563" w:rsidRPr="009154C8" w:rsidRDefault="00937563" w:rsidP="005A4FFC">
            <w:r w:rsidRPr="009154C8">
              <w:t>□ Student teacher conferences</w:t>
            </w:r>
          </w:p>
          <w:p w14:paraId="41489C37" w14:textId="77777777" w:rsidR="00937563" w:rsidRPr="009154C8" w:rsidRDefault="00937563" w:rsidP="005A4FFC">
            <w:r w:rsidRPr="009154C8">
              <w:t>□ Small group discussions</w:t>
            </w:r>
          </w:p>
        </w:tc>
        <w:tc>
          <w:tcPr>
            <w:tcW w:w="5130" w:type="dxa"/>
            <w:gridSpan w:val="2"/>
          </w:tcPr>
          <w:p w14:paraId="199DAFE4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171835C" w14:textId="77777777" w:rsidR="00937563" w:rsidRPr="009154C8" w:rsidRDefault="00937563" w:rsidP="005A4FFC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0AC94FD8" w14:textId="77777777" w:rsidR="00937563" w:rsidRPr="009154C8" w:rsidRDefault="00937563" w:rsidP="005A4FFC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808C8C4" w14:textId="77777777" w:rsidR="00937563" w:rsidRPr="009154C8" w:rsidRDefault="00937563" w:rsidP="005A4FFC">
            <w:r w:rsidRPr="009154C8">
              <w:t>□ Peer-analysis sheet</w:t>
            </w:r>
          </w:p>
          <w:p w14:paraId="340AE2FE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20B2F14F" w14:textId="77777777" w:rsidR="00937563" w:rsidRPr="009154C8" w:rsidRDefault="00937563" w:rsidP="005A4FFC">
            <w:r w:rsidRPr="009154C8">
              <w:t>□ Whole class discussions</w:t>
            </w:r>
          </w:p>
          <w:p w14:paraId="0BE01EAC" w14:textId="77777777" w:rsidR="00937563" w:rsidRPr="009154C8" w:rsidRDefault="00937563" w:rsidP="005A4FFC">
            <w:pPr>
              <w:rPr>
                <w:b/>
              </w:rPr>
            </w:pPr>
            <w:r w:rsidRPr="009154C8">
              <w:t>□ Group discussions</w:t>
            </w:r>
          </w:p>
          <w:p w14:paraId="30055E1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58F75545" w14:textId="77777777" w:rsidR="00937563" w:rsidRPr="009154C8" w:rsidRDefault="00937563" w:rsidP="005A4FFC">
            <w:r w:rsidRPr="009154C8">
              <w:t>□ Student teacher conferences</w:t>
            </w:r>
          </w:p>
          <w:p w14:paraId="238F2BC2" w14:textId="77777777" w:rsidR="00937563" w:rsidRPr="009154C8" w:rsidRDefault="00937563" w:rsidP="005A4FFC">
            <w:r w:rsidRPr="009154C8">
              <w:t>□ Small group discussions</w:t>
            </w:r>
            <w:r>
              <w:tab/>
            </w:r>
            <w:r w:rsidRPr="009154C8">
              <w:t>□ Pair work</w:t>
            </w:r>
          </w:p>
        </w:tc>
        <w:tc>
          <w:tcPr>
            <w:tcW w:w="4860" w:type="dxa"/>
            <w:gridSpan w:val="3"/>
          </w:tcPr>
          <w:p w14:paraId="468E765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625E984F" w14:textId="77777777" w:rsidR="00937563" w:rsidRPr="009154C8" w:rsidRDefault="00937563" w:rsidP="005A4FFC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205EB16" w14:textId="77777777" w:rsidR="00937563" w:rsidRPr="009154C8" w:rsidRDefault="00937563" w:rsidP="005A4FFC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18188369" w14:textId="77777777" w:rsidR="00937563" w:rsidRPr="009154C8" w:rsidRDefault="00937563" w:rsidP="005A4FFC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7F76138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FD73D30" w14:textId="77777777" w:rsidR="00937563" w:rsidRPr="009154C8" w:rsidRDefault="00937563" w:rsidP="005A4FFC">
            <w:r w:rsidRPr="009154C8">
              <w:t>□ Student-led discussion/debate</w:t>
            </w:r>
          </w:p>
          <w:p w14:paraId="2F53480F" w14:textId="77777777" w:rsidR="00937563" w:rsidRPr="009154C8" w:rsidRDefault="00937563" w:rsidP="005A4FFC">
            <w:r w:rsidRPr="009154C8">
              <w:t>□ Presentation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29003766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085A16A1" w14:textId="77777777" w:rsidR="00937563" w:rsidRDefault="00937563" w:rsidP="005A4FFC">
            <w:r w:rsidRPr="009154C8">
              <w:t>□ Student teacher conferences</w:t>
            </w:r>
          </w:p>
          <w:p w14:paraId="0322D869" w14:textId="77777777" w:rsidR="00937563" w:rsidRPr="009154C8" w:rsidRDefault="00937563" w:rsidP="005A4FFC">
            <w:r w:rsidRPr="009154C8">
              <w:t>□ Question and answer session</w:t>
            </w:r>
          </w:p>
        </w:tc>
      </w:tr>
      <w:tr w:rsidR="00937563" w:rsidRPr="009154C8" w14:paraId="581C55DD" w14:textId="77777777" w:rsidTr="005A4FFC">
        <w:tc>
          <w:tcPr>
            <w:tcW w:w="14760" w:type="dxa"/>
            <w:gridSpan w:val="7"/>
          </w:tcPr>
          <w:p w14:paraId="071F5569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09E25D44" w14:textId="77777777" w:rsidTr="005A4FFC">
        <w:tc>
          <w:tcPr>
            <w:tcW w:w="2340" w:type="dxa"/>
          </w:tcPr>
          <w:p w14:paraId="5216EC61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5477310F" w14:textId="77777777" w:rsidR="00937563" w:rsidRPr="009154C8" w:rsidRDefault="00937563" w:rsidP="005A4FFC">
            <w:r w:rsidRPr="009154C8">
              <w:t>□ Structured overview</w:t>
            </w:r>
          </w:p>
          <w:p w14:paraId="7BA1F4E5" w14:textId="77777777" w:rsidR="00937563" w:rsidRPr="009154C8" w:rsidRDefault="00937563" w:rsidP="005A4FFC">
            <w:r w:rsidRPr="009154C8">
              <w:t>□Lecture</w:t>
            </w:r>
          </w:p>
          <w:p w14:paraId="0F3CFD57" w14:textId="77777777" w:rsidR="00937563" w:rsidRPr="009154C8" w:rsidRDefault="00937563" w:rsidP="005A4FFC">
            <w:r w:rsidRPr="009154C8">
              <w:t>□ Compare &amp; contrast</w:t>
            </w:r>
          </w:p>
          <w:p w14:paraId="31CFA7BB" w14:textId="77777777" w:rsidR="00937563" w:rsidRPr="009154C8" w:rsidRDefault="00937563" w:rsidP="005A4FFC">
            <w:r w:rsidRPr="009154C8">
              <w:t>□ Socratic method</w:t>
            </w:r>
          </w:p>
          <w:p w14:paraId="06628276" w14:textId="77777777" w:rsidR="00937563" w:rsidRPr="009154C8" w:rsidRDefault="00937563" w:rsidP="005A4FFC">
            <w:r w:rsidRPr="009154C8">
              <w:t>□ Demonstrations</w:t>
            </w:r>
          </w:p>
        </w:tc>
        <w:tc>
          <w:tcPr>
            <w:tcW w:w="2430" w:type="dxa"/>
          </w:tcPr>
          <w:p w14:paraId="0C338DF6" w14:textId="77777777" w:rsidR="00937563" w:rsidRPr="009154C8" w:rsidRDefault="00937563" w:rsidP="005A4FFC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30D9C679" w14:textId="77777777" w:rsidR="00937563" w:rsidRPr="009154C8" w:rsidRDefault="00937563" w:rsidP="005A4FFC">
            <w:r w:rsidRPr="009154C8">
              <w:t>□ Problem solving</w:t>
            </w:r>
          </w:p>
          <w:p w14:paraId="2D9FDAF6" w14:textId="77777777" w:rsidR="00937563" w:rsidRPr="009154C8" w:rsidRDefault="00937563" w:rsidP="005A4FFC">
            <w:r w:rsidRPr="009154C8">
              <w:t>□ Case studies</w:t>
            </w:r>
          </w:p>
          <w:p w14:paraId="689FE263" w14:textId="77777777" w:rsidR="00937563" w:rsidRPr="009154C8" w:rsidRDefault="00937563" w:rsidP="005A4FFC">
            <w:r w:rsidRPr="009154C8">
              <w:t>□ Reading for meaning</w:t>
            </w:r>
          </w:p>
          <w:p w14:paraId="58BCD3B1" w14:textId="77777777" w:rsidR="00937563" w:rsidRPr="009154C8" w:rsidRDefault="00937563" w:rsidP="005A4FFC">
            <w:r w:rsidRPr="009154C8">
              <w:t>□ Inquiry</w:t>
            </w:r>
          </w:p>
          <w:p w14:paraId="5F12246F" w14:textId="77777777" w:rsidR="00937563" w:rsidRPr="009154C8" w:rsidRDefault="00937563" w:rsidP="005A4FFC">
            <w:r w:rsidRPr="009154C8">
              <w:t>□ Reflective discussion</w:t>
            </w:r>
          </w:p>
          <w:p w14:paraId="560CAF2F" w14:textId="77777777" w:rsidR="00937563" w:rsidRPr="009154C8" w:rsidRDefault="00937563" w:rsidP="005A4FFC">
            <w:r w:rsidRPr="009154C8">
              <w:t>□ Writing to inform</w:t>
            </w:r>
          </w:p>
          <w:p w14:paraId="3FA97764" w14:textId="77777777" w:rsidR="00937563" w:rsidRPr="009154C8" w:rsidRDefault="00937563" w:rsidP="005A4FFC">
            <w:r w:rsidRPr="009154C8">
              <w:t>□ Concept formation</w:t>
            </w:r>
          </w:p>
          <w:p w14:paraId="6355FE95" w14:textId="77777777" w:rsidR="00937563" w:rsidRPr="009154C8" w:rsidRDefault="00937563" w:rsidP="005A4FFC">
            <w:r w:rsidRPr="009154C8">
              <w:t>□ Concept mapping</w:t>
            </w:r>
          </w:p>
          <w:p w14:paraId="7514905D" w14:textId="77777777" w:rsidR="00937563" w:rsidRPr="009154C8" w:rsidRDefault="00937563" w:rsidP="005A4FFC">
            <w:r w:rsidRPr="009154C8">
              <w:t>□ Concept attainment</w:t>
            </w:r>
          </w:p>
        </w:tc>
        <w:tc>
          <w:tcPr>
            <w:tcW w:w="2430" w:type="dxa"/>
          </w:tcPr>
          <w:p w14:paraId="30F331C1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7CC8773A" w14:textId="77777777" w:rsidR="00937563" w:rsidRPr="009154C8" w:rsidRDefault="00937563" w:rsidP="005A4FFC">
            <w:r w:rsidRPr="009154C8">
              <w:t>□ PowerPoint</w:t>
            </w:r>
          </w:p>
          <w:p w14:paraId="3192DC2A" w14:textId="77777777" w:rsidR="00937563" w:rsidRPr="009154C8" w:rsidRDefault="00937563" w:rsidP="005A4FFC">
            <w:r w:rsidRPr="009154C8">
              <w:t>□Video clip</w:t>
            </w:r>
          </w:p>
          <w:p w14:paraId="6A1506E8" w14:textId="77777777" w:rsidR="00937563" w:rsidRPr="009154C8" w:rsidRDefault="00937563" w:rsidP="005A4FFC">
            <w:r w:rsidRPr="009154C8">
              <w:t>□ Debates</w:t>
            </w:r>
          </w:p>
          <w:p w14:paraId="43B6CF58" w14:textId="77777777" w:rsidR="00937563" w:rsidRPr="009154C8" w:rsidRDefault="00937563" w:rsidP="005A4FFC">
            <w:r w:rsidRPr="009154C8">
              <w:t>□ Role playing</w:t>
            </w:r>
          </w:p>
          <w:p w14:paraId="573D2D5F" w14:textId="77777777" w:rsidR="00937563" w:rsidRPr="009154C8" w:rsidRDefault="00937563" w:rsidP="005A4FFC">
            <w:r w:rsidRPr="009154C8">
              <w:t>□Brainstorming</w:t>
            </w:r>
          </w:p>
          <w:p w14:paraId="61027D83" w14:textId="77777777" w:rsidR="00937563" w:rsidRPr="009154C8" w:rsidRDefault="00937563" w:rsidP="005A4FFC">
            <w:r w:rsidRPr="009154C8">
              <w:t>□ Peer partner</w:t>
            </w:r>
          </w:p>
          <w:p w14:paraId="3795E8ED" w14:textId="77777777" w:rsidR="00937563" w:rsidRPr="009154C8" w:rsidRDefault="00937563" w:rsidP="005A4FFC">
            <w:r w:rsidRPr="009154C8">
              <w:t>□ Learning/analysis</w:t>
            </w:r>
          </w:p>
          <w:p w14:paraId="0D1599E0" w14:textId="77777777" w:rsidR="00937563" w:rsidRPr="009154C8" w:rsidRDefault="00937563" w:rsidP="005A4FFC">
            <w:r w:rsidRPr="009154C8">
              <w:t>□ Discussion</w:t>
            </w:r>
          </w:p>
          <w:p w14:paraId="10BCEEAF" w14:textId="77777777" w:rsidR="00937563" w:rsidRPr="009154C8" w:rsidRDefault="00937563" w:rsidP="005A4FFC">
            <w:r w:rsidRPr="009154C8">
              <w:t>□ Laboratory groups</w:t>
            </w:r>
          </w:p>
          <w:p w14:paraId="3B1D6DEA" w14:textId="77777777" w:rsidR="00937563" w:rsidRDefault="00937563" w:rsidP="005A4FFC">
            <w:r w:rsidRPr="009154C8">
              <w:t xml:space="preserve">□ Cooperative learning </w:t>
            </w:r>
          </w:p>
          <w:p w14:paraId="730E88A4" w14:textId="77777777" w:rsidR="00937563" w:rsidRPr="009154C8" w:rsidRDefault="00937563" w:rsidP="005A4FFC">
            <w:r w:rsidRPr="009154C8">
              <w:t>□ Groups</w:t>
            </w:r>
          </w:p>
          <w:p w14:paraId="0F9CE53B" w14:textId="77777777" w:rsidR="00937563" w:rsidRPr="009154C8" w:rsidRDefault="00937563" w:rsidP="005A4FFC">
            <w:r w:rsidRPr="009154C8">
              <w:t>□ Jigsaw</w:t>
            </w:r>
          </w:p>
          <w:p w14:paraId="1112C069" w14:textId="77777777" w:rsidR="00937563" w:rsidRPr="009154C8" w:rsidRDefault="00937563" w:rsidP="005A4FFC">
            <w:r w:rsidRPr="009154C8">
              <w:t>□ Problem solving</w:t>
            </w:r>
          </w:p>
          <w:p w14:paraId="176C238F" w14:textId="77777777" w:rsidR="00937563" w:rsidRPr="009154C8" w:rsidRDefault="00937563" w:rsidP="005A4FFC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2A9CED42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146BB51" w14:textId="77777777" w:rsidR="00937563" w:rsidRPr="009154C8" w:rsidRDefault="00937563" w:rsidP="005A4FFC">
            <w:r w:rsidRPr="009154C8">
              <w:t>□Essays</w:t>
            </w:r>
          </w:p>
          <w:p w14:paraId="718CF10F" w14:textId="77777777" w:rsidR="00937563" w:rsidRPr="009154C8" w:rsidRDefault="00937563" w:rsidP="005A4FFC">
            <w:r w:rsidRPr="009154C8">
              <w:t xml:space="preserve">□ Computer assisted </w:t>
            </w:r>
          </w:p>
          <w:p w14:paraId="4708B619" w14:textId="77777777" w:rsidR="00937563" w:rsidRPr="009154C8" w:rsidRDefault="00937563" w:rsidP="005A4FFC">
            <w:r w:rsidRPr="009154C8">
              <w:t>□ instruction</w:t>
            </w:r>
          </w:p>
          <w:p w14:paraId="343EBB6B" w14:textId="77777777" w:rsidR="00937563" w:rsidRPr="009154C8" w:rsidRDefault="00937563" w:rsidP="005A4FFC">
            <w:r w:rsidRPr="009154C8">
              <w:t>□ Journals</w:t>
            </w:r>
          </w:p>
          <w:p w14:paraId="65A8C5A5" w14:textId="77777777" w:rsidR="00937563" w:rsidRPr="009154C8" w:rsidRDefault="00937563" w:rsidP="005A4FFC">
            <w:r w:rsidRPr="009154C8">
              <w:t>□ Learning logs</w:t>
            </w:r>
          </w:p>
          <w:p w14:paraId="16B3399D" w14:textId="77777777" w:rsidR="00937563" w:rsidRPr="009154C8" w:rsidRDefault="00937563" w:rsidP="005A4FFC">
            <w:r w:rsidRPr="009154C8">
              <w:t>□ Reports</w:t>
            </w:r>
          </w:p>
          <w:p w14:paraId="74B5FA5F" w14:textId="77777777" w:rsidR="00937563" w:rsidRPr="009154C8" w:rsidRDefault="00937563" w:rsidP="005A4FFC">
            <w:r w:rsidRPr="009154C8">
              <w:t>□ Learning activity packages</w:t>
            </w:r>
          </w:p>
          <w:p w14:paraId="04531383" w14:textId="77777777" w:rsidR="00937563" w:rsidRPr="009154C8" w:rsidRDefault="00937563" w:rsidP="005A4FFC">
            <w:r w:rsidRPr="009154C8">
              <w:t>□ Correspondence lessons</w:t>
            </w:r>
          </w:p>
          <w:p w14:paraId="02204BF4" w14:textId="77777777" w:rsidR="00937563" w:rsidRPr="009154C8" w:rsidRDefault="00937563" w:rsidP="005A4FFC">
            <w:r w:rsidRPr="009154C8">
              <w:t>□ Learning contracts</w:t>
            </w:r>
          </w:p>
          <w:p w14:paraId="2C0E8E6F" w14:textId="77777777" w:rsidR="00937563" w:rsidRPr="009154C8" w:rsidRDefault="00937563" w:rsidP="005A4FFC">
            <w:r w:rsidRPr="009154C8">
              <w:t>□ Homework</w:t>
            </w:r>
          </w:p>
          <w:p w14:paraId="457AF40B" w14:textId="77777777" w:rsidR="00937563" w:rsidRPr="009154C8" w:rsidRDefault="00937563" w:rsidP="005A4FFC">
            <w:r w:rsidRPr="009154C8">
              <w:t>□ Research projects</w:t>
            </w:r>
          </w:p>
          <w:p w14:paraId="18F131ED" w14:textId="77777777" w:rsidR="00937563" w:rsidRPr="009154C8" w:rsidRDefault="00937563" w:rsidP="005A4FFC">
            <w:r w:rsidRPr="009154C8">
              <w:t>□ Assigned questions</w:t>
            </w:r>
          </w:p>
          <w:p w14:paraId="78150219" w14:textId="77777777" w:rsidR="00937563" w:rsidRPr="009154C8" w:rsidRDefault="00937563" w:rsidP="005A4FFC">
            <w:r w:rsidRPr="009154C8">
              <w:t>□ Learning centers</w:t>
            </w:r>
          </w:p>
        </w:tc>
        <w:tc>
          <w:tcPr>
            <w:tcW w:w="2340" w:type="dxa"/>
          </w:tcPr>
          <w:p w14:paraId="58FE7157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344F04FA" w14:textId="77777777" w:rsidR="00937563" w:rsidRPr="009154C8" w:rsidRDefault="00937563" w:rsidP="005A4FFC">
            <w:r w:rsidRPr="009154C8">
              <w:t xml:space="preserve">□ Field trips </w:t>
            </w:r>
          </w:p>
          <w:p w14:paraId="567EB3A6" w14:textId="77777777" w:rsidR="00937563" w:rsidRPr="009154C8" w:rsidRDefault="00937563" w:rsidP="005A4FFC">
            <w:r w:rsidRPr="009154C8">
              <w:t xml:space="preserve">□ Conducting </w:t>
            </w:r>
          </w:p>
          <w:p w14:paraId="55BED66C" w14:textId="77777777" w:rsidR="00937563" w:rsidRPr="009154C8" w:rsidRDefault="00937563" w:rsidP="005A4FFC">
            <w:r w:rsidRPr="009154C8">
              <w:t>□ Experiments</w:t>
            </w:r>
          </w:p>
          <w:p w14:paraId="1534D563" w14:textId="77777777" w:rsidR="00937563" w:rsidRPr="009154C8" w:rsidRDefault="00937563" w:rsidP="005A4FFC">
            <w:r w:rsidRPr="009154C8">
              <w:t>□ Simulations</w:t>
            </w:r>
          </w:p>
          <w:p w14:paraId="26EAFCE0" w14:textId="77777777" w:rsidR="00937563" w:rsidRPr="009154C8" w:rsidRDefault="00937563" w:rsidP="005A4FFC">
            <w:r w:rsidRPr="009154C8">
              <w:t>□ Games</w:t>
            </w:r>
          </w:p>
          <w:p w14:paraId="1FF3E2E9" w14:textId="77777777" w:rsidR="00937563" w:rsidRPr="009154C8" w:rsidRDefault="00937563" w:rsidP="005A4FFC">
            <w:r w:rsidRPr="009154C8">
              <w:t>□ Story telling</w:t>
            </w:r>
          </w:p>
          <w:p w14:paraId="6A54CDB3" w14:textId="77777777" w:rsidR="00937563" w:rsidRPr="009154C8" w:rsidRDefault="00937563" w:rsidP="005A4FFC">
            <w:r w:rsidRPr="009154C8">
              <w:t>□ Focused imaging</w:t>
            </w:r>
          </w:p>
          <w:p w14:paraId="526429B0" w14:textId="77777777" w:rsidR="00937563" w:rsidRPr="009154C8" w:rsidRDefault="00937563" w:rsidP="005A4FFC">
            <w:r w:rsidRPr="009154C8">
              <w:t>□ Field observations</w:t>
            </w:r>
          </w:p>
          <w:p w14:paraId="67A020B9" w14:textId="77777777" w:rsidR="00937563" w:rsidRPr="009154C8" w:rsidRDefault="00937563" w:rsidP="005A4FFC">
            <w:r w:rsidRPr="009154C8">
              <w:t>□ Role-playing</w:t>
            </w:r>
          </w:p>
          <w:p w14:paraId="0514469B" w14:textId="77777777" w:rsidR="00937563" w:rsidRPr="009154C8" w:rsidRDefault="00937563" w:rsidP="005A4FFC">
            <w:r w:rsidRPr="009154C8">
              <w:t>□ Model building</w:t>
            </w:r>
          </w:p>
          <w:p w14:paraId="75E56346" w14:textId="77777777" w:rsidR="00937563" w:rsidRPr="009154C8" w:rsidRDefault="00937563" w:rsidP="005A4FFC">
            <w:r w:rsidRPr="009154C8">
              <w:t>□ Surveys</w:t>
            </w:r>
          </w:p>
          <w:p w14:paraId="7C1E72C1" w14:textId="77777777" w:rsidR="00937563" w:rsidRPr="009154C8" w:rsidRDefault="00937563" w:rsidP="005A4FFC">
            <w:r w:rsidRPr="009154C8">
              <w:t>□ Case studies</w:t>
            </w:r>
          </w:p>
        </w:tc>
        <w:tc>
          <w:tcPr>
            <w:tcW w:w="2430" w:type="dxa"/>
          </w:tcPr>
          <w:p w14:paraId="37255FE8" w14:textId="77777777" w:rsidR="00937563" w:rsidRPr="009154C8" w:rsidRDefault="00937563" w:rsidP="005A4FFC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2FDD229F" w14:textId="77777777" w:rsidR="00937563" w:rsidRPr="009154C8" w:rsidRDefault="00937563" w:rsidP="005A4FFC">
            <w:pPr>
              <w:ind w:left="90"/>
            </w:pPr>
            <w:r w:rsidRPr="009154C8">
              <w:t>□Explaining</w:t>
            </w:r>
          </w:p>
          <w:p w14:paraId="5185F159" w14:textId="77777777" w:rsidR="00937563" w:rsidRPr="009154C8" w:rsidRDefault="00937563" w:rsidP="005A4FFC">
            <w:pPr>
              <w:ind w:left="90"/>
            </w:pPr>
            <w:r w:rsidRPr="009154C8">
              <w:t>□Demonstrating</w:t>
            </w:r>
          </w:p>
          <w:p w14:paraId="1A88B708" w14:textId="77777777" w:rsidR="00937563" w:rsidRPr="009154C8" w:rsidRDefault="00937563" w:rsidP="005A4FFC">
            <w:pPr>
              <w:ind w:left="90"/>
            </w:pPr>
            <w:r w:rsidRPr="009154C8">
              <w:t>□Questioning</w:t>
            </w:r>
          </w:p>
        </w:tc>
      </w:tr>
    </w:tbl>
    <w:p w14:paraId="4C20A563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47D7" w14:textId="77777777" w:rsidR="00375035" w:rsidRDefault="00375035" w:rsidP="004478FF">
      <w:r>
        <w:separator/>
      </w:r>
    </w:p>
  </w:endnote>
  <w:endnote w:type="continuationSeparator" w:id="0">
    <w:p w14:paraId="4D30C395" w14:textId="77777777" w:rsidR="00375035" w:rsidRDefault="00375035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22B2" w14:textId="77777777" w:rsidR="004478FF" w:rsidRDefault="00134B91">
    <w:pPr>
      <w:pStyle w:val="Footer"/>
      <w:jc w:val="center"/>
    </w:pPr>
    <w:r>
      <w:fldChar w:fldCharType="begin"/>
    </w:r>
    <w:r w:rsidR="004478FF">
      <w:instrText xml:space="preserve"> PAGE   \* MERGEFORMAT </w:instrText>
    </w:r>
    <w:r>
      <w:fldChar w:fldCharType="separate"/>
    </w:r>
    <w:r w:rsidR="00CA6645">
      <w:rPr>
        <w:noProof/>
      </w:rPr>
      <w:t>2</w:t>
    </w:r>
    <w:r>
      <w:fldChar w:fldCharType="end"/>
    </w:r>
  </w:p>
  <w:p w14:paraId="62E0D410" w14:textId="77777777" w:rsidR="004478FF" w:rsidRDefault="00447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C5562" w14:textId="77777777" w:rsidR="00375035" w:rsidRDefault="00375035" w:rsidP="004478FF">
      <w:r>
        <w:separator/>
      </w:r>
    </w:p>
  </w:footnote>
  <w:footnote w:type="continuationSeparator" w:id="0">
    <w:p w14:paraId="52E0F707" w14:textId="77777777" w:rsidR="00375035" w:rsidRDefault="00375035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550" w14:textId="77777777" w:rsidR="00091FCB" w:rsidRDefault="00091F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22"/>
      <w:gridCol w:w="4084"/>
    </w:tblGrid>
    <w:tr w:rsidR="00091FCB" w14:paraId="57742221" w14:textId="77777777" w:rsidTr="00B17BDA">
      <w:tc>
        <w:tcPr>
          <w:tcW w:w="4261" w:type="dxa"/>
        </w:tcPr>
        <w:p w14:paraId="66CD6475" w14:textId="77777777" w:rsidR="00091FCB" w:rsidRDefault="0088693E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1D8C1806" wp14:editId="22826E0E">
                <wp:extent cx="2228215" cy="9880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98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093D7C3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Daily Lesson Plan</w:t>
          </w:r>
        </w:p>
        <w:p w14:paraId="72C93CF6" w14:textId="77777777" w:rsidR="00091FCB" w:rsidRPr="00B17BDA" w:rsidRDefault="00091FCB" w:rsidP="00B17BDA">
          <w:pPr>
            <w:jc w:val="center"/>
            <w:rPr>
              <w:b/>
              <w:bCs/>
              <w:sz w:val="40"/>
              <w:szCs w:val="40"/>
            </w:rPr>
          </w:pPr>
          <w:r w:rsidRPr="00B17BDA">
            <w:rPr>
              <w:b/>
              <w:bCs/>
              <w:sz w:val="40"/>
              <w:szCs w:val="40"/>
            </w:rPr>
            <w:t>Template</w:t>
          </w:r>
        </w:p>
        <w:p w14:paraId="2D34A394" w14:textId="77777777" w:rsidR="00091FCB" w:rsidRDefault="00091FCB">
          <w:pPr>
            <w:pStyle w:val="Header"/>
          </w:pPr>
        </w:p>
      </w:tc>
    </w:tr>
  </w:tbl>
  <w:p w14:paraId="1D4E4320" w14:textId="77777777" w:rsidR="00091FCB" w:rsidRDefault="00091F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C50634"/>
    <w:multiLevelType w:val="multilevel"/>
    <w:tmpl w:val="2BE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17518"/>
    <w:multiLevelType w:val="multilevel"/>
    <w:tmpl w:val="EC0C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4180B"/>
    <w:multiLevelType w:val="multilevel"/>
    <w:tmpl w:val="44EA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9F686F"/>
    <w:multiLevelType w:val="multilevel"/>
    <w:tmpl w:val="7E0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6E6DD4"/>
    <w:multiLevelType w:val="multilevel"/>
    <w:tmpl w:val="4FBE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31E89"/>
    <w:multiLevelType w:val="multilevel"/>
    <w:tmpl w:val="55D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D84913"/>
    <w:multiLevelType w:val="multilevel"/>
    <w:tmpl w:val="5D1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5D171C"/>
    <w:multiLevelType w:val="multilevel"/>
    <w:tmpl w:val="A22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93CD0"/>
    <w:multiLevelType w:val="hybridMultilevel"/>
    <w:tmpl w:val="70D66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B7499"/>
    <w:multiLevelType w:val="multilevel"/>
    <w:tmpl w:val="C326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22221D"/>
    <w:multiLevelType w:val="multilevel"/>
    <w:tmpl w:val="C69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D02101"/>
    <w:multiLevelType w:val="multilevel"/>
    <w:tmpl w:val="BC00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F6B99"/>
    <w:multiLevelType w:val="multilevel"/>
    <w:tmpl w:val="1A5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35492"/>
    <w:multiLevelType w:val="multilevel"/>
    <w:tmpl w:val="5700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634CF9"/>
    <w:multiLevelType w:val="multilevel"/>
    <w:tmpl w:val="47D0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8F6BD0"/>
    <w:multiLevelType w:val="multilevel"/>
    <w:tmpl w:val="9ABA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D401FF"/>
    <w:multiLevelType w:val="multilevel"/>
    <w:tmpl w:val="8FDE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173108"/>
    <w:multiLevelType w:val="multilevel"/>
    <w:tmpl w:val="6062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CB5818"/>
    <w:multiLevelType w:val="multilevel"/>
    <w:tmpl w:val="9F30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1F160D"/>
    <w:multiLevelType w:val="multilevel"/>
    <w:tmpl w:val="4AF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04201203">
    <w:abstractNumId w:val="27"/>
  </w:num>
  <w:num w:numId="2" w16cid:durableId="74981920">
    <w:abstractNumId w:val="1"/>
  </w:num>
  <w:num w:numId="3" w16cid:durableId="282927526">
    <w:abstractNumId w:val="31"/>
  </w:num>
  <w:num w:numId="4" w16cid:durableId="1766607970">
    <w:abstractNumId w:val="0"/>
  </w:num>
  <w:num w:numId="5" w16cid:durableId="1699816526">
    <w:abstractNumId w:val="11"/>
  </w:num>
  <w:num w:numId="6" w16cid:durableId="1604995031">
    <w:abstractNumId w:val="8"/>
  </w:num>
  <w:num w:numId="7" w16cid:durableId="1688097624">
    <w:abstractNumId w:val="18"/>
  </w:num>
  <w:num w:numId="8" w16cid:durableId="197355270">
    <w:abstractNumId w:val="26"/>
  </w:num>
  <w:num w:numId="9" w16cid:durableId="1558785378">
    <w:abstractNumId w:val="12"/>
  </w:num>
  <w:num w:numId="10" w16cid:durableId="393699526">
    <w:abstractNumId w:val="25"/>
  </w:num>
  <w:num w:numId="11" w16cid:durableId="668681413">
    <w:abstractNumId w:val="17"/>
  </w:num>
  <w:num w:numId="12" w16cid:durableId="54396423">
    <w:abstractNumId w:val="19"/>
  </w:num>
  <w:num w:numId="13" w16cid:durableId="283579341">
    <w:abstractNumId w:val="2"/>
  </w:num>
  <w:num w:numId="14" w16cid:durableId="1584146457">
    <w:abstractNumId w:val="6"/>
  </w:num>
  <w:num w:numId="15" w16cid:durableId="991376361">
    <w:abstractNumId w:val="22"/>
  </w:num>
  <w:num w:numId="16" w16cid:durableId="289021268">
    <w:abstractNumId w:val="21"/>
  </w:num>
  <w:num w:numId="17" w16cid:durableId="1288242689">
    <w:abstractNumId w:val="5"/>
  </w:num>
  <w:num w:numId="18" w16cid:durableId="897284395">
    <w:abstractNumId w:val="20"/>
  </w:num>
  <w:num w:numId="19" w16cid:durableId="651761393">
    <w:abstractNumId w:val="10"/>
  </w:num>
  <w:num w:numId="20" w16cid:durableId="1506823646">
    <w:abstractNumId w:val="15"/>
  </w:num>
  <w:num w:numId="21" w16cid:durableId="311518721">
    <w:abstractNumId w:val="16"/>
  </w:num>
  <w:num w:numId="22" w16cid:durableId="771710521">
    <w:abstractNumId w:val="28"/>
  </w:num>
  <w:num w:numId="23" w16cid:durableId="1401248886">
    <w:abstractNumId w:val="3"/>
  </w:num>
  <w:num w:numId="24" w16cid:durableId="1589466136">
    <w:abstractNumId w:val="23"/>
  </w:num>
  <w:num w:numId="25" w16cid:durableId="688531557">
    <w:abstractNumId w:val="13"/>
  </w:num>
  <w:num w:numId="26" w16cid:durableId="951982497">
    <w:abstractNumId w:val="7"/>
  </w:num>
  <w:num w:numId="27" w16cid:durableId="30688269">
    <w:abstractNumId w:val="24"/>
  </w:num>
  <w:num w:numId="28" w16cid:durableId="635257705">
    <w:abstractNumId w:val="29"/>
  </w:num>
  <w:num w:numId="29" w16cid:durableId="1423142274">
    <w:abstractNumId w:val="30"/>
  </w:num>
  <w:num w:numId="30" w16cid:durableId="946736932">
    <w:abstractNumId w:val="9"/>
  </w:num>
  <w:num w:numId="31" w16cid:durableId="890000664">
    <w:abstractNumId w:val="4"/>
  </w:num>
  <w:num w:numId="32" w16cid:durableId="237902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2E"/>
    <w:rsid w:val="0000294F"/>
    <w:rsid w:val="000352DB"/>
    <w:rsid w:val="00055062"/>
    <w:rsid w:val="00066D58"/>
    <w:rsid w:val="00074B7D"/>
    <w:rsid w:val="00091FCB"/>
    <w:rsid w:val="00130F93"/>
    <w:rsid w:val="00134B91"/>
    <w:rsid w:val="0014751E"/>
    <w:rsid w:val="00170860"/>
    <w:rsid w:val="001A2925"/>
    <w:rsid w:val="001B2E42"/>
    <w:rsid w:val="001D0392"/>
    <w:rsid w:val="001F2B53"/>
    <w:rsid w:val="001F450B"/>
    <w:rsid w:val="001F5842"/>
    <w:rsid w:val="00215F6C"/>
    <w:rsid w:val="002B2097"/>
    <w:rsid w:val="002B48A8"/>
    <w:rsid w:val="002B56BE"/>
    <w:rsid w:val="002C1B4A"/>
    <w:rsid w:val="002D3D27"/>
    <w:rsid w:val="003372BE"/>
    <w:rsid w:val="003430D6"/>
    <w:rsid w:val="00364802"/>
    <w:rsid w:val="00370300"/>
    <w:rsid w:val="00375035"/>
    <w:rsid w:val="00381D5F"/>
    <w:rsid w:val="003A74DC"/>
    <w:rsid w:val="003E6F8A"/>
    <w:rsid w:val="003F0E4C"/>
    <w:rsid w:val="003F58DC"/>
    <w:rsid w:val="00424607"/>
    <w:rsid w:val="00446423"/>
    <w:rsid w:val="004478FF"/>
    <w:rsid w:val="00483C30"/>
    <w:rsid w:val="004D1EB6"/>
    <w:rsid w:val="00571F76"/>
    <w:rsid w:val="00585E5C"/>
    <w:rsid w:val="005C7116"/>
    <w:rsid w:val="005D615C"/>
    <w:rsid w:val="006443C6"/>
    <w:rsid w:val="006710ED"/>
    <w:rsid w:val="006B07E8"/>
    <w:rsid w:val="00722D82"/>
    <w:rsid w:val="007410B5"/>
    <w:rsid w:val="0074420F"/>
    <w:rsid w:val="00770E92"/>
    <w:rsid w:val="00780F77"/>
    <w:rsid w:val="00783285"/>
    <w:rsid w:val="00784AE2"/>
    <w:rsid w:val="00784D6D"/>
    <w:rsid w:val="007C0702"/>
    <w:rsid w:val="00806CC9"/>
    <w:rsid w:val="00821655"/>
    <w:rsid w:val="0082511B"/>
    <w:rsid w:val="00833C42"/>
    <w:rsid w:val="00870980"/>
    <w:rsid w:val="0088693E"/>
    <w:rsid w:val="008907B5"/>
    <w:rsid w:val="008B613F"/>
    <w:rsid w:val="008C4FC5"/>
    <w:rsid w:val="008E794B"/>
    <w:rsid w:val="008F3BD2"/>
    <w:rsid w:val="00937563"/>
    <w:rsid w:val="009408E4"/>
    <w:rsid w:val="0095492E"/>
    <w:rsid w:val="00981043"/>
    <w:rsid w:val="009A30C5"/>
    <w:rsid w:val="00A20328"/>
    <w:rsid w:val="00A55876"/>
    <w:rsid w:val="00A5674E"/>
    <w:rsid w:val="00A803BE"/>
    <w:rsid w:val="00A83B9A"/>
    <w:rsid w:val="00AB1D30"/>
    <w:rsid w:val="00AE1F09"/>
    <w:rsid w:val="00AE24B8"/>
    <w:rsid w:val="00B03419"/>
    <w:rsid w:val="00B10066"/>
    <w:rsid w:val="00B10EF3"/>
    <w:rsid w:val="00B179DB"/>
    <w:rsid w:val="00B17BDA"/>
    <w:rsid w:val="00B21B0E"/>
    <w:rsid w:val="00B96B5A"/>
    <w:rsid w:val="00BC0A1A"/>
    <w:rsid w:val="00BC201B"/>
    <w:rsid w:val="00BE7D22"/>
    <w:rsid w:val="00BF0BD2"/>
    <w:rsid w:val="00C5339F"/>
    <w:rsid w:val="00C66A16"/>
    <w:rsid w:val="00C938EF"/>
    <w:rsid w:val="00C96833"/>
    <w:rsid w:val="00C96FE3"/>
    <w:rsid w:val="00C97D73"/>
    <w:rsid w:val="00CA4F19"/>
    <w:rsid w:val="00CA6645"/>
    <w:rsid w:val="00CF031C"/>
    <w:rsid w:val="00D00C56"/>
    <w:rsid w:val="00D15074"/>
    <w:rsid w:val="00D2009B"/>
    <w:rsid w:val="00D50E76"/>
    <w:rsid w:val="00D71596"/>
    <w:rsid w:val="00D7788C"/>
    <w:rsid w:val="00D8103D"/>
    <w:rsid w:val="00D874A8"/>
    <w:rsid w:val="00E25E2D"/>
    <w:rsid w:val="00E4275A"/>
    <w:rsid w:val="00E5666A"/>
    <w:rsid w:val="00E83C54"/>
    <w:rsid w:val="00E87CB5"/>
    <w:rsid w:val="00F53E78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67658"/>
  <w15:docId w15:val="{722FD74F-71C4-4CDC-BFF9-FAFA5D71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6710E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710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2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am\Documents\Custom%20Office%20Templates\TEA%20Daily%20Lesson%20Plan%20Templa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DF8C9-A1CC-4C18-A9CD-33A2E8A8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 Daily Lesson Plan Template (3)</Template>
  <TotalTime>5</TotalTime>
  <Pages>5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Shaheer-A</dc:creator>
  <cp:keywords/>
  <cp:lastModifiedBy>Shaheer Akram</cp:lastModifiedBy>
  <cp:revision>2</cp:revision>
  <dcterms:created xsi:type="dcterms:W3CDTF">2022-10-17T19:20:00Z</dcterms:created>
  <dcterms:modified xsi:type="dcterms:W3CDTF">2022-10-17T19:20:00Z</dcterms:modified>
</cp:coreProperties>
</file>