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5A1E9DE" w14:textId="77777777" w:rsidTr="00E83C54">
        <w:tc>
          <w:tcPr>
            <w:tcW w:w="5916" w:type="dxa"/>
            <w:gridSpan w:val="3"/>
          </w:tcPr>
          <w:p w14:paraId="0C6B2B32" w14:textId="25792F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664D73D" w14:textId="5DD7E2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28888C9B" w14:textId="77777777" w:rsidTr="00A30721">
        <w:tc>
          <w:tcPr>
            <w:tcW w:w="2988" w:type="dxa"/>
            <w:gridSpan w:val="2"/>
          </w:tcPr>
          <w:p w14:paraId="0F95D80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028D00A7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65EA90F" w14:textId="7CA0CB52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BD4B0F">
              <w:rPr>
                <w:b/>
                <w:bCs/>
                <w:sz w:val="24"/>
              </w:rPr>
              <w:t>2</w:t>
            </w:r>
            <w:r w:rsidR="00BA0492">
              <w:rPr>
                <w:b/>
                <w:bCs/>
                <w:sz w:val="24"/>
              </w:rPr>
              <w:t>3</w:t>
            </w:r>
          </w:p>
        </w:tc>
      </w:tr>
      <w:tr w:rsidR="00C5339F" w:rsidRPr="00D71596" w14:paraId="7526C01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1986CCEF" w14:textId="1A3EE0A6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E32F57">
              <w:rPr>
                <w:b/>
                <w:bCs/>
                <w:sz w:val="24"/>
              </w:rPr>
              <w:t>5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370B042" w14:textId="7EAFF7BE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>:</w:t>
            </w:r>
            <w:r w:rsidR="00BA0492">
              <w:rPr>
                <w:b/>
                <w:bCs/>
                <w:sz w:val="24"/>
              </w:rPr>
              <w:t xml:space="preserve"> </w:t>
            </w:r>
            <w:r w:rsidR="00BA0492">
              <w:rPr>
                <w:b/>
                <w:bCs/>
              </w:rPr>
              <w:t>The stuff story</w:t>
            </w:r>
          </w:p>
        </w:tc>
      </w:tr>
      <w:tr w:rsidR="00BF0BD2" w:rsidRPr="00D71596" w14:paraId="3E92407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45D0A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D516725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BBF19E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C8CE9DB" w14:textId="77777777" w:rsidTr="00937563">
        <w:tc>
          <w:tcPr>
            <w:tcW w:w="8522" w:type="dxa"/>
            <w:gridSpan w:val="4"/>
          </w:tcPr>
          <w:p w14:paraId="43B93088" w14:textId="77777777" w:rsid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By the end of this course, students will:</w:t>
            </w:r>
          </w:p>
          <w:p w14:paraId="1BB58B0F" w14:textId="77777777" w:rsid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E1. The Sustainability of Human Systems: </w:t>
            </w:r>
            <w:proofErr w:type="spellStart"/>
            <w:r>
              <w:t>analyse</w:t>
            </w:r>
            <w:proofErr w:type="spellEnd"/>
            <w:r>
              <w:t xml:space="preserve"> issues relating to the sustainability of human systems in Canada (FOCUS ON: Interrelationships; Geographic Perspective)</w:t>
            </w:r>
          </w:p>
          <w:p w14:paraId="27684F1D" w14:textId="77777777" w:rsid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E2. Impacts of Urban Growth: </w:t>
            </w:r>
            <w:proofErr w:type="spellStart"/>
            <w:r>
              <w:t>analyse</w:t>
            </w:r>
            <w:proofErr w:type="spellEnd"/>
            <w:r>
              <w:t xml:space="preserve"> impacts of urban growth in Canada (FOCUS ON: Spatial Significance; Geographic Perspective) </w:t>
            </w:r>
          </w:p>
          <w:p w14:paraId="68D4F376" w14:textId="1EA47D51" w:rsidR="00F8165C" w:rsidRP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E3. Characteristics of Land Use in Canada: </w:t>
            </w:r>
            <w:proofErr w:type="spellStart"/>
            <w:r>
              <w:t>analyse</w:t>
            </w:r>
            <w:proofErr w:type="spellEnd"/>
            <w:r>
              <w:t xml:space="preserve"> characteristics of land use in various Canadian communities, and explain how some factors influence land-use patterns (FOCUS ON: Spatial Significance; Patterns and Trends)</w:t>
            </w:r>
          </w:p>
        </w:tc>
      </w:tr>
      <w:tr w:rsidR="002C1B4A" w:rsidRPr="00D71596" w14:paraId="3CC59ED4" w14:textId="77777777" w:rsidTr="00937563">
        <w:tc>
          <w:tcPr>
            <w:tcW w:w="8522" w:type="dxa"/>
            <w:gridSpan w:val="4"/>
          </w:tcPr>
          <w:p w14:paraId="54F4574A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9722484" w14:textId="77777777" w:rsidTr="00937563">
        <w:tc>
          <w:tcPr>
            <w:tcW w:w="8522" w:type="dxa"/>
            <w:gridSpan w:val="4"/>
          </w:tcPr>
          <w:p w14:paraId="79B061EA" w14:textId="36F6FFE3" w:rsidR="00F8165C" w:rsidRDefault="0086340A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E</w:t>
            </w:r>
            <w:r w:rsidR="00BA0492">
              <w:rPr>
                <w:rFonts w:eastAsia="Times New Roman" w:cs="Courier New"/>
                <w:b/>
                <w:sz w:val="20"/>
                <w:szCs w:val="20"/>
              </w:rPr>
              <w:t>1.</w:t>
            </w:r>
            <w:r w:rsidR="00784D6D">
              <w:rPr>
                <w:rFonts w:eastAsia="Times New Roman" w:cs="Courier New"/>
                <w:b/>
                <w:sz w:val="20"/>
                <w:szCs w:val="20"/>
              </w:rPr>
              <w:t xml:space="preserve">1, </w:t>
            </w:r>
            <w:r>
              <w:rPr>
                <w:rFonts w:eastAsia="Times New Roman" w:cs="Courier New"/>
                <w:b/>
                <w:sz w:val="20"/>
                <w:szCs w:val="20"/>
              </w:rPr>
              <w:t>N E</w:t>
            </w:r>
            <w:r w:rsidR="00BA0492">
              <w:rPr>
                <w:rFonts w:eastAsia="Times New Roman" w:cs="Courier New"/>
                <w:b/>
                <w:sz w:val="20"/>
                <w:szCs w:val="20"/>
              </w:rPr>
              <w:t>1</w:t>
            </w:r>
            <w:r>
              <w:rPr>
                <w:rFonts w:eastAsia="Times New Roman" w:cs="Courier New"/>
                <w:b/>
                <w:sz w:val="20"/>
                <w:szCs w:val="20"/>
              </w:rPr>
              <w:t>.2 E</w:t>
            </w:r>
            <w:r w:rsidR="00BA0492">
              <w:rPr>
                <w:rFonts w:eastAsia="Times New Roman" w:cs="Courier New"/>
                <w:b/>
                <w:sz w:val="20"/>
                <w:szCs w:val="20"/>
              </w:rPr>
              <w:t>1</w:t>
            </w:r>
            <w:r>
              <w:rPr>
                <w:rFonts w:eastAsia="Times New Roman" w:cs="Courier New"/>
                <w:b/>
                <w:sz w:val="20"/>
                <w:szCs w:val="20"/>
              </w:rPr>
              <w:t>.3</w:t>
            </w:r>
          </w:p>
          <w:p w14:paraId="7EA956D3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174D091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07E4AC85" w14:textId="77777777" w:rsidTr="00B70515">
        <w:tc>
          <w:tcPr>
            <w:tcW w:w="8522" w:type="dxa"/>
            <w:gridSpan w:val="4"/>
          </w:tcPr>
          <w:p w14:paraId="6AEFAD9F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2D71D1A" w14:textId="77777777" w:rsidTr="00B70515">
        <w:tc>
          <w:tcPr>
            <w:tcW w:w="8522" w:type="dxa"/>
            <w:gridSpan w:val="4"/>
          </w:tcPr>
          <w:p w14:paraId="6ABB1240" w14:textId="77777777" w:rsidR="003430D6" w:rsidRDefault="003430D6" w:rsidP="00B70515">
            <w:pPr>
              <w:rPr>
                <w:bCs/>
                <w:sz w:val="24"/>
              </w:rPr>
            </w:pPr>
          </w:p>
          <w:p w14:paraId="25B81A56" w14:textId="3B9AFC9B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3632BF9B" w14:textId="77777777" w:rsidTr="00937563">
        <w:tc>
          <w:tcPr>
            <w:tcW w:w="8522" w:type="dxa"/>
            <w:gridSpan w:val="4"/>
          </w:tcPr>
          <w:p w14:paraId="31842957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25EC6796" w14:textId="77777777" w:rsidTr="00937563">
        <w:tc>
          <w:tcPr>
            <w:tcW w:w="8522" w:type="dxa"/>
            <w:gridSpan w:val="4"/>
          </w:tcPr>
          <w:p w14:paraId="210B68A3" w14:textId="25803B9F" w:rsid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Learning Goals:</w:t>
            </w: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117B2AF6" w14:textId="77777777" w:rsidR="00BA0492" w:rsidRPr="00BA0492" w:rsidRDefault="00BA0492" w:rsidP="00BA0492">
            <w:pPr>
              <w:widowControl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A0492">
              <w:rPr>
                <w:rFonts w:eastAsia="Times New Roman"/>
                <w:kern w:val="0"/>
                <w:sz w:val="22"/>
                <w:szCs w:val="22"/>
                <w:lang w:eastAsia="en-US"/>
              </w:rPr>
              <w:t>Watch the video and resonate with personal consuming habits</w:t>
            </w:r>
          </w:p>
          <w:p w14:paraId="3D2BE9EC" w14:textId="77777777" w:rsidR="00BA0492" w:rsidRPr="00BA0492" w:rsidRDefault="00BA0492" w:rsidP="00BA0492">
            <w:pPr>
              <w:widowControl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A0492">
              <w:rPr>
                <w:rFonts w:eastAsia="Times New Roman"/>
                <w:kern w:val="0"/>
                <w:sz w:val="22"/>
                <w:szCs w:val="22"/>
                <w:lang w:eastAsia="en-US"/>
              </w:rPr>
              <w:t>Learn how excessive consumption affects the world around us</w:t>
            </w:r>
          </w:p>
          <w:p w14:paraId="58B9D24F" w14:textId="4F47678C" w:rsidR="00BA0492" w:rsidRPr="00BA0492" w:rsidRDefault="00BA0492" w:rsidP="00BA0492">
            <w:pPr>
              <w:widowControl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A0492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Look at numerous environmental, social, and ethical </w:t>
            </w:r>
            <w:r w:rsidRPr="00BA0492">
              <w:rPr>
                <w:rFonts w:eastAsia="Times New Roman"/>
                <w:kern w:val="0"/>
                <w:sz w:val="22"/>
                <w:szCs w:val="22"/>
                <w:lang w:eastAsia="en-US"/>
              </w:rPr>
              <w:t>factors involved</w:t>
            </w:r>
            <w:r w:rsidRPr="00BA0492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in product production</w:t>
            </w:r>
          </w:p>
          <w:p w14:paraId="49616510" w14:textId="77777777" w:rsidR="009408E4" w:rsidRPr="009408E4" w:rsidRDefault="009408E4" w:rsidP="009408E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437C0B38" w14:textId="77777777" w:rsidR="009408E4" w:rsidRPr="00AB1D30" w:rsidRDefault="009408E4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42BF9F89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1A8D3DE7" w14:textId="58492A7D" w:rsidR="00F8165C" w:rsidRPr="00AB1D30" w:rsidRDefault="00F8165C" w:rsidP="00F8165C">
            <w:pPr>
              <w:rPr>
                <w:sz w:val="22"/>
                <w:szCs w:val="22"/>
              </w:rPr>
            </w:pPr>
          </w:p>
          <w:p w14:paraId="09EFE4BD" w14:textId="77777777" w:rsidR="006710ED" w:rsidRPr="00AB1D30" w:rsidRDefault="006710ED" w:rsidP="00F8165C">
            <w:pPr>
              <w:rPr>
                <w:sz w:val="22"/>
                <w:szCs w:val="22"/>
              </w:rPr>
            </w:pPr>
          </w:p>
          <w:p w14:paraId="378C8C3A" w14:textId="77777777" w:rsidR="00F8165C" w:rsidRPr="00AB1D30" w:rsidRDefault="00F8165C" w:rsidP="00F8165C">
            <w:pPr>
              <w:rPr>
                <w:sz w:val="22"/>
                <w:szCs w:val="22"/>
              </w:rPr>
            </w:pPr>
          </w:p>
        </w:tc>
      </w:tr>
      <w:tr w:rsidR="00A5674E" w:rsidRPr="00D71596" w14:paraId="190963FC" w14:textId="77777777" w:rsidTr="00937563">
        <w:tc>
          <w:tcPr>
            <w:tcW w:w="8522" w:type="dxa"/>
            <w:gridSpan w:val="4"/>
          </w:tcPr>
          <w:p w14:paraId="794EA926" w14:textId="77777777" w:rsidR="00CA4F19" w:rsidRPr="00AB1D30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AB1D30">
              <w:rPr>
                <w:b/>
                <w:bCs/>
                <w:sz w:val="22"/>
                <w:szCs w:val="22"/>
              </w:rPr>
              <w:t>Success Criteria</w:t>
            </w:r>
            <w:r w:rsidR="00CA4F19" w:rsidRPr="00AB1D3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9BC17D4" w14:textId="77777777" w:rsidR="00A5674E" w:rsidRPr="00AB1D30" w:rsidRDefault="00CA4F19" w:rsidP="00130F93">
            <w:pPr>
              <w:rPr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(Based on the application, how will I know students have learned what I intended?)</w:t>
            </w:r>
          </w:p>
          <w:p w14:paraId="1FEB1821" w14:textId="77777777" w:rsidR="00D00C56" w:rsidRPr="00AB1D30" w:rsidRDefault="00D00C56" w:rsidP="00130F93">
            <w:pPr>
              <w:rPr>
                <w:b/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lastRenderedPageBreak/>
              <w:t>(Recording Devices: anecdotal record, checklist, rating scale, rubric)</w:t>
            </w:r>
          </w:p>
        </w:tc>
      </w:tr>
      <w:tr w:rsidR="00A83B9A" w:rsidRPr="00D71596" w14:paraId="1BACA5AF" w14:textId="77777777" w:rsidTr="00937563">
        <w:tc>
          <w:tcPr>
            <w:tcW w:w="8522" w:type="dxa"/>
            <w:gridSpan w:val="4"/>
          </w:tcPr>
          <w:p w14:paraId="4604DE6C" w14:textId="35FDC724" w:rsidR="00AB1D30" w:rsidRP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Success Criteria:</w:t>
            </w:r>
            <w:r w:rsidRPr="00AB1D30">
              <w:rPr>
                <w:rFonts w:eastAsia="Times New Roman"/>
                <w:b/>
                <w:bCs/>
                <w:i/>
                <w:iCs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0BD6D1F5" w14:textId="77777777" w:rsidR="00BA0492" w:rsidRPr="00BA0492" w:rsidRDefault="00BA0492" w:rsidP="00BA0492">
            <w:pPr>
              <w:widowControl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A0492">
              <w:rPr>
                <w:rFonts w:eastAsia="Times New Roman"/>
                <w:kern w:val="0"/>
                <w:sz w:val="22"/>
                <w:szCs w:val="22"/>
                <w:lang w:eastAsia="en-US"/>
              </w:rPr>
              <w:t>Identify how modern consumption will affect future generations</w:t>
            </w:r>
          </w:p>
          <w:p w14:paraId="4B4152E9" w14:textId="77777777" w:rsidR="00BA0492" w:rsidRPr="00BA0492" w:rsidRDefault="00BA0492" w:rsidP="00BA0492">
            <w:pPr>
              <w:widowControl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A0492">
              <w:rPr>
                <w:rFonts w:eastAsia="Times New Roman"/>
                <w:kern w:val="0"/>
                <w:sz w:val="22"/>
                <w:szCs w:val="22"/>
                <w:lang w:eastAsia="en-US"/>
              </w:rPr>
              <w:t>Relate your own shopping habits and think of ways to improve </w:t>
            </w:r>
          </w:p>
          <w:p w14:paraId="2416833F" w14:textId="77777777" w:rsidR="00BA0492" w:rsidRPr="00BA0492" w:rsidRDefault="00BA0492" w:rsidP="00BA0492">
            <w:pPr>
              <w:widowControl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A0492">
              <w:rPr>
                <w:rFonts w:eastAsia="Times New Roman"/>
                <w:kern w:val="0"/>
                <w:sz w:val="22"/>
                <w:szCs w:val="22"/>
                <w:lang w:eastAsia="en-US"/>
              </w:rPr>
              <w:t>Think of sustainable goals to reduce excessive consumption</w:t>
            </w:r>
          </w:p>
          <w:p w14:paraId="7380BB68" w14:textId="441AAED7" w:rsidR="00D874A8" w:rsidRPr="009408E4" w:rsidRDefault="00D874A8" w:rsidP="00D874A8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78FE1B65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70E6C6CB" w14:textId="77777777" w:rsidR="00B10066" w:rsidRPr="00AB1D30" w:rsidRDefault="00B10066" w:rsidP="00B10066">
            <w:pPr>
              <w:rPr>
                <w:sz w:val="22"/>
                <w:szCs w:val="22"/>
              </w:rPr>
            </w:pPr>
          </w:p>
          <w:p w14:paraId="60654890" w14:textId="77777777" w:rsidR="001F450B" w:rsidRPr="00AB1D30" w:rsidRDefault="001F450B" w:rsidP="00F8165C">
            <w:pPr>
              <w:ind w:left="420"/>
              <w:rPr>
                <w:sz w:val="22"/>
                <w:szCs w:val="22"/>
              </w:rPr>
            </w:pPr>
          </w:p>
          <w:p w14:paraId="289DAF08" w14:textId="77777777" w:rsidR="00CA6645" w:rsidRPr="00AB1D30" w:rsidRDefault="00CA6645" w:rsidP="00F8165C">
            <w:pPr>
              <w:ind w:left="420"/>
              <w:rPr>
                <w:sz w:val="22"/>
                <w:szCs w:val="22"/>
              </w:rPr>
            </w:pPr>
          </w:p>
          <w:p w14:paraId="44507CE7" w14:textId="77777777" w:rsidR="00F8165C" w:rsidRPr="00AB1D30" w:rsidRDefault="00F8165C" w:rsidP="00F8165C">
            <w:pPr>
              <w:ind w:left="420"/>
              <w:rPr>
                <w:sz w:val="22"/>
                <w:szCs w:val="22"/>
              </w:rPr>
            </w:pPr>
          </w:p>
          <w:p w14:paraId="5ED49032" w14:textId="77777777" w:rsidR="00F8165C" w:rsidRPr="00AB1D30" w:rsidRDefault="00F8165C" w:rsidP="003430D6">
            <w:pPr>
              <w:rPr>
                <w:sz w:val="22"/>
                <w:szCs w:val="22"/>
              </w:rPr>
            </w:pPr>
          </w:p>
        </w:tc>
      </w:tr>
      <w:tr w:rsidR="00CA4F19" w:rsidRPr="00D71596" w14:paraId="0BA5600D" w14:textId="77777777" w:rsidTr="00213FF8">
        <w:tc>
          <w:tcPr>
            <w:tcW w:w="8522" w:type="dxa"/>
            <w:gridSpan w:val="4"/>
          </w:tcPr>
          <w:p w14:paraId="495CE40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5C40465E" w14:textId="77777777" w:rsidTr="00213FF8">
        <w:tc>
          <w:tcPr>
            <w:tcW w:w="8522" w:type="dxa"/>
            <w:gridSpan w:val="4"/>
          </w:tcPr>
          <w:p w14:paraId="62629555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6AB4524E" w14:textId="5F10F91D" w:rsidR="0000294F" w:rsidRPr="0000294F" w:rsidRDefault="0000294F" w:rsidP="0000294F">
            <w:pPr>
              <w:widowControl/>
              <w:shd w:val="clear" w:color="auto" w:fill="FFFFFF"/>
              <w:jc w:val="left"/>
              <w:rPr>
                <w:rFonts w:eastAsia="Times New Roman"/>
                <w:color w:val="000000"/>
                <w:kern w:val="0"/>
                <w:sz w:val="27"/>
                <w:szCs w:val="27"/>
                <w:lang w:eastAsia="en-US"/>
              </w:rPr>
            </w:pPr>
          </w:p>
          <w:p w14:paraId="22C67226" w14:textId="031BED02" w:rsidR="0000294F" w:rsidRDefault="0000294F" w:rsidP="0000294F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</w:pPr>
            <w:r w:rsidRPr="0000294F"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  <w:t>Making Connections: Issues in Canadian Geography</w:t>
            </w:r>
          </w:p>
          <w:p w14:paraId="61601D9F" w14:textId="3F2B0EE7" w:rsidR="00782368" w:rsidRPr="0000294F" w:rsidRDefault="00782368" w:rsidP="0000294F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color w:val="292F87"/>
                <w:kern w:val="0"/>
                <w:sz w:val="18"/>
                <w:szCs w:val="18"/>
                <w:lang w:eastAsia="en-US"/>
              </w:rPr>
            </w:pPr>
          </w:p>
          <w:p w14:paraId="7B07CA12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4E01FD4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5531FBA1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798F33D0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5C3BB1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0ECECAB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2DC1F15" w14:textId="77777777" w:rsidTr="00937563">
        <w:tc>
          <w:tcPr>
            <w:tcW w:w="8522" w:type="dxa"/>
            <w:gridSpan w:val="4"/>
          </w:tcPr>
          <w:p w14:paraId="28D873B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7F1DCE41" w14:textId="77777777" w:rsidTr="00937563">
        <w:tc>
          <w:tcPr>
            <w:tcW w:w="1384" w:type="dxa"/>
          </w:tcPr>
          <w:p w14:paraId="21A115D0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3BCE945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782368" w14:paraId="0C805BA5" w14:textId="77777777" w:rsidTr="00937563">
        <w:tc>
          <w:tcPr>
            <w:tcW w:w="1384" w:type="dxa"/>
          </w:tcPr>
          <w:p w14:paraId="357E8F19" w14:textId="065B582B" w:rsidR="00CA4F19" w:rsidRPr="00782368" w:rsidRDefault="003372BE" w:rsidP="00130F93">
            <w:pPr>
              <w:rPr>
                <w:i/>
                <w:sz w:val="22"/>
                <w:szCs w:val="22"/>
              </w:rPr>
            </w:pPr>
            <w:r w:rsidRPr="00782368">
              <w:rPr>
                <w:i/>
                <w:sz w:val="22"/>
                <w:szCs w:val="22"/>
              </w:rPr>
              <w:t>8:</w:t>
            </w:r>
            <w:r w:rsidR="00BD4B0F" w:rsidRPr="00782368">
              <w:rPr>
                <w:i/>
                <w:sz w:val="22"/>
                <w:szCs w:val="22"/>
              </w:rPr>
              <w:t>45- 10 ;</w:t>
            </w:r>
            <w:r w:rsidR="0012535E">
              <w:rPr>
                <w:i/>
                <w:sz w:val="22"/>
                <w:szCs w:val="22"/>
              </w:rPr>
              <w:t>30</w:t>
            </w:r>
          </w:p>
          <w:p w14:paraId="534472BF" w14:textId="77777777" w:rsidR="00CA4F19" w:rsidRPr="00782368" w:rsidRDefault="00CA4F19" w:rsidP="00130F93">
            <w:pPr>
              <w:rPr>
                <w:i/>
                <w:sz w:val="22"/>
                <w:szCs w:val="22"/>
              </w:rPr>
            </w:pPr>
          </w:p>
          <w:p w14:paraId="03F2D9DD" w14:textId="77777777" w:rsidR="007C0702" w:rsidRPr="00782368" w:rsidRDefault="007C0702" w:rsidP="00130F93">
            <w:pPr>
              <w:rPr>
                <w:i/>
                <w:sz w:val="22"/>
                <w:szCs w:val="22"/>
              </w:rPr>
            </w:pPr>
          </w:p>
          <w:p w14:paraId="491E7771" w14:textId="77777777" w:rsidR="00BA0492" w:rsidRDefault="00BA0492" w:rsidP="00130F93">
            <w:pPr>
              <w:rPr>
                <w:i/>
                <w:sz w:val="22"/>
                <w:szCs w:val="22"/>
              </w:rPr>
            </w:pPr>
          </w:p>
          <w:p w14:paraId="109991F4" w14:textId="77777777" w:rsidR="00BA0492" w:rsidRDefault="00BA0492" w:rsidP="00130F93">
            <w:pPr>
              <w:rPr>
                <w:i/>
                <w:sz w:val="22"/>
                <w:szCs w:val="22"/>
              </w:rPr>
            </w:pPr>
          </w:p>
          <w:p w14:paraId="61F4317C" w14:textId="77777777" w:rsidR="00BA0492" w:rsidRDefault="00BA0492" w:rsidP="00130F93">
            <w:pPr>
              <w:rPr>
                <w:i/>
                <w:sz w:val="22"/>
                <w:szCs w:val="22"/>
              </w:rPr>
            </w:pPr>
          </w:p>
          <w:p w14:paraId="7952672B" w14:textId="6E80E593" w:rsidR="00CA4F19" w:rsidRPr="00782368" w:rsidRDefault="003372BE" w:rsidP="00130F93">
            <w:pPr>
              <w:rPr>
                <w:i/>
                <w:sz w:val="22"/>
                <w:szCs w:val="22"/>
              </w:rPr>
            </w:pPr>
            <w:r w:rsidRPr="00782368">
              <w:rPr>
                <w:i/>
                <w:sz w:val="22"/>
                <w:szCs w:val="22"/>
              </w:rPr>
              <w:t>1</w:t>
            </w:r>
            <w:r w:rsidR="00BD4B0F" w:rsidRPr="00782368">
              <w:rPr>
                <w:i/>
                <w:sz w:val="22"/>
                <w:szCs w:val="22"/>
              </w:rPr>
              <w:t>0</w:t>
            </w:r>
            <w:r w:rsidRPr="00782368">
              <w:rPr>
                <w:i/>
                <w:sz w:val="22"/>
                <w:szCs w:val="22"/>
              </w:rPr>
              <w:t>:</w:t>
            </w:r>
            <w:r w:rsidR="0012535E">
              <w:rPr>
                <w:i/>
                <w:sz w:val="22"/>
                <w:szCs w:val="22"/>
              </w:rPr>
              <w:t>45</w:t>
            </w:r>
            <w:r w:rsidRPr="00782368">
              <w:rPr>
                <w:i/>
                <w:sz w:val="22"/>
                <w:szCs w:val="22"/>
              </w:rPr>
              <w:t xml:space="preserve">- </w:t>
            </w:r>
            <w:r w:rsidR="00BD4B0F" w:rsidRPr="00782368">
              <w:rPr>
                <w:i/>
                <w:sz w:val="22"/>
                <w:szCs w:val="22"/>
              </w:rPr>
              <w:t>12</w:t>
            </w:r>
          </w:p>
          <w:p w14:paraId="1F83DC9D" w14:textId="35428A17" w:rsidR="00CA4F19" w:rsidRPr="00782368" w:rsidRDefault="00CA4F19" w:rsidP="00130F93">
            <w:pPr>
              <w:rPr>
                <w:i/>
                <w:sz w:val="22"/>
                <w:szCs w:val="22"/>
              </w:rPr>
            </w:pPr>
          </w:p>
          <w:p w14:paraId="20B3410A" w14:textId="77777777" w:rsidR="00170860" w:rsidRPr="00782368" w:rsidRDefault="00170860" w:rsidP="00B10066">
            <w:pPr>
              <w:rPr>
                <w:sz w:val="22"/>
                <w:szCs w:val="22"/>
              </w:rPr>
            </w:pPr>
          </w:p>
          <w:p w14:paraId="17D2D37C" w14:textId="77777777" w:rsidR="007C0702" w:rsidRPr="00782368" w:rsidRDefault="007C0702" w:rsidP="00B10066">
            <w:pPr>
              <w:rPr>
                <w:sz w:val="22"/>
                <w:szCs w:val="22"/>
              </w:rPr>
            </w:pPr>
          </w:p>
          <w:p w14:paraId="0E07EE07" w14:textId="77777777" w:rsidR="007C0702" w:rsidRPr="00782368" w:rsidRDefault="007C0702" w:rsidP="00B10066">
            <w:pPr>
              <w:rPr>
                <w:sz w:val="22"/>
                <w:szCs w:val="22"/>
              </w:rPr>
            </w:pPr>
          </w:p>
          <w:p w14:paraId="61433BF0" w14:textId="77777777" w:rsidR="007C0702" w:rsidRPr="00782368" w:rsidRDefault="007C0702" w:rsidP="00B10066">
            <w:pPr>
              <w:rPr>
                <w:sz w:val="22"/>
                <w:szCs w:val="22"/>
              </w:rPr>
            </w:pPr>
          </w:p>
        </w:tc>
        <w:tc>
          <w:tcPr>
            <w:tcW w:w="7138" w:type="dxa"/>
            <w:gridSpan w:val="3"/>
          </w:tcPr>
          <w:p w14:paraId="1583C5F7" w14:textId="672A4DD6" w:rsidR="00BD4B0F" w:rsidRDefault="00BA0492" w:rsidP="00337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test.</w:t>
            </w:r>
          </w:p>
          <w:p w14:paraId="5CF8E8C7" w14:textId="62A6B21A" w:rsidR="00BA0492" w:rsidRDefault="00BA0492" w:rsidP="00337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Lesson </w:t>
            </w:r>
          </w:p>
          <w:p w14:paraId="300B89E1" w14:textId="7767DBC0" w:rsidR="00BA0492" w:rsidRDefault="00BA0492" w:rsidP="00337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Economy and our Earth resources</w:t>
            </w:r>
          </w:p>
          <w:p w14:paraId="6211278E" w14:textId="34AD40EB" w:rsidR="00BA0492" w:rsidRDefault="00BA0492" w:rsidP="00337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Watch a video The story of stuff</w:t>
            </w:r>
          </w:p>
          <w:p w14:paraId="7BF857BB" w14:textId="77777777" w:rsidR="0012535E" w:rsidRPr="00782368" w:rsidRDefault="0012535E" w:rsidP="003372BE">
            <w:pPr>
              <w:rPr>
                <w:sz w:val="22"/>
                <w:szCs w:val="22"/>
              </w:rPr>
            </w:pPr>
          </w:p>
          <w:p w14:paraId="50B85CC8" w14:textId="014AA33D" w:rsidR="003372BE" w:rsidRPr="00782368" w:rsidRDefault="003372BE" w:rsidP="00170860">
            <w:pPr>
              <w:rPr>
                <w:b/>
                <w:sz w:val="22"/>
                <w:szCs w:val="22"/>
              </w:rPr>
            </w:pPr>
          </w:p>
          <w:p w14:paraId="3EF0FEE9" w14:textId="38E0B0E6" w:rsidR="003372BE" w:rsidRPr="00782368" w:rsidRDefault="00BA0492" w:rsidP="001708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Complete the assignment based on the video</w:t>
            </w:r>
          </w:p>
          <w:p w14:paraId="100EBA61" w14:textId="77777777" w:rsidR="00AB1D30" w:rsidRPr="00782368" w:rsidRDefault="00AB1D30" w:rsidP="00170860">
            <w:pPr>
              <w:rPr>
                <w:bCs/>
                <w:sz w:val="22"/>
                <w:szCs w:val="22"/>
              </w:rPr>
            </w:pPr>
          </w:p>
          <w:p w14:paraId="0B7583BF" w14:textId="77777777" w:rsidR="00F8165C" w:rsidRPr="00782368" w:rsidRDefault="00F8165C" w:rsidP="00170860">
            <w:pPr>
              <w:rPr>
                <w:sz w:val="22"/>
                <w:szCs w:val="22"/>
              </w:rPr>
            </w:pPr>
          </w:p>
          <w:p w14:paraId="0DAD8924" w14:textId="25B55E16" w:rsidR="00F8165C" w:rsidRPr="00782368" w:rsidRDefault="00F8165C" w:rsidP="00170860">
            <w:pPr>
              <w:rPr>
                <w:b/>
                <w:sz w:val="22"/>
                <w:szCs w:val="22"/>
              </w:rPr>
            </w:pPr>
          </w:p>
          <w:p w14:paraId="5572E592" w14:textId="77777777" w:rsidR="00CA4F19" w:rsidRPr="00782368" w:rsidRDefault="00CA4F19" w:rsidP="00170860">
            <w:pPr>
              <w:rPr>
                <w:sz w:val="22"/>
                <w:szCs w:val="22"/>
              </w:rPr>
            </w:pPr>
          </w:p>
          <w:p w14:paraId="33DDF46C" w14:textId="77777777" w:rsidR="007C0702" w:rsidRPr="00782368" w:rsidRDefault="007C0702" w:rsidP="00170860">
            <w:pPr>
              <w:rPr>
                <w:sz w:val="22"/>
                <w:szCs w:val="22"/>
              </w:rPr>
            </w:pPr>
          </w:p>
          <w:p w14:paraId="64F699AA" w14:textId="77777777" w:rsidR="007C0702" w:rsidRPr="00782368" w:rsidRDefault="007C0702" w:rsidP="00170860">
            <w:pPr>
              <w:rPr>
                <w:sz w:val="22"/>
                <w:szCs w:val="22"/>
              </w:rPr>
            </w:pPr>
          </w:p>
          <w:p w14:paraId="63720511" w14:textId="77777777" w:rsidR="007C0702" w:rsidRPr="00782368" w:rsidRDefault="007C0702" w:rsidP="00170860">
            <w:pPr>
              <w:rPr>
                <w:sz w:val="22"/>
                <w:szCs w:val="22"/>
              </w:rPr>
            </w:pPr>
          </w:p>
          <w:p w14:paraId="2839561D" w14:textId="0BF79DE9" w:rsidR="00CA4F19" w:rsidRPr="00782368" w:rsidRDefault="00CA4F19" w:rsidP="00170860">
            <w:pPr>
              <w:rPr>
                <w:b/>
                <w:sz w:val="22"/>
                <w:szCs w:val="22"/>
              </w:rPr>
            </w:pPr>
          </w:p>
          <w:p w14:paraId="3AA95075" w14:textId="77777777" w:rsidR="00CA4F19" w:rsidRPr="00782368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8B613F" w:rsidRPr="00782368" w14:paraId="7D69F718" w14:textId="77777777" w:rsidTr="00937563">
        <w:trPr>
          <w:trHeight w:val="147"/>
        </w:trPr>
        <w:tc>
          <w:tcPr>
            <w:tcW w:w="8522" w:type="dxa"/>
            <w:gridSpan w:val="4"/>
          </w:tcPr>
          <w:p w14:paraId="334872D4" w14:textId="77777777" w:rsidR="008B613F" w:rsidRPr="00782368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782368">
              <w:rPr>
                <w:b/>
                <w:bCs/>
                <w:sz w:val="22"/>
                <w:szCs w:val="22"/>
              </w:rPr>
              <w:lastRenderedPageBreak/>
              <w:t>Assignments</w:t>
            </w:r>
            <w:r w:rsidR="002C1B4A" w:rsidRPr="00782368">
              <w:rPr>
                <w:b/>
                <w:bCs/>
                <w:sz w:val="22"/>
                <w:szCs w:val="22"/>
              </w:rPr>
              <w:t xml:space="preserve"> / Homework</w:t>
            </w:r>
          </w:p>
        </w:tc>
      </w:tr>
      <w:tr w:rsidR="008B613F" w:rsidRPr="00782368" w14:paraId="4491C865" w14:textId="77777777" w:rsidTr="00937563">
        <w:trPr>
          <w:trHeight w:val="151"/>
        </w:trPr>
        <w:tc>
          <w:tcPr>
            <w:tcW w:w="8522" w:type="dxa"/>
            <w:gridSpan w:val="4"/>
          </w:tcPr>
          <w:p w14:paraId="73815B20" w14:textId="08214064" w:rsidR="007C0702" w:rsidRPr="00782368" w:rsidRDefault="00BA0492" w:rsidP="0013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 your assignment </w:t>
            </w:r>
          </w:p>
        </w:tc>
      </w:tr>
      <w:tr w:rsidR="00424607" w:rsidRPr="00782368" w14:paraId="2FA979C1" w14:textId="77777777" w:rsidTr="00937563">
        <w:trPr>
          <w:trHeight w:val="151"/>
        </w:trPr>
        <w:tc>
          <w:tcPr>
            <w:tcW w:w="8522" w:type="dxa"/>
            <w:gridSpan w:val="4"/>
          </w:tcPr>
          <w:p w14:paraId="27C1A894" w14:textId="77777777" w:rsidR="00424607" w:rsidRPr="00782368" w:rsidRDefault="00424607" w:rsidP="00130F93">
            <w:pPr>
              <w:rPr>
                <w:b/>
                <w:sz w:val="22"/>
                <w:szCs w:val="22"/>
              </w:rPr>
            </w:pPr>
            <w:r w:rsidRPr="00782368">
              <w:rPr>
                <w:b/>
                <w:sz w:val="22"/>
                <w:szCs w:val="22"/>
              </w:rPr>
              <w:t>Reflections</w:t>
            </w:r>
          </w:p>
          <w:p w14:paraId="4B6D0018" w14:textId="77777777" w:rsidR="002C1B4A" w:rsidRPr="00782368" w:rsidRDefault="002C1B4A" w:rsidP="00130F93">
            <w:pPr>
              <w:rPr>
                <w:i/>
                <w:sz w:val="22"/>
                <w:szCs w:val="22"/>
              </w:rPr>
            </w:pPr>
            <w:r w:rsidRPr="00782368">
              <w:rPr>
                <w:i/>
                <w:sz w:val="22"/>
                <w:szCs w:val="22"/>
              </w:rPr>
              <w:t>(What do I need to do to become more effective as a teacher in supporting student learning?)</w:t>
            </w:r>
          </w:p>
        </w:tc>
      </w:tr>
      <w:tr w:rsidR="00424607" w:rsidRPr="00782368" w14:paraId="24ECAB5D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B09D35" w14:textId="77777777" w:rsidR="00424607" w:rsidRPr="00782368" w:rsidRDefault="00424607" w:rsidP="00130F93">
            <w:pPr>
              <w:rPr>
                <w:b/>
                <w:sz w:val="22"/>
                <w:szCs w:val="22"/>
              </w:rPr>
            </w:pPr>
          </w:p>
          <w:p w14:paraId="798BC7A7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027743DD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347321DE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3FE71E6A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20868E0B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6504050D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6642A162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25360864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</w:tc>
      </w:tr>
    </w:tbl>
    <w:p w14:paraId="2676C9C1" w14:textId="77777777" w:rsidR="00937563" w:rsidRPr="00782368" w:rsidRDefault="00937563" w:rsidP="0082511B">
      <w:pPr>
        <w:rPr>
          <w:sz w:val="22"/>
          <w:szCs w:val="22"/>
        </w:rPr>
      </w:pPr>
    </w:p>
    <w:p w14:paraId="3626C914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8FCE78D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825FD4D" w14:textId="77777777" w:rsidTr="005A4FFC">
        <w:tc>
          <w:tcPr>
            <w:tcW w:w="14760" w:type="dxa"/>
            <w:gridSpan w:val="7"/>
          </w:tcPr>
          <w:p w14:paraId="694BB3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7D383C57" w14:textId="77777777" w:rsidTr="005A4FFC">
        <w:tc>
          <w:tcPr>
            <w:tcW w:w="4770" w:type="dxa"/>
            <w:gridSpan w:val="2"/>
          </w:tcPr>
          <w:p w14:paraId="047323A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02C80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5640563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AD4F747" w14:textId="77777777" w:rsidTr="005A4FFC">
        <w:tc>
          <w:tcPr>
            <w:tcW w:w="4770" w:type="dxa"/>
            <w:gridSpan w:val="2"/>
          </w:tcPr>
          <w:p w14:paraId="716FD6E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A955614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E143393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680B8756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D53CEAD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32C93E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0338CBD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4AB1DD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3A52351" w14:textId="77777777" w:rsidR="00937563" w:rsidRPr="009154C8" w:rsidRDefault="00937563" w:rsidP="005A4FFC">
            <w:r w:rsidRPr="009154C8">
              <w:t>□ Student teacher conferences</w:t>
            </w:r>
          </w:p>
          <w:p w14:paraId="41489C37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199DAFE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171835C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0AC94FD8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808C8C4" w14:textId="77777777" w:rsidR="00937563" w:rsidRPr="009154C8" w:rsidRDefault="00937563" w:rsidP="005A4FFC">
            <w:r w:rsidRPr="009154C8">
              <w:t>□ Peer-analysis sheet</w:t>
            </w:r>
          </w:p>
          <w:p w14:paraId="340AE2F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0B2F14F" w14:textId="77777777" w:rsidR="00937563" w:rsidRPr="009154C8" w:rsidRDefault="00937563" w:rsidP="005A4FFC">
            <w:r w:rsidRPr="009154C8">
              <w:t>□ Whole class discussions</w:t>
            </w:r>
          </w:p>
          <w:p w14:paraId="0BE01EAC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30055E1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8F75545" w14:textId="77777777" w:rsidR="00937563" w:rsidRPr="009154C8" w:rsidRDefault="00937563" w:rsidP="005A4FFC">
            <w:r w:rsidRPr="009154C8">
              <w:t>□ Student teacher conferences</w:t>
            </w:r>
          </w:p>
          <w:p w14:paraId="238F2BC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468E765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25E984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205EB16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18188369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7F76138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FD73D30" w14:textId="77777777" w:rsidR="00937563" w:rsidRPr="009154C8" w:rsidRDefault="00937563" w:rsidP="005A4FFC">
            <w:r w:rsidRPr="009154C8">
              <w:t>□ Student-led discussion/debate</w:t>
            </w:r>
          </w:p>
          <w:p w14:paraId="2F53480F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2900376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85A16A1" w14:textId="77777777" w:rsidR="00937563" w:rsidRDefault="00937563" w:rsidP="005A4FFC">
            <w:r w:rsidRPr="009154C8">
              <w:t>□ Student teacher conferences</w:t>
            </w:r>
          </w:p>
          <w:p w14:paraId="0322D86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581C55DD" w14:textId="77777777" w:rsidTr="005A4FFC">
        <w:tc>
          <w:tcPr>
            <w:tcW w:w="14760" w:type="dxa"/>
            <w:gridSpan w:val="7"/>
          </w:tcPr>
          <w:p w14:paraId="071F556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09E25D44" w14:textId="77777777" w:rsidTr="005A4FFC">
        <w:tc>
          <w:tcPr>
            <w:tcW w:w="2340" w:type="dxa"/>
          </w:tcPr>
          <w:p w14:paraId="5216EC6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77310F" w14:textId="77777777" w:rsidR="00937563" w:rsidRPr="009154C8" w:rsidRDefault="00937563" w:rsidP="005A4FFC">
            <w:r w:rsidRPr="009154C8">
              <w:t>□ Structured overview</w:t>
            </w:r>
          </w:p>
          <w:p w14:paraId="7BA1F4E5" w14:textId="77777777" w:rsidR="00937563" w:rsidRPr="009154C8" w:rsidRDefault="00937563" w:rsidP="005A4FFC">
            <w:r w:rsidRPr="009154C8">
              <w:t>□Lecture</w:t>
            </w:r>
          </w:p>
          <w:p w14:paraId="0F3CFD57" w14:textId="77777777" w:rsidR="00937563" w:rsidRPr="009154C8" w:rsidRDefault="00937563" w:rsidP="005A4FFC">
            <w:r w:rsidRPr="009154C8">
              <w:t>□ Compare &amp; contrast</w:t>
            </w:r>
          </w:p>
          <w:p w14:paraId="31CFA7BB" w14:textId="77777777" w:rsidR="00937563" w:rsidRPr="009154C8" w:rsidRDefault="00937563" w:rsidP="005A4FFC">
            <w:r w:rsidRPr="009154C8">
              <w:t>□ Socratic method</w:t>
            </w:r>
          </w:p>
          <w:p w14:paraId="06628276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C338DF6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30D9C679" w14:textId="77777777" w:rsidR="00937563" w:rsidRPr="009154C8" w:rsidRDefault="00937563" w:rsidP="005A4FFC">
            <w:r w:rsidRPr="009154C8">
              <w:t>□ Problem solving</w:t>
            </w:r>
          </w:p>
          <w:p w14:paraId="2D9FDAF6" w14:textId="77777777" w:rsidR="00937563" w:rsidRPr="009154C8" w:rsidRDefault="00937563" w:rsidP="005A4FFC">
            <w:r w:rsidRPr="009154C8">
              <w:t>□ Case studies</w:t>
            </w:r>
          </w:p>
          <w:p w14:paraId="689FE263" w14:textId="77777777" w:rsidR="00937563" w:rsidRPr="009154C8" w:rsidRDefault="00937563" w:rsidP="005A4FFC">
            <w:r w:rsidRPr="009154C8">
              <w:t>□ Reading for meaning</w:t>
            </w:r>
          </w:p>
          <w:p w14:paraId="58BCD3B1" w14:textId="77777777" w:rsidR="00937563" w:rsidRPr="009154C8" w:rsidRDefault="00937563" w:rsidP="005A4FFC">
            <w:r w:rsidRPr="009154C8">
              <w:t>□ Inquiry</w:t>
            </w:r>
          </w:p>
          <w:p w14:paraId="5F12246F" w14:textId="77777777" w:rsidR="00937563" w:rsidRPr="009154C8" w:rsidRDefault="00937563" w:rsidP="005A4FFC">
            <w:r w:rsidRPr="009154C8">
              <w:t>□ Reflective discussion</w:t>
            </w:r>
          </w:p>
          <w:p w14:paraId="560CAF2F" w14:textId="77777777" w:rsidR="00937563" w:rsidRPr="009154C8" w:rsidRDefault="00937563" w:rsidP="005A4FFC">
            <w:r w:rsidRPr="009154C8">
              <w:t>□ Writing to inform</w:t>
            </w:r>
          </w:p>
          <w:p w14:paraId="3FA97764" w14:textId="77777777" w:rsidR="00937563" w:rsidRPr="009154C8" w:rsidRDefault="00937563" w:rsidP="005A4FFC">
            <w:r w:rsidRPr="009154C8">
              <w:t>□ Concept formation</w:t>
            </w:r>
          </w:p>
          <w:p w14:paraId="6355FE95" w14:textId="77777777" w:rsidR="00937563" w:rsidRPr="009154C8" w:rsidRDefault="00937563" w:rsidP="005A4FFC">
            <w:r w:rsidRPr="009154C8">
              <w:t>□ Concept mapping</w:t>
            </w:r>
          </w:p>
          <w:p w14:paraId="7514905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0F331C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7CC8773A" w14:textId="77777777" w:rsidR="00937563" w:rsidRPr="009154C8" w:rsidRDefault="00937563" w:rsidP="005A4FFC">
            <w:r w:rsidRPr="009154C8">
              <w:t>□ PowerPoint</w:t>
            </w:r>
          </w:p>
          <w:p w14:paraId="3192DC2A" w14:textId="77777777" w:rsidR="00937563" w:rsidRPr="009154C8" w:rsidRDefault="00937563" w:rsidP="005A4FFC">
            <w:r w:rsidRPr="009154C8">
              <w:t>□Video clip</w:t>
            </w:r>
          </w:p>
          <w:p w14:paraId="6A1506E8" w14:textId="77777777" w:rsidR="00937563" w:rsidRPr="009154C8" w:rsidRDefault="00937563" w:rsidP="005A4FFC">
            <w:r w:rsidRPr="009154C8">
              <w:t>□ Debates</w:t>
            </w:r>
          </w:p>
          <w:p w14:paraId="43B6CF58" w14:textId="77777777" w:rsidR="00937563" w:rsidRPr="009154C8" w:rsidRDefault="00937563" w:rsidP="005A4FFC">
            <w:r w:rsidRPr="009154C8">
              <w:t>□ Role playing</w:t>
            </w:r>
          </w:p>
          <w:p w14:paraId="573D2D5F" w14:textId="77777777" w:rsidR="00937563" w:rsidRPr="009154C8" w:rsidRDefault="00937563" w:rsidP="005A4FFC">
            <w:r w:rsidRPr="009154C8">
              <w:t>□Brainstorming</w:t>
            </w:r>
          </w:p>
          <w:p w14:paraId="61027D83" w14:textId="77777777" w:rsidR="00937563" w:rsidRPr="009154C8" w:rsidRDefault="00937563" w:rsidP="005A4FFC">
            <w:r w:rsidRPr="009154C8">
              <w:t>□ Peer partner</w:t>
            </w:r>
          </w:p>
          <w:p w14:paraId="3795E8ED" w14:textId="77777777" w:rsidR="00937563" w:rsidRPr="009154C8" w:rsidRDefault="00937563" w:rsidP="005A4FFC">
            <w:r w:rsidRPr="009154C8">
              <w:t>□ Learning/analysis</w:t>
            </w:r>
          </w:p>
          <w:p w14:paraId="0D1599E0" w14:textId="77777777" w:rsidR="00937563" w:rsidRPr="009154C8" w:rsidRDefault="00937563" w:rsidP="005A4FFC">
            <w:r w:rsidRPr="009154C8">
              <w:t>□ Discussion</w:t>
            </w:r>
          </w:p>
          <w:p w14:paraId="10BCEEAF" w14:textId="77777777" w:rsidR="00937563" w:rsidRPr="009154C8" w:rsidRDefault="00937563" w:rsidP="005A4FFC">
            <w:r w:rsidRPr="009154C8">
              <w:t>□ Laboratory groups</w:t>
            </w:r>
          </w:p>
          <w:p w14:paraId="3B1D6DEA" w14:textId="77777777" w:rsidR="00937563" w:rsidRDefault="00937563" w:rsidP="005A4FFC">
            <w:r w:rsidRPr="009154C8">
              <w:t xml:space="preserve">□ Cooperative learning </w:t>
            </w:r>
          </w:p>
          <w:p w14:paraId="730E88A4" w14:textId="77777777" w:rsidR="00937563" w:rsidRPr="009154C8" w:rsidRDefault="00937563" w:rsidP="005A4FFC">
            <w:r w:rsidRPr="009154C8">
              <w:t>□ Groups</w:t>
            </w:r>
          </w:p>
          <w:p w14:paraId="0F9CE53B" w14:textId="77777777" w:rsidR="00937563" w:rsidRPr="009154C8" w:rsidRDefault="00937563" w:rsidP="005A4FFC">
            <w:r w:rsidRPr="009154C8">
              <w:t>□ Jigsaw</w:t>
            </w:r>
          </w:p>
          <w:p w14:paraId="1112C069" w14:textId="77777777" w:rsidR="00937563" w:rsidRPr="009154C8" w:rsidRDefault="00937563" w:rsidP="005A4FFC">
            <w:r w:rsidRPr="009154C8">
              <w:t>□ Problem solving</w:t>
            </w:r>
          </w:p>
          <w:p w14:paraId="176C238F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2A9CED4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146BB51" w14:textId="77777777" w:rsidR="00937563" w:rsidRPr="009154C8" w:rsidRDefault="00937563" w:rsidP="005A4FFC">
            <w:r w:rsidRPr="009154C8">
              <w:t>□Essays</w:t>
            </w:r>
          </w:p>
          <w:p w14:paraId="718CF10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4708B619" w14:textId="77777777" w:rsidR="00937563" w:rsidRPr="009154C8" w:rsidRDefault="00937563" w:rsidP="005A4FFC">
            <w:r w:rsidRPr="009154C8">
              <w:t>□ instruction</w:t>
            </w:r>
          </w:p>
          <w:p w14:paraId="343EBB6B" w14:textId="77777777" w:rsidR="00937563" w:rsidRPr="009154C8" w:rsidRDefault="00937563" w:rsidP="005A4FFC">
            <w:r w:rsidRPr="009154C8">
              <w:t>□ Journals</w:t>
            </w:r>
          </w:p>
          <w:p w14:paraId="65A8C5A5" w14:textId="77777777" w:rsidR="00937563" w:rsidRPr="009154C8" w:rsidRDefault="00937563" w:rsidP="005A4FFC">
            <w:r w:rsidRPr="009154C8">
              <w:t>□ Learning logs</w:t>
            </w:r>
          </w:p>
          <w:p w14:paraId="16B3399D" w14:textId="77777777" w:rsidR="00937563" w:rsidRPr="009154C8" w:rsidRDefault="00937563" w:rsidP="005A4FFC">
            <w:r w:rsidRPr="009154C8">
              <w:t>□ Reports</w:t>
            </w:r>
          </w:p>
          <w:p w14:paraId="74B5FA5F" w14:textId="77777777" w:rsidR="00937563" w:rsidRPr="009154C8" w:rsidRDefault="00937563" w:rsidP="005A4FFC">
            <w:r w:rsidRPr="009154C8">
              <w:t>□ Learning activity packages</w:t>
            </w:r>
          </w:p>
          <w:p w14:paraId="04531383" w14:textId="77777777" w:rsidR="00937563" w:rsidRPr="009154C8" w:rsidRDefault="00937563" w:rsidP="005A4FFC">
            <w:r w:rsidRPr="009154C8">
              <w:t>□ Correspondence lessons</w:t>
            </w:r>
          </w:p>
          <w:p w14:paraId="02204BF4" w14:textId="77777777" w:rsidR="00937563" w:rsidRPr="009154C8" w:rsidRDefault="00937563" w:rsidP="005A4FFC">
            <w:r w:rsidRPr="009154C8">
              <w:t>□ Learning contracts</w:t>
            </w:r>
          </w:p>
          <w:p w14:paraId="2C0E8E6F" w14:textId="77777777" w:rsidR="00937563" w:rsidRPr="009154C8" w:rsidRDefault="00937563" w:rsidP="005A4FFC">
            <w:r w:rsidRPr="009154C8">
              <w:t>□ Homework</w:t>
            </w:r>
          </w:p>
          <w:p w14:paraId="457AF40B" w14:textId="77777777" w:rsidR="00937563" w:rsidRPr="009154C8" w:rsidRDefault="00937563" w:rsidP="005A4FFC">
            <w:r w:rsidRPr="009154C8">
              <w:t>□ Research projects</w:t>
            </w:r>
          </w:p>
          <w:p w14:paraId="18F131ED" w14:textId="77777777" w:rsidR="00937563" w:rsidRPr="009154C8" w:rsidRDefault="00937563" w:rsidP="005A4FFC">
            <w:r w:rsidRPr="009154C8">
              <w:t>□ Assigned questions</w:t>
            </w:r>
          </w:p>
          <w:p w14:paraId="78150219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8FE71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344F04FA" w14:textId="77777777" w:rsidR="00937563" w:rsidRPr="009154C8" w:rsidRDefault="00937563" w:rsidP="005A4FFC">
            <w:r w:rsidRPr="009154C8">
              <w:t xml:space="preserve">□ Field trips </w:t>
            </w:r>
          </w:p>
          <w:p w14:paraId="567EB3A6" w14:textId="77777777" w:rsidR="00937563" w:rsidRPr="009154C8" w:rsidRDefault="00937563" w:rsidP="005A4FFC">
            <w:r w:rsidRPr="009154C8">
              <w:t xml:space="preserve">□ Conducting </w:t>
            </w:r>
          </w:p>
          <w:p w14:paraId="55BED66C" w14:textId="77777777" w:rsidR="00937563" w:rsidRPr="009154C8" w:rsidRDefault="00937563" w:rsidP="005A4FFC">
            <w:r w:rsidRPr="009154C8">
              <w:t>□ Experiments</w:t>
            </w:r>
          </w:p>
          <w:p w14:paraId="1534D563" w14:textId="77777777" w:rsidR="00937563" w:rsidRPr="009154C8" w:rsidRDefault="00937563" w:rsidP="005A4FFC">
            <w:r w:rsidRPr="009154C8">
              <w:t>□ Simulations</w:t>
            </w:r>
          </w:p>
          <w:p w14:paraId="26EAFCE0" w14:textId="77777777" w:rsidR="00937563" w:rsidRPr="009154C8" w:rsidRDefault="00937563" w:rsidP="005A4FFC">
            <w:r w:rsidRPr="009154C8">
              <w:t>□ Games</w:t>
            </w:r>
          </w:p>
          <w:p w14:paraId="1FF3E2E9" w14:textId="77777777" w:rsidR="00937563" w:rsidRPr="009154C8" w:rsidRDefault="00937563" w:rsidP="005A4FFC">
            <w:r w:rsidRPr="009154C8">
              <w:t>□ Story telling</w:t>
            </w:r>
          </w:p>
          <w:p w14:paraId="6A54CDB3" w14:textId="77777777" w:rsidR="00937563" w:rsidRPr="009154C8" w:rsidRDefault="00937563" w:rsidP="005A4FFC">
            <w:r w:rsidRPr="009154C8">
              <w:t>□ Focused imaging</w:t>
            </w:r>
          </w:p>
          <w:p w14:paraId="526429B0" w14:textId="77777777" w:rsidR="00937563" w:rsidRPr="009154C8" w:rsidRDefault="00937563" w:rsidP="005A4FFC">
            <w:r w:rsidRPr="009154C8">
              <w:t>□ Field observations</w:t>
            </w:r>
          </w:p>
          <w:p w14:paraId="67A020B9" w14:textId="77777777" w:rsidR="00937563" w:rsidRPr="009154C8" w:rsidRDefault="00937563" w:rsidP="005A4FFC">
            <w:r w:rsidRPr="009154C8">
              <w:t>□ Role-playing</w:t>
            </w:r>
          </w:p>
          <w:p w14:paraId="0514469B" w14:textId="77777777" w:rsidR="00937563" w:rsidRPr="009154C8" w:rsidRDefault="00937563" w:rsidP="005A4FFC">
            <w:r w:rsidRPr="009154C8">
              <w:t>□ Model building</w:t>
            </w:r>
          </w:p>
          <w:p w14:paraId="75E56346" w14:textId="77777777" w:rsidR="00937563" w:rsidRPr="009154C8" w:rsidRDefault="00937563" w:rsidP="005A4FFC">
            <w:r w:rsidRPr="009154C8">
              <w:t>□ Surveys</w:t>
            </w:r>
          </w:p>
          <w:p w14:paraId="7C1E72C1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37255FE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2FDD229F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5185F159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1A88B708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C20A563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5FF0" w14:textId="77777777" w:rsidR="0065078A" w:rsidRDefault="0065078A" w:rsidP="004478FF">
      <w:r>
        <w:separator/>
      </w:r>
    </w:p>
  </w:endnote>
  <w:endnote w:type="continuationSeparator" w:id="0">
    <w:p w14:paraId="0E6AF876" w14:textId="77777777" w:rsidR="0065078A" w:rsidRDefault="0065078A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22B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62E0D410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2F3C" w14:textId="77777777" w:rsidR="0065078A" w:rsidRDefault="0065078A" w:rsidP="004478FF">
      <w:r>
        <w:separator/>
      </w:r>
    </w:p>
  </w:footnote>
  <w:footnote w:type="continuationSeparator" w:id="0">
    <w:p w14:paraId="45A91DB6" w14:textId="77777777" w:rsidR="0065078A" w:rsidRDefault="0065078A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550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57742221" w14:textId="77777777" w:rsidTr="00B17BDA">
      <w:tc>
        <w:tcPr>
          <w:tcW w:w="4261" w:type="dxa"/>
        </w:tcPr>
        <w:p w14:paraId="66CD6475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1D8C1806" wp14:editId="22826E0E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093D7C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2C93CF6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D34A394" w14:textId="77777777" w:rsidR="00091FCB" w:rsidRDefault="00091FCB">
          <w:pPr>
            <w:pStyle w:val="Header"/>
          </w:pPr>
        </w:p>
      </w:tc>
    </w:tr>
  </w:tbl>
  <w:p w14:paraId="1D4E4320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3803"/>
    <w:multiLevelType w:val="multilevel"/>
    <w:tmpl w:val="0A54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C50634"/>
    <w:multiLevelType w:val="multilevel"/>
    <w:tmpl w:val="2BE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D02C20"/>
    <w:multiLevelType w:val="multilevel"/>
    <w:tmpl w:val="E958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017518"/>
    <w:multiLevelType w:val="multilevel"/>
    <w:tmpl w:val="EC0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16CE7"/>
    <w:multiLevelType w:val="multilevel"/>
    <w:tmpl w:val="2EC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9F686F"/>
    <w:multiLevelType w:val="multilevel"/>
    <w:tmpl w:val="7E0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6E6DD4"/>
    <w:multiLevelType w:val="multilevel"/>
    <w:tmpl w:val="4FB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31E89"/>
    <w:multiLevelType w:val="multilevel"/>
    <w:tmpl w:val="55D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D171C"/>
    <w:multiLevelType w:val="multilevel"/>
    <w:tmpl w:val="A22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93CD0"/>
    <w:multiLevelType w:val="hybridMultilevel"/>
    <w:tmpl w:val="70D66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2221D"/>
    <w:multiLevelType w:val="multilevel"/>
    <w:tmpl w:val="C69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D02101"/>
    <w:multiLevelType w:val="multilevel"/>
    <w:tmpl w:val="BC0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F6B99"/>
    <w:multiLevelType w:val="multilevel"/>
    <w:tmpl w:val="1A5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35498D"/>
    <w:multiLevelType w:val="multilevel"/>
    <w:tmpl w:val="D052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735492"/>
    <w:multiLevelType w:val="multilevel"/>
    <w:tmpl w:val="570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F54704"/>
    <w:multiLevelType w:val="multilevel"/>
    <w:tmpl w:val="5D3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634CF9"/>
    <w:multiLevelType w:val="multilevel"/>
    <w:tmpl w:val="47D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8F6BD0"/>
    <w:multiLevelType w:val="multilevel"/>
    <w:tmpl w:val="9ABA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D401FF"/>
    <w:multiLevelType w:val="multilevel"/>
    <w:tmpl w:val="8FD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173108"/>
    <w:multiLevelType w:val="multilevel"/>
    <w:tmpl w:val="606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CB5818"/>
    <w:multiLevelType w:val="multilevel"/>
    <w:tmpl w:val="9F30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435D5A"/>
    <w:multiLevelType w:val="multilevel"/>
    <w:tmpl w:val="1D5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98284930">
    <w:abstractNumId w:val="29"/>
  </w:num>
  <w:num w:numId="2" w16cid:durableId="493496914">
    <w:abstractNumId w:val="2"/>
  </w:num>
  <w:num w:numId="3" w16cid:durableId="677347232">
    <w:abstractNumId w:val="33"/>
  </w:num>
  <w:num w:numId="4" w16cid:durableId="1718238766">
    <w:abstractNumId w:val="0"/>
  </w:num>
  <w:num w:numId="5" w16cid:durableId="658508491">
    <w:abstractNumId w:val="12"/>
  </w:num>
  <w:num w:numId="6" w16cid:durableId="746150700">
    <w:abstractNumId w:val="10"/>
  </w:num>
  <w:num w:numId="7" w16cid:durableId="1231648966">
    <w:abstractNumId w:val="18"/>
  </w:num>
  <w:num w:numId="8" w16cid:durableId="1561668336">
    <w:abstractNumId w:val="28"/>
  </w:num>
  <w:num w:numId="9" w16cid:durableId="724262609">
    <w:abstractNumId w:val="13"/>
  </w:num>
  <w:num w:numId="10" w16cid:durableId="1798791677">
    <w:abstractNumId w:val="27"/>
  </w:num>
  <w:num w:numId="11" w16cid:durableId="1523932981">
    <w:abstractNumId w:val="17"/>
  </w:num>
  <w:num w:numId="12" w16cid:durableId="751698907">
    <w:abstractNumId w:val="19"/>
  </w:num>
  <w:num w:numId="13" w16cid:durableId="1739787610">
    <w:abstractNumId w:val="3"/>
  </w:num>
  <w:num w:numId="14" w16cid:durableId="55713082">
    <w:abstractNumId w:val="8"/>
  </w:num>
  <w:num w:numId="15" w16cid:durableId="1395275896">
    <w:abstractNumId w:val="24"/>
  </w:num>
  <w:num w:numId="16" w16cid:durableId="235673745">
    <w:abstractNumId w:val="22"/>
  </w:num>
  <w:num w:numId="17" w16cid:durableId="1843935469">
    <w:abstractNumId w:val="7"/>
  </w:num>
  <w:num w:numId="18" w16cid:durableId="1104879636">
    <w:abstractNumId w:val="20"/>
  </w:num>
  <w:num w:numId="19" w16cid:durableId="389424483">
    <w:abstractNumId w:val="11"/>
  </w:num>
  <w:num w:numId="20" w16cid:durableId="1474172904">
    <w:abstractNumId w:val="15"/>
  </w:num>
  <w:num w:numId="21" w16cid:durableId="871112004">
    <w:abstractNumId w:val="16"/>
  </w:num>
  <w:num w:numId="22" w16cid:durableId="1903758854">
    <w:abstractNumId w:val="30"/>
  </w:num>
  <w:num w:numId="23" w16cid:durableId="265701655">
    <w:abstractNumId w:val="5"/>
  </w:num>
  <w:num w:numId="24" w16cid:durableId="859857431">
    <w:abstractNumId w:val="25"/>
  </w:num>
  <w:num w:numId="25" w16cid:durableId="1548298011">
    <w:abstractNumId w:val="14"/>
  </w:num>
  <w:num w:numId="26" w16cid:durableId="1762948317">
    <w:abstractNumId w:val="9"/>
  </w:num>
  <w:num w:numId="27" w16cid:durableId="1360088076">
    <w:abstractNumId w:val="26"/>
  </w:num>
  <w:num w:numId="28" w16cid:durableId="166790066">
    <w:abstractNumId w:val="31"/>
  </w:num>
  <w:num w:numId="29" w16cid:durableId="1928464309">
    <w:abstractNumId w:val="4"/>
  </w:num>
  <w:num w:numId="30" w16cid:durableId="395317778">
    <w:abstractNumId w:val="1"/>
  </w:num>
  <w:num w:numId="31" w16cid:durableId="23334938">
    <w:abstractNumId w:val="6"/>
  </w:num>
  <w:num w:numId="32" w16cid:durableId="2052075524">
    <w:abstractNumId w:val="21"/>
  </w:num>
  <w:num w:numId="33" w16cid:durableId="1145271684">
    <w:abstractNumId w:val="32"/>
  </w:num>
  <w:num w:numId="34" w16cid:durableId="10293804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2E"/>
    <w:rsid w:val="0000294F"/>
    <w:rsid w:val="000352DB"/>
    <w:rsid w:val="00055062"/>
    <w:rsid w:val="00066D58"/>
    <w:rsid w:val="00074B7D"/>
    <w:rsid w:val="00091FCB"/>
    <w:rsid w:val="0012535E"/>
    <w:rsid w:val="00130F93"/>
    <w:rsid w:val="00134B91"/>
    <w:rsid w:val="0014751E"/>
    <w:rsid w:val="00170860"/>
    <w:rsid w:val="001A2925"/>
    <w:rsid w:val="001B2E42"/>
    <w:rsid w:val="001D0392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372BE"/>
    <w:rsid w:val="003430D6"/>
    <w:rsid w:val="00364802"/>
    <w:rsid w:val="00370300"/>
    <w:rsid w:val="00381D5F"/>
    <w:rsid w:val="003A74DC"/>
    <w:rsid w:val="003E6F8A"/>
    <w:rsid w:val="003F0E4C"/>
    <w:rsid w:val="003F58DC"/>
    <w:rsid w:val="00424607"/>
    <w:rsid w:val="00446423"/>
    <w:rsid w:val="004478FF"/>
    <w:rsid w:val="00483C30"/>
    <w:rsid w:val="004D1EB6"/>
    <w:rsid w:val="00571F76"/>
    <w:rsid w:val="00585E5C"/>
    <w:rsid w:val="005C7116"/>
    <w:rsid w:val="005D615C"/>
    <w:rsid w:val="006443C6"/>
    <w:rsid w:val="0065078A"/>
    <w:rsid w:val="006710ED"/>
    <w:rsid w:val="00722D82"/>
    <w:rsid w:val="007410B5"/>
    <w:rsid w:val="0074420F"/>
    <w:rsid w:val="00770E92"/>
    <w:rsid w:val="00780F77"/>
    <w:rsid w:val="00782368"/>
    <w:rsid w:val="00783285"/>
    <w:rsid w:val="00784AE2"/>
    <w:rsid w:val="00784D6D"/>
    <w:rsid w:val="007C0702"/>
    <w:rsid w:val="00802942"/>
    <w:rsid w:val="00806CC9"/>
    <w:rsid w:val="00821655"/>
    <w:rsid w:val="0082511B"/>
    <w:rsid w:val="00833C42"/>
    <w:rsid w:val="0086340A"/>
    <w:rsid w:val="00870980"/>
    <w:rsid w:val="0088693E"/>
    <w:rsid w:val="008907B5"/>
    <w:rsid w:val="008B613F"/>
    <w:rsid w:val="008C4FC5"/>
    <w:rsid w:val="008E794B"/>
    <w:rsid w:val="008F3BD2"/>
    <w:rsid w:val="00920EC2"/>
    <w:rsid w:val="00933909"/>
    <w:rsid w:val="00937563"/>
    <w:rsid w:val="009408E4"/>
    <w:rsid w:val="0095492E"/>
    <w:rsid w:val="00981043"/>
    <w:rsid w:val="009A30C5"/>
    <w:rsid w:val="00A20328"/>
    <w:rsid w:val="00A55876"/>
    <w:rsid w:val="00A5674E"/>
    <w:rsid w:val="00A803BE"/>
    <w:rsid w:val="00A83B9A"/>
    <w:rsid w:val="00AB1D30"/>
    <w:rsid w:val="00AE24B8"/>
    <w:rsid w:val="00B03419"/>
    <w:rsid w:val="00B10066"/>
    <w:rsid w:val="00B10EF3"/>
    <w:rsid w:val="00B179DB"/>
    <w:rsid w:val="00B17BDA"/>
    <w:rsid w:val="00B21B0E"/>
    <w:rsid w:val="00B96B5A"/>
    <w:rsid w:val="00BA0492"/>
    <w:rsid w:val="00BC0A1A"/>
    <w:rsid w:val="00BC201B"/>
    <w:rsid w:val="00BD4B0F"/>
    <w:rsid w:val="00BF0BD2"/>
    <w:rsid w:val="00C5339F"/>
    <w:rsid w:val="00C66A16"/>
    <w:rsid w:val="00C938EF"/>
    <w:rsid w:val="00C97D73"/>
    <w:rsid w:val="00CA4F19"/>
    <w:rsid w:val="00CA6645"/>
    <w:rsid w:val="00CF031C"/>
    <w:rsid w:val="00D00C56"/>
    <w:rsid w:val="00D15074"/>
    <w:rsid w:val="00D2009B"/>
    <w:rsid w:val="00D50E76"/>
    <w:rsid w:val="00D71596"/>
    <w:rsid w:val="00D7788C"/>
    <w:rsid w:val="00D8103D"/>
    <w:rsid w:val="00D874A8"/>
    <w:rsid w:val="00E25E2D"/>
    <w:rsid w:val="00E32F57"/>
    <w:rsid w:val="00E4275A"/>
    <w:rsid w:val="00E5666A"/>
    <w:rsid w:val="00E83C54"/>
    <w:rsid w:val="00E87CB5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67658"/>
  <w15:docId w15:val="{722FD74F-71C4-4CDC-BFF9-FAFA5D7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6710E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710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294F"/>
    <w:rPr>
      <w:b/>
      <w:bCs/>
    </w:rPr>
  </w:style>
  <w:style w:type="character" w:styleId="Emphasis">
    <w:name w:val="Emphasis"/>
    <w:basedOn w:val="DefaultParagraphFont"/>
    <w:uiPriority w:val="20"/>
    <w:qFormat/>
    <w:rsid w:val="0086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41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2022-10-11T14:22:00Z</dcterms:created>
  <dcterms:modified xsi:type="dcterms:W3CDTF">2022-10-11T14:22:00Z</dcterms:modified>
</cp:coreProperties>
</file>